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DA76" w14:textId="77777777" w:rsidR="00661997" w:rsidRDefault="00024916" w:rsidP="00024916">
      <w:pPr>
        <w:pStyle w:val="Heading1"/>
      </w:pPr>
      <w:r>
        <w:t xml:space="preserve">Sets </w:t>
      </w:r>
    </w:p>
    <w:p w14:paraId="165FA31B" w14:textId="77777777" w:rsidR="00661997" w:rsidRDefault="00024916" w:rsidP="00024916">
      <w:r>
        <w:t xml:space="preserve">It is </w:t>
      </w:r>
      <w:r w:rsidRPr="00024916">
        <w:t>natural for us to classify items into groups, or sets, and consider how those sets overlap with each other</w:t>
      </w:r>
      <w:r>
        <w:t xml:space="preserve">.  </w:t>
      </w:r>
      <w:r w:rsidR="00E36F89">
        <w:t>We can use these sets understand relationships between groups, and to analyze survey data.</w:t>
      </w:r>
    </w:p>
    <w:p w14:paraId="6E010C29" w14:textId="77777777" w:rsidR="00E36F89" w:rsidRDefault="000A5B8E" w:rsidP="000A5B8E">
      <w:pPr>
        <w:pStyle w:val="Heading2"/>
      </w:pPr>
      <w:r>
        <w:t>Basics</w:t>
      </w:r>
    </w:p>
    <w:p w14:paraId="393C7A6E" w14:textId="77777777" w:rsidR="00E36F89" w:rsidRDefault="00E36F89" w:rsidP="00024916"/>
    <w:p w14:paraId="60319969" w14:textId="77777777" w:rsidR="00024916" w:rsidRDefault="00024916" w:rsidP="00024916">
      <w:bookmarkStart w:id="0" w:name="_Toc227057874"/>
      <w:bookmarkStart w:id="1" w:name="_Toc227143101"/>
      <w:r>
        <w:t xml:space="preserve">An art collector might own a collection of paintings, while a music lover might keep a collection of CDs.  Any collection of items can form a </w:t>
      </w:r>
      <w:r>
        <w:rPr>
          <w:b/>
        </w:rPr>
        <w:t>set</w:t>
      </w:r>
      <w:r>
        <w:t>.</w:t>
      </w:r>
    </w:p>
    <w:p w14:paraId="69D74DF9" w14:textId="77777777" w:rsidR="00024916" w:rsidRDefault="00024916" w:rsidP="00024916"/>
    <w:p w14:paraId="03D73AD4" w14:textId="77777777" w:rsidR="00024916" w:rsidRDefault="00024916" w:rsidP="00024916">
      <w:pPr>
        <w:pStyle w:val="DefinitionHeader"/>
      </w:pPr>
      <w:r>
        <w:t>Set</w:t>
      </w:r>
    </w:p>
    <w:p w14:paraId="72F883AC" w14:textId="77777777" w:rsidR="00024916" w:rsidRDefault="00024916" w:rsidP="00024916">
      <w:pPr>
        <w:pStyle w:val="DefinitionBody"/>
      </w:pPr>
      <w:r w:rsidRPr="00024916">
        <w:t xml:space="preserve">A </w:t>
      </w:r>
      <w:r w:rsidRPr="00024916">
        <w:rPr>
          <w:b/>
        </w:rPr>
        <w:t>set</w:t>
      </w:r>
      <w:r w:rsidRPr="00024916">
        <w:t xml:space="preserve"> is a collection of distinct objects, called </w:t>
      </w:r>
      <w:r w:rsidRPr="00024916">
        <w:rPr>
          <w:b/>
        </w:rPr>
        <w:t>elements</w:t>
      </w:r>
      <w:r w:rsidRPr="00024916">
        <w:t xml:space="preserve"> of the set</w:t>
      </w:r>
    </w:p>
    <w:p w14:paraId="42E04137" w14:textId="77777777" w:rsidR="00024916" w:rsidRDefault="00024916" w:rsidP="00024916">
      <w:pPr>
        <w:pStyle w:val="DefinitionBody"/>
      </w:pPr>
    </w:p>
    <w:p w14:paraId="3032ABD4" w14:textId="77777777" w:rsidR="00024916" w:rsidRDefault="00024916" w:rsidP="00024916">
      <w:pPr>
        <w:pStyle w:val="DefinitionBody"/>
      </w:pPr>
      <w:r>
        <w:t>A set can be defined by describing the contents, or by listing the elements of the set, enclosed in curly brackets</w:t>
      </w:r>
      <w:r w:rsidR="00475855">
        <w:t>.</w:t>
      </w:r>
    </w:p>
    <w:p w14:paraId="22F6BD7B" w14:textId="77777777" w:rsidR="00024916" w:rsidRDefault="00024916" w:rsidP="00024916">
      <w:pPr>
        <w:rPr>
          <w:rStyle w:val="DefinitionBodyChar"/>
        </w:rPr>
      </w:pPr>
    </w:p>
    <w:p w14:paraId="6ECFECE0" w14:textId="77777777" w:rsidR="00024916" w:rsidRDefault="00024916" w:rsidP="00024916">
      <w:pPr>
        <w:rPr>
          <w:rStyle w:val="DefinitionBodyChar"/>
        </w:rPr>
      </w:pPr>
    </w:p>
    <w:p w14:paraId="39BF3B5F" w14:textId="77777777" w:rsidR="00024916" w:rsidRDefault="00024916" w:rsidP="00024916">
      <w:pPr>
        <w:pStyle w:val="ExampleHeader"/>
        <w:rPr>
          <w:rStyle w:val="DefinitionBodyChar"/>
        </w:rPr>
      </w:pPr>
      <w:r>
        <w:rPr>
          <w:rStyle w:val="DefinitionBodyChar"/>
        </w:rPr>
        <w:t>Example 1</w:t>
      </w:r>
    </w:p>
    <w:p w14:paraId="785577DC" w14:textId="77777777" w:rsidR="00024916" w:rsidRDefault="00024916" w:rsidP="00024916">
      <w:pPr>
        <w:pStyle w:val="ExampleBody"/>
        <w:rPr>
          <w:rStyle w:val="DefinitionBodyChar"/>
        </w:rPr>
      </w:pPr>
      <w:r>
        <w:rPr>
          <w:rStyle w:val="DefinitionBodyChar"/>
        </w:rPr>
        <w:t>Some examples of sets defined by describing the contents:</w:t>
      </w:r>
    </w:p>
    <w:p w14:paraId="01E436A6" w14:textId="77777777" w:rsidR="00024916" w:rsidRDefault="00024916" w:rsidP="00024916">
      <w:pPr>
        <w:pStyle w:val="ExampleBody"/>
        <w:rPr>
          <w:rStyle w:val="DefinitionBodyChar"/>
        </w:rPr>
      </w:pPr>
      <w:r>
        <w:rPr>
          <w:rStyle w:val="DefinitionBodyChar"/>
        </w:rPr>
        <w:t>a)  The set of all even numbers</w:t>
      </w:r>
    </w:p>
    <w:p w14:paraId="2B113E5F" w14:textId="77777777" w:rsidR="00024916" w:rsidRDefault="00024916" w:rsidP="00024916">
      <w:pPr>
        <w:pStyle w:val="ExampleBody"/>
        <w:rPr>
          <w:rStyle w:val="DefinitionBodyChar"/>
        </w:rPr>
      </w:pPr>
      <w:r>
        <w:rPr>
          <w:rStyle w:val="DefinitionBodyChar"/>
        </w:rPr>
        <w:t>b)  The set of all books written about travel to Chile</w:t>
      </w:r>
    </w:p>
    <w:p w14:paraId="4F92819A" w14:textId="77777777" w:rsidR="00024916" w:rsidRDefault="00024916" w:rsidP="00024916">
      <w:pPr>
        <w:pStyle w:val="ExampleBody"/>
        <w:rPr>
          <w:rStyle w:val="DefinitionBodyChar"/>
        </w:rPr>
      </w:pPr>
    </w:p>
    <w:p w14:paraId="4282DF8A" w14:textId="77777777" w:rsidR="00024916" w:rsidRDefault="00024916" w:rsidP="00024916">
      <w:pPr>
        <w:pStyle w:val="ExampleBody"/>
        <w:rPr>
          <w:rStyle w:val="DefinitionBodyChar"/>
        </w:rPr>
      </w:pPr>
      <w:r>
        <w:rPr>
          <w:rStyle w:val="DefinitionBodyChar"/>
        </w:rPr>
        <w:t>Some examples of sets defined by listing the elements of the set:</w:t>
      </w:r>
    </w:p>
    <w:p w14:paraId="31C68EDF" w14:textId="77777777" w:rsidR="00024916" w:rsidRDefault="00024916" w:rsidP="00024916">
      <w:pPr>
        <w:pStyle w:val="ExampleBody"/>
        <w:rPr>
          <w:rStyle w:val="DefinitionBodyChar"/>
        </w:rPr>
      </w:pPr>
      <w:proofErr w:type="gramStart"/>
      <w:r>
        <w:rPr>
          <w:rStyle w:val="DefinitionBodyChar"/>
        </w:rPr>
        <w:t>a)  {</w:t>
      </w:r>
      <w:proofErr w:type="gramEnd"/>
      <w:r>
        <w:rPr>
          <w:rStyle w:val="DefinitionBodyChar"/>
        </w:rPr>
        <w:t>1, 3, 9, 12}</w:t>
      </w:r>
    </w:p>
    <w:p w14:paraId="2963BD68" w14:textId="77777777" w:rsidR="00024916" w:rsidRDefault="00024916" w:rsidP="00024916">
      <w:pPr>
        <w:pStyle w:val="ExampleBody"/>
        <w:rPr>
          <w:rStyle w:val="DefinitionBodyChar"/>
        </w:rPr>
      </w:pPr>
      <w:proofErr w:type="gramStart"/>
      <w:r>
        <w:rPr>
          <w:rStyle w:val="DefinitionBodyChar"/>
        </w:rPr>
        <w:t>b)  {</w:t>
      </w:r>
      <w:proofErr w:type="gramEnd"/>
      <w:r>
        <w:rPr>
          <w:rStyle w:val="DefinitionBodyChar"/>
        </w:rPr>
        <w:t>red, orange, yellow, green, blue, indigo, purple}</w:t>
      </w:r>
    </w:p>
    <w:p w14:paraId="726601B1" w14:textId="77777777" w:rsidR="00024916" w:rsidRDefault="00024916" w:rsidP="00024916">
      <w:pPr>
        <w:rPr>
          <w:rStyle w:val="DefinitionBodyChar"/>
        </w:rPr>
      </w:pPr>
    </w:p>
    <w:p w14:paraId="4E5BC502" w14:textId="77777777" w:rsidR="00024916" w:rsidRDefault="00024916" w:rsidP="00024916">
      <w:pPr>
        <w:rPr>
          <w:rStyle w:val="DefinitionBodyChar"/>
        </w:rPr>
      </w:pPr>
    </w:p>
    <w:p w14:paraId="31A1B22C" w14:textId="77777777" w:rsidR="00024916" w:rsidRDefault="00024916" w:rsidP="00024916">
      <w:pPr>
        <w:rPr>
          <w:rStyle w:val="DefinitionBodyChar"/>
        </w:rPr>
      </w:pPr>
      <w:r>
        <w:rPr>
          <w:rStyle w:val="DefinitionBodyChar"/>
        </w:rPr>
        <w:t>A set simply specifies the contents; order is not important.  The set represented by {1, 2, 3} is equivalent to the set {3, 1, 2}.</w:t>
      </w:r>
    </w:p>
    <w:p w14:paraId="233D10A9" w14:textId="77777777" w:rsidR="00F44CC9" w:rsidRDefault="00F44CC9" w:rsidP="00024916">
      <w:pPr>
        <w:rPr>
          <w:rStyle w:val="DefinitionBodyChar"/>
        </w:rPr>
      </w:pPr>
    </w:p>
    <w:p w14:paraId="78B4F297" w14:textId="77777777" w:rsidR="00F44CC9" w:rsidRDefault="00F44CC9" w:rsidP="00024916">
      <w:pPr>
        <w:rPr>
          <w:rStyle w:val="DefinitionBodyChar"/>
        </w:rPr>
      </w:pPr>
    </w:p>
    <w:p w14:paraId="50CB8AD5" w14:textId="77777777" w:rsidR="00F44CC9" w:rsidRDefault="00F44CC9" w:rsidP="00F44CC9">
      <w:pPr>
        <w:pStyle w:val="DefinitionHeader"/>
        <w:rPr>
          <w:rStyle w:val="DefinitionBodyChar"/>
        </w:rPr>
      </w:pPr>
      <w:r>
        <w:rPr>
          <w:rStyle w:val="DefinitionBodyChar"/>
        </w:rPr>
        <w:t>Notation</w:t>
      </w:r>
    </w:p>
    <w:p w14:paraId="2B99F083" w14:textId="77777777" w:rsidR="00F44CC9" w:rsidRDefault="00F44CC9" w:rsidP="00F44CC9">
      <w:pPr>
        <w:pStyle w:val="DefinitionBody"/>
      </w:pPr>
      <w:r w:rsidRPr="00F44CC9">
        <w:t xml:space="preserve">Commonly, we will use a variable to represent a set, to make it easier to refer to that set later.  </w:t>
      </w:r>
      <w:r>
        <w:t xml:space="preserve">  </w:t>
      </w:r>
    </w:p>
    <w:p w14:paraId="4BAC90FB" w14:textId="77777777" w:rsidR="00F44CC9" w:rsidRDefault="00F44CC9" w:rsidP="00F44CC9">
      <w:pPr>
        <w:pStyle w:val="DefinitionBody"/>
      </w:pPr>
    </w:p>
    <w:p w14:paraId="3642BA49" w14:textId="77777777" w:rsidR="00F44CC9" w:rsidRDefault="00F44CC9" w:rsidP="00475855">
      <w:pPr>
        <w:pStyle w:val="DefinitionBody"/>
      </w:pPr>
      <w:r>
        <w:t xml:space="preserve">The </w:t>
      </w:r>
      <w:r w:rsidRPr="00475855">
        <w:t xml:space="preserve">symbol </w:t>
      </w:r>
      <w:r w:rsidRPr="00475855">
        <w:rPr>
          <w:rFonts w:ascii="Cambria Math" w:hAnsi="Cambria Math"/>
        </w:rPr>
        <w:t>∊</w:t>
      </w:r>
      <w:r w:rsidR="00475855">
        <w:t xml:space="preserve"> means “is an element of”.  </w:t>
      </w:r>
    </w:p>
    <w:p w14:paraId="38F158D6" w14:textId="77777777" w:rsidR="00475855" w:rsidRDefault="00475855" w:rsidP="00475855">
      <w:pPr>
        <w:pStyle w:val="DefinitionBody"/>
      </w:pPr>
    </w:p>
    <w:p w14:paraId="1DE9ED2D" w14:textId="77777777" w:rsidR="00475855" w:rsidRPr="00475855" w:rsidRDefault="00475855" w:rsidP="00475855">
      <w:pPr>
        <w:pStyle w:val="DefinitionBody"/>
      </w:pPr>
      <w:r>
        <w:t>A set that contains no elements</w:t>
      </w:r>
      <w:r w:rsidR="0078652E">
        <w:t>, { },</w:t>
      </w:r>
      <w:r>
        <w:t xml:space="preserve"> is called the </w:t>
      </w:r>
      <w:r>
        <w:rPr>
          <w:b/>
        </w:rPr>
        <w:t>empty set</w:t>
      </w:r>
      <w:r>
        <w:t xml:space="preserve"> and is notated </w:t>
      </w:r>
      <w:r>
        <w:rPr>
          <w:rFonts w:ascii="Cambria Math" w:hAnsi="Cambria Math"/>
        </w:rPr>
        <w:t>∅</w:t>
      </w:r>
    </w:p>
    <w:p w14:paraId="323C8C40" w14:textId="77777777" w:rsidR="00F44CC9" w:rsidRDefault="00F44CC9" w:rsidP="00024916">
      <w:pPr>
        <w:rPr>
          <w:rStyle w:val="DefinitionBodyChar"/>
        </w:rPr>
      </w:pPr>
    </w:p>
    <w:p w14:paraId="57DD2FDE" w14:textId="77777777" w:rsidR="00475855" w:rsidRDefault="00475855" w:rsidP="00024916">
      <w:pPr>
        <w:rPr>
          <w:rStyle w:val="DefinitionBodyChar"/>
        </w:rPr>
      </w:pPr>
    </w:p>
    <w:p w14:paraId="5B822F77" w14:textId="77777777" w:rsidR="00475855" w:rsidRDefault="00475855" w:rsidP="00475855">
      <w:pPr>
        <w:pStyle w:val="ExampleHeader"/>
        <w:rPr>
          <w:rStyle w:val="DefinitionBodyChar"/>
        </w:rPr>
      </w:pPr>
      <w:r>
        <w:rPr>
          <w:rStyle w:val="DefinitionBodyChar"/>
        </w:rPr>
        <w:t>Example 2</w:t>
      </w:r>
    </w:p>
    <w:p w14:paraId="2C63BD93" w14:textId="77777777" w:rsidR="00475855" w:rsidRDefault="00475855" w:rsidP="00475855">
      <w:pPr>
        <w:pStyle w:val="ExampleBody"/>
      </w:pPr>
      <w:r>
        <w:t xml:space="preserve">Let </w:t>
      </w:r>
      <w:r w:rsidRPr="00F44CC9">
        <w:rPr>
          <w:i/>
        </w:rPr>
        <w:t xml:space="preserve">A </w:t>
      </w:r>
      <w:r>
        <w:t>= {1, 2, 3, 4}</w:t>
      </w:r>
    </w:p>
    <w:p w14:paraId="096C85F9" w14:textId="77777777" w:rsidR="00475855" w:rsidRDefault="00475855" w:rsidP="00475855">
      <w:pPr>
        <w:pStyle w:val="ExampleBody"/>
      </w:pPr>
    </w:p>
    <w:p w14:paraId="235C6592" w14:textId="77777777" w:rsidR="00475855" w:rsidRPr="00475855" w:rsidRDefault="00475855" w:rsidP="00475855">
      <w:pPr>
        <w:pStyle w:val="ExampleBody"/>
        <w:rPr>
          <w:rStyle w:val="DefinitionBodyChar"/>
        </w:rPr>
      </w:pPr>
      <w:r>
        <w:t xml:space="preserve">To notate that 2 is element of the set, we’d write 2 </w:t>
      </w:r>
      <w:r w:rsidRPr="00475855">
        <w:rPr>
          <w:rFonts w:ascii="Cambria Math" w:hAnsi="Cambria Math"/>
        </w:rPr>
        <w:t>∊</w:t>
      </w:r>
      <w:r>
        <w:t xml:space="preserve"> </w:t>
      </w:r>
      <w:r w:rsidRPr="00475855">
        <w:rPr>
          <w:i/>
        </w:rPr>
        <w:t>A</w:t>
      </w:r>
    </w:p>
    <w:p w14:paraId="2AB149CA" w14:textId="77777777" w:rsidR="00F44CC9" w:rsidRPr="00F44CC9" w:rsidRDefault="00F44CC9" w:rsidP="00024916">
      <w:pPr>
        <w:rPr>
          <w:rStyle w:val="DefinitionBodyChar"/>
        </w:rPr>
      </w:pPr>
      <w:r>
        <w:rPr>
          <w:rStyle w:val="DefinitionBodyChar"/>
        </w:rPr>
        <w:lastRenderedPageBreak/>
        <w:t xml:space="preserve">Sometimes a collection might not contain all the elements of a set.  For example, Chris owns three Madonna albums.  While Chris’s collection is a set, we can also say it is a </w:t>
      </w:r>
      <w:r>
        <w:rPr>
          <w:rStyle w:val="DefinitionBodyChar"/>
          <w:b/>
        </w:rPr>
        <w:t>subset</w:t>
      </w:r>
      <w:r>
        <w:rPr>
          <w:rStyle w:val="DefinitionBodyChar"/>
        </w:rPr>
        <w:t xml:space="preserve"> of the larger set of all Madonna albums.</w:t>
      </w:r>
    </w:p>
    <w:p w14:paraId="6E688340" w14:textId="77777777" w:rsidR="00024916" w:rsidRDefault="00024916" w:rsidP="00024916">
      <w:pPr>
        <w:rPr>
          <w:rStyle w:val="DefinitionBodyChar"/>
        </w:rPr>
      </w:pPr>
    </w:p>
    <w:p w14:paraId="3A802948" w14:textId="77777777" w:rsidR="00475855" w:rsidRDefault="00475855" w:rsidP="00024916">
      <w:pPr>
        <w:rPr>
          <w:rStyle w:val="DefinitionBodyChar"/>
        </w:rPr>
      </w:pPr>
    </w:p>
    <w:p w14:paraId="61BC92E2" w14:textId="77777777" w:rsidR="00475855" w:rsidRDefault="00475855" w:rsidP="00475855">
      <w:pPr>
        <w:pStyle w:val="DefinitionHeader"/>
        <w:rPr>
          <w:rStyle w:val="DefinitionBodyChar"/>
        </w:rPr>
      </w:pPr>
      <w:r>
        <w:rPr>
          <w:rStyle w:val="DefinitionBodyChar"/>
        </w:rPr>
        <w:t>Subset</w:t>
      </w:r>
    </w:p>
    <w:p w14:paraId="1A5BDF3D" w14:textId="77777777" w:rsidR="00475855" w:rsidRDefault="00475855" w:rsidP="00475855">
      <w:pPr>
        <w:pStyle w:val="DefinitionBody"/>
      </w:pPr>
      <w:r>
        <w:t xml:space="preserve">A </w:t>
      </w:r>
      <w:r>
        <w:rPr>
          <w:b/>
        </w:rPr>
        <w:t>subset</w:t>
      </w:r>
      <w:r>
        <w:t xml:space="preserve"> of a set </w:t>
      </w:r>
      <w:r>
        <w:rPr>
          <w:i/>
        </w:rPr>
        <w:t>A</w:t>
      </w:r>
      <w:r>
        <w:t xml:space="preserve"> is another set that contains only elements from the set </w:t>
      </w:r>
      <w:r>
        <w:rPr>
          <w:i/>
        </w:rPr>
        <w:t>A</w:t>
      </w:r>
      <w:r>
        <w:t xml:space="preserve">, but may not contain all the elements of </w:t>
      </w:r>
      <w:r>
        <w:rPr>
          <w:i/>
        </w:rPr>
        <w:t>A</w:t>
      </w:r>
      <w:r>
        <w:t>.</w:t>
      </w:r>
    </w:p>
    <w:p w14:paraId="518FF9A8" w14:textId="77777777" w:rsidR="00475855" w:rsidRDefault="00475855" w:rsidP="00475855">
      <w:pPr>
        <w:pStyle w:val="DefinitionBody"/>
      </w:pPr>
    </w:p>
    <w:p w14:paraId="1B697B59" w14:textId="77777777" w:rsidR="00475855" w:rsidRDefault="00475855" w:rsidP="00475855">
      <w:pPr>
        <w:pStyle w:val="DefinitionBody"/>
      </w:pPr>
      <w:r>
        <w:t xml:space="preserve">If </w:t>
      </w:r>
      <w:r>
        <w:rPr>
          <w:i/>
        </w:rPr>
        <w:t>B</w:t>
      </w:r>
      <w:r>
        <w:t xml:space="preserve"> is a subset of </w:t>
      </w:r>
      <w:r>
        <w:rPr>
          <w:i/>
        </w:rPr>
        <w:t>A</w:t>
      </w:r>
      <w:r>
        <w:t xml:space="preserve">, we write </w:t>
      </w:r>
      <w:r>
        <w:rPr>
          <w:i/>
        </w:rPr>
        <w:t>B</w:t>
      </w:r>
      <w:r>
        <w:t xml:space="preserve"> </w:t>
      </w:r>
      <w:r w:rsidRPr="00475855">
        <w:rPr>
          <w:rFonts w:ascii="Cambria Math" w:hAnsi="Cambria Math"/>
        </w:rPr>
        <w:t>⊆</w:t>
      </w:r>
      <w:r>
        <w:rPr>
          <w:rFonts w:ascii="Cambria Math" w:hAnsi="Cambria Math"/>
        </w:rPr>
        <w:t xml:space="preserve"> </w:t>
      </w:r>
      <w:r>
        <w:rPr>
          <w:i/>
        </w:rPr>
        <w:t>A</w:t>
      </w:r>
    </w:p>
    <w:p w14:paraId="38ADCC97" w14:textId="77777777" w:rsidR="00475855" w:rsidRDefault="00475855" w:rsidP="00475855">
      <w:pPr>
        <w:pStyle w:val="DefinitionBody"/>
      </w:pPr>
    </w:p>
    <w:p w14:paraId="7E8E8CBA" w14:textId="77777777" w:rsidR="00475855" w:rsidRDefault="00475855" w:rsidP="00475855">
      <w:pPr>
        <w:pStyle w:val="DefinitionBody"/>
      </w:pPr>
      <w:r>
        <w:t xml:space="preserve">A </w:t>
      </w:r>
      <w:r>
        <w:rPr>
          <w:b/>
        </w:rPr>
        <w:t>proper subset</w:t>
      </w:r>
      <w:r>
        <w:t xml:space="preserve"> is a subset that is not identical to the original set – it contains fewer elements.</w:t>
      </w:r>
    </w:p>
    <w:p w14:paraId="3DB9AD89" w14:textId="77777777" w:rsidR="00475855" w:rsidRDefault="00475855" w:rsidP="00475855">
      <w:pPr>
        <w:pStyle w:val="DefinitionBody"/>
      </w:pPr>
    </w:p>
    <w:p w14:paraId="17434540" w14:textId="77777777" w:rsidR="00475855" w:rsidRPr="00475855" w:rsidRDefault="00475855" w:rsidP="0078652E">
      <w:pPr>
        <w:pStyle w:val="DefinitionBody"/>
      </w:pPr>
      <w:r>
        <w:t xml:space="preserve">If </w:t>
      </w:r>
      <w:r>
        <w:rPr>
          <w:i/>
        </w:rPr>
        <w:t>B</w:t>
      </w:r>
      <w:r>
        <w:t xml:space="preserve"> is a proper subset of </w:t>
      </w:r>
      <w:r>
        <w:rPr>
          <w:i/>
        </w:rPr>
        <w:t>A</w:t>
      </w:r>
      <w:r>
        <w:t xml:space="preserve">, we write </w:t>
      </w:r>
      <w:r>
        <w:rPr>
          <w:i/>
        </w:rPr>
        <w:t>B</w:t>
      </w:r>
      <w:r>
        <w:t xml:space="preserve"> </w:t>
      </w:r>
      <w:r w:rsidRPr="00475855">
        <w:rPr>
          <w:rFonts w:ascii="Cambria Math" w:hAnsi="Cambria Math"/>
        </w:rPr>
        <w:t>⊂</w:t>
      </w:r>
      <w:r>
        <w:rPr>
          <w:rFonts w:ascii="Cambria Math" w:hAnsi="Cambria Math"/>
        </w:rPr>
        <w:t xml:space="preserve"> </w:t>
      </w:r>
      <w:r>
        <w:rPr>
          <w:i/>
        </w:rPr>
        <w:t>A</w:t>
      </w:r>
    </w:p>
    <w:p w14:paraId="0AC471FC" w14:textId="77777777" w:rsidR="00F44CC9" w:rsidRDefault="00F44CC9" w:rsidP="00024916">
      <w:pPr>
        <w:rPr>
          <w:rStyle w:val="DefinitionBodyChar"/>
        </w:rPr>
      </w:pPr>
    </w:p>
    <w:p w14:paraId="2D5579D5" w14:textId="77777777" w:rsidR="0078652E" w:rsidRDefault="0078652E" w:rsidP="00024916">
      <w:pPr>
        <w:rPr>
          <w:rStyle w:val="DefinitionBodyChar"/>
        </w:rPr>
      </w:pPr>
    </w:p>
    <w:p w14:paraId="432FBD71" w14:textId="77777777" w:rsidR="0078652E" w:rsidRDefault="0078652E" w:rsidP="0078652E">
      <w:pPr>
        <w:pStyle w:val="ExampleHeader"/>
        <w:rPr>
          <w:rStyle w:val="DefinitionBodyChar"/>
        </w:rPr>
      </w:pPr>
      <w:r>
        <w:rPr>
          <w:rStyle w:val="DefinitionBodyChar"/>
        </w:rPr>
        <w:t>Example 3</w:t>
      </w:r>
    </w:p>
    <w:p w14:paraId="19836275" w14:textId="77777777" w:rsidR="0078652E" w:rsidRDefault="0078652E" w:rsidP="0078652E">
      <w:pPr>
        <w:pStyle w:val="ExampleBody"/>
        <w:rPr>
          <w:rStyle w:val="DefinitionBodyChar"/>
        </w:rPr>
      </w:pPr>
      <w:r>
        <w:rPr>
          <w:rStyle w:val="DefinitionBodyChar"/>
        </w:rPr>
        <w:t>Consider these three sets</w:t>
      </w:r>
    </w:p>
    <w:p w14:paraId="6064E424" w14:textId="77777777" w:rsidR="0078652E" w:rsidRDefault="0078652E" w:rsidP="0078652E">
      <w:pPr>
        <w:pStyle w:val="ExampleBody"/>
        <w:rPr>
          <w:rStyle w:val="DefinitionBodyChar"/>
        </w:rPr>
      </w:pPr>
      <w:r>
        <w:rPr>
          <w:rStyle w:val="DefinitionBodyChar"/>
          <w:i/>
        </w:rPr>
        <w:t>A</w:t>
      </w:r>
      <w:r>
        <w:rPr>
          <w:rStyle w:val="DefinitionBodyChar"/>
        </w:rPr>
        <w:t xml:space="preserve"> = the set of all even numbers</w:t>
      </w:r>
      <w:r>
        <w:rPr>
          <w:rStyle w:val="DefinitionBodyChar"/>
        </w:rPr>
        <w:tab/>
      </w:r>
      <w:r>
        <w:rPr>
          <w:rStyle w:val="DefinitionBodyChar"/>
          <w:i/>
        </w:rPr>
        <w:t>B</w:t>
      </w:r>
      <w:r>
        <w:rPr>
          <w:rStyle w:val="DefinitionBodyChar"/>
        </w:rPr>
        <w:t xml:space="preserve"> = {2, 4, 6}</w:t>
      </w:r>
      <w:r>
        <w:rPr>
          <w:rStyle w:val="DefinitionBodyChar"/>
        </w:rPr>
        <w:tab/>
      </w:r>
      <w:r>
        <w:rPr>
          <w:rStyle w:val="DefinitionBodyChar"/>
          <w:i/>
        </w:rPr>
        <w:t>C</w:t>
      </w:r>
      <w:r>
        <w:rPr>
          <w:rStyle w:val="DefinitionBodyChar"/>
        </w:rPr>
        <w:t xml:space="preserve"> = {2, 3, 4, 6}</w:t>
      </w:r>
    </w:p>
    <w:p w14:paraId="1991176A" w14:textId="77777777" w:rsidR="0078652E" w:rsidRDefault="0078652E" w:rsidP="0078652E">
      <w:pPr>
        <w:pStyle w:val="ExampleBody"/>
        <w:rPr>
          <w:rStyle w:val="DefinitionBodyChar"/>
        </w:rPr>
      </w:pPr>
    </w:p>
    <w:p w14:paraId="6E3C0B48" w14:textId="77777777" w:rsidR="0078652E" w:rsidRDefault="0078652E" w:rsidP="0078652E">
      <w:pPr>
        <w:pStyle w:val="ExampleBody"/>
      </w:pPr>
      <w:r>
        <w:rPr>
          <w:rStyle w:val="DefinitionBodyChar"/>
        </w:rPr>
        <w:t xml:space="preserve">Here </w:t>
      </w:r>
      <w:r>
        <w:rPr>
          <w:i/>
        </w:rPr>
        <w:t>B</w:t>
      </w:r>
      <w:r>
        <w:t xml:space="preserve"> </w:t>
      </w:r>
      <w:r w:rsidRPr="00475855">
        <w:rPr>
          <w:rFonts w:ascii="Cambria Math" w:hAnsi="Cambria Math"/>
        </w:rPr>
        <w:t>⊂</w:t>
      </w:r>
      <w:r>
        <w:rPr>
          <w:rFonts w:ascii="Cambria Math" w:hAnsi="Cambria Math"/>
        </w:rPr>
        <w:t xml:space="preserve"> </w:t>
      </w:r>
      <w:r>
        <w:rPr>
          <w:i/>
        </w:rPr>
        <w:t>A</w:t>
      </w:r>
      <w:r>
        <w:t xml:space="preserve"> since every element of </w:t>
      </w:r>
      <w:r>
        <w:rPr>
          <w:i/>
        </w:rPr>
        <w:t>B</w:t>
      </w:r>
      <w:r>
        <w:t xml:space="preserve"> is also an even number, so is an element of </w:t>
      </w:r>
      <w:r>
        <w:rPr>
          <w:i/>
        </w:rPr>
        <w:t>A</w:t>
      </w:r>
      <w:r>
        <w:t>.</w:t>
      </w:r>
    </w:p>
    <w:p w14:paraId="1089B7D4" w14:textId="77777777" w:rsidR="0078652E" w:rsidRDefault="0078652E" w:rsidP="0078652E">
      <w:pPr>
        <w:pStyle w:val="ExampleBody"/>
      </w:pPr>
    </w:p>
    <w:p w14:paraId="0E5DFE6F" w14:textId="77777777" w:rsidR="0078652E" w:rsidRDefault="0078652E" w:rsidP="0078652E">
      <w:pPr>
        <w:pStyle w:val="ExampleBody"/>
      </w:pPr>
      <w:r>
        <w:t xml:space="preserve">More formally, we could say </w:t>
      </w:r>
      <w:r>
        <w:rPr>
          <w:i/>
        </w:rPr>
        <w:t>B</w:t>
      </w:r>
      <w:r>
        <w:t xml:space="preserve"> </w:t>
      </w:r>
      <w:r w:rsidRPr="00475855">
        <w:rPr>
          <w:rFonts w:ascii="Cambria Math" w:hAnsi="Cambria Math"/>
        </w:rPr>
        <w:t>⊂</w:t>
      </w:r>
      <w:r>
        <w:rPr>
          <w:rFonts w:ascii="Cambria Math" w:hAnsi="Cambria Math"/>
        </w:rPr>
        <w:t xml:space="preserve"> </w:t>
      </w:r>
      <w:r>
        <w:rPr>
          <w:i/>
        </w:rPr>
        <w:t>A</w:t>
      </w:r>
      <w:r>
        <w:t xml:space="preserve"> since if </w:t>
      </w:r>
      <w:r>
        <w:rPr>
          <w:i/>
        </w:rPr>
        <w:t xml:space="preserve">x </w:t>
      </w:r>
      <w:r w:rsidRPr="00475855">
        <w:rPr>
          <w:rFonts w:ascii="Cambria Math" w:hAnsi="Cambria Math"/>
        </w:rPr>
        <w:t>∊</w:t>
      </w:r>
      <w:r>
        <w:rPr>
          <w:rFonts w:ascii="Cambria Math" w:hAnsi="Cambria Math"/>
        </w:rPr>
        <w:t xml:space="preserve"> </w:t>
      </w:r>
      <w:r>
        <w:rPr>
          <w:i/>
        </w:rPr>
        <w:t>B</w:t>
      </w:r>
      <w:r>
        <w:t xml:space="preserve">, then </w:t>
      </w:r>
      <w:r>
        <w:rPr>
          <w:i/>
        </w:rPr>
        <w:t xml:space="preserve">x </w:t>
      </w:r>
      <w:r w:rsidRPr="00475855">
        <w:rPr>
          <w:rFonts w:ascii="Cambria Math" w:hAnsi="Cambria Math"/>
        </w:rPr>
        <w:t>∊</w:t>
      </w:r>
      <w:r>
        <w:rPr>
          <w:rFonts w:ascii="Cambria Math" w:hAnsi="Cambria Math"/>
        </w:rPr>
        <w:t xml:space="preserve"> </w:t>
      </w:r>
      <w:r>
        <w:rPr>
          <w:i/>
        </w:rPr>
        <w:t>A</w:t>
      </w:r>
      <w:r>
        <w:t>.</w:t>
      </w:r>
    </w:p>
    <w:p w14:paraId="46F6A790" w14:textId="77777777" w:rsidR="0078652E" w:rsidRDefault="0078652E" w:rsidP="0078652E">
      <w:pPr>
        <w:pStyle w:val="ExampleBody"/>
      </w:pPr>
    </w:p>
    <w:p w14:paraId="7F8724D6" w14:textId="77777777" w:rsidR="0078652E" w:rsidRDefault="0078652E" w:rsidP="0078652E">
      <w:pPr>
        <w:pStyle w:val="ExampleBody"/>
      </w:pPr>
      <w:r>
        <w:t xml:space="preserve">It is also true that </w:t>
      </w:r>
      <w:r>
        <w:rPr>
          <w:i/>
        </w:rPr>
        <w:t>B</w:t>
      </w:r>
      <w:r>
        <w:t xml:space="preserve"> </w:t>
      </w:r>
      <w:r w:rsidRPr="00475855">
        <w:rPr>
          <w:rFonts w:ascii="Cambria Math" w:hAnsi="Cambria Math"/>
        </w:rPr>
        <w:t>⊂</w:t>
      </w:r>
      <w:r>
        <w:rPr>
          <w:rFonts w:ascii="Cambria Math" w:hAnsi="Cambria Math"/>
        </w:rPr>
        <w:t xml:space="preserve"> </w:t>
      </w:r>
      <w:r>
        <w:rPr>
          <w:i/>
        </w:rPr>
        <w:t>C</w:t>
      </w:r>
      <w:r>
        <w:t>.</w:t>
      </w:r>
    </w:p>
    <w:p w14:paraId="7E9D2AA9" w14:textId="77777777" w:rsidR="0078652E" w:rsidRDefault="0078652E" w:rsidP="0078652E">
      <w:pPr>
        <w:pStyle w:val="ExampleBody"/>
      </w:pPr>
    </w:p>
    <w:p w14:paraId="6E7A9E96" w14:textId="77777777" w:rsidR="0078652E" w:rsidRPr="0078652E" w:rsidRDefault="0078652E" w:rsidP="0078652E">
      <w:pPr>
        <w:pStyle w:val="ExampleBody"/>
      </w:pPr>
      <w:r>
        <w:rPr>
          <w:i/>
        </w:rPr>
        <w:t>C</w:t>
      </w:r>
      <w:r>
        <w:t xml:space="preserve"> is not a subset of </w:t>
      </w:r>
      <w:r>
        <w:rPr>
          <w:i/>
        </w:rPr>
        <w:t>A</w:t>
      </w:r>
      <w:r>
        <w:t xml:space="preserve">, since C contains an element, 3, that is not contained in </w:t>
      </w:r>
      <w:r>
        <w:rPr>
          <w:i/>
        </w:rPr>
        <w:t>A</w:t>
      </w:r>
    </w:p>
    <w:p w14:paraId="7122D0CF" w14:textId="77777777" w:rsidR="0078652E" w:rsidRDefault="0078652E" w:rsidP="00024916">
      <w:pPr>
        <w:rPr>
          <w:rStyle w:val="DefinitionBodyChar"/>
        </w:rPr>
      </w:pPr>
    </w:p>
    <w:p w14:paraId="5FB179D4" w14:textId="77777777" w:rsidR="0078652E" w:rsidRDefault="0078652E" w:rsidP="00024916">
      <w:pPr>
        <w:rPr>
          <w:rStyle w:val="DefinitionBodyChar"/>
        </w:rPr>
      </w:pPr>
    </w:p>
    <w:p w14:paraId="369B91C2" w14:textId="77777777" w:rsidR="0078652E" w:rsidRDefault="0078652E" w:rsidP="0078652E">
      <w:pPr>
        <w:pStyle w:val="ExampleHeader"/>
        <w:rPr>
          <w:rStyle w:val="DefinitionBodyChar"/>
        </w:rPr>
      </w:pPr>
      <w:r>
        <w:rPr>
          <w:rStyle w:val="DefinitionBodyChar"/>
        </w:rPr>
        <w:t>Example 4</w:t>
      </w:r>
    </w:p>
    <w:p w14:paraId="09338DDB" w14:textId="77777777" w:rsidR="0078652E" w:rsidRDefault="0078652E" w:rsidP="0078652E">
      <w:pPr>
        <w:pStyle w:val="ExampleBody"/>
        <w:rPr>
          <w:rStyle w:val="DefinitionBodyChar"/>
        </w:rPr>
      </w:pPr>
      <w:r>
        <w:rPr>
          <w:rStyle w:val="DefinitionBodyChar"/>
        </w:rPr>
        <w:t>Suppose a set contains the plays “Much Ado About Nothing”, “MacBeth”, and “A Midsummer’s Night Dream”.  What is a larger set this might be a subset of?</w:t>
      </w:r>
    </w:p>
    <w:p w14:paraId="19D5BDE3" w14:textId="77777777" w:rsidR="0078652E" w:rsidRDefault="0078652E" w:rsidP="0078652E">
      <w:pPr>
        <w:pStyle w:val="ExampleBody"/>
        <w:rPr>
          <w:rStyle w:val="DefinitionBodyChar"/>
        </w:rPr>
      </w:pPr>
    </w:p>
    <w:p w14:paraId="37E27133" w14:textId="77777777" w:rsidR="006229E7" w:rsidRDefault="0078652E" w:rsidP="0078652E">
      <w:pPr>
        <w:pStyle w:val="ExampleBody"/>
        <w:rPr>
          <w:rStyle w:val="DefinitionBodyChar"/>
        </w:rPr>
      </w:pPr>
      <w:r>
        <w:rPr>
          <w:rStyle w:val="DefinitionBodyChar"/>
        </w:rPr>
        <w:t>There are many possible answers here.  One would be the set of plays by Shakespeare.  This is also a subset of the set of all plays ever written.</w:t>
      </w:r>
      <w:r w:rsidR="006229E7">
        <w:rPr>
          <w:rStyle w:val="DefinitionBodyChar"/>
        </w:rPr>
        <w:t xml:space="preserve">  It is also a subset of all British literature.</w:t>
      </w:r>
    </w:p>
    <w:p w14:paraId="051D932A" w14:textId="77777777" w:rsidR="006229E7" w:rsidRPr="006229E7" w:rsidRDefault="006229E7" w:rsidP="006229E7"/>
    <w:p w14:paraId="5AA3595E" w14:textId="77777777" w:rsidR="006229E7" w:rsidRDefault="006229E7" w:rsidP="006229E7"/>
    <w:p w14:paraId="47A8644F" w14:textId="77777777" w:rsidR="006229E7" w:rsidRDefault="006229E7" w:rsidP="006229E7">
      <w:pPr>
        <w:pStyle w:val="TryitNow"/>
      </w:pPr>
      <w:r>
        <w:t>Try it Now 1</w:t>
      </w:r>
    </w:p>
    <w:p w14:paraId="221CF987" w14:textId="77777777" w:rsidR="006229E7" w:rsidRPr="006229E7" w:rsidRDefault="006229E7" w:rsidP="006229E7">
      <w:pPr>
        <w:pStyle w:val="TryitNowbody"/>
      </w:pPr>
      <w:r>
        <w:t xml:space="preserve">The set </w:t>
      </w:r>
      <w:r>
        <w:rPr>
          <w:i/>
        </w:rPr>
        <w:t>A</w:t>
      </w:r>
      <w:r>
        <w:t xml:space="preserve"> = {1, 3, 5}.  What is a larger set this might be a subset of?</w:t>
      </w:r>
    </w:p>
    <w:p w14:paraId="4C9D66D1" w14:textId="77777777" w:rsidR="006229E7" w:rsidRDefault="006229E7" w:rsidP="006229E7"/>
    <w:p w14:paraId="4D7E314C" w14:textId="77777777" w:rsidR="006229E7" w:rsidRDefault="006229E7" w:rsidP="006229E7"/>
    <w:p w14:paraId="7D36147C" w14:textId="77777777" w:rsidR="000A5B8E" w:rsidRDefault="000A5B8E" w:rsidP="006229E7"/>
    <w:p w14:paraId="1EBCDE1F" w14:textId="77777777" w:rsidR="006229E7" w:rsidRDefault="00D66844" w:rsidP="000A5B8E">
      <w:pPr>
        <w:pStyle w:val="Heading2"/>
      </w:pPr>
      <w:r>
        <w:lastRenderedPageBreak/>
        <w:t>Union, Intersection, and Complement</w:t>
      </w:r>
    </w:p>
    <w:p w14:paraId="4EA21584" w14:textId="77777777" w:rsidR="00D66844" w:rsidRDefault="00D66844" w:rsidP="006229E7">
      <w:r>
        <w:t>Commonly sets interact.  For example, you and a new roommate decide to have a house party, and you both invite your circle of friends.  At this party, two sets are being combined, though it might turn out that there are some friends that were in both sets.</w:t>
      </w:r>
    </w:p>
    <w:p w14:paraId="3B204304" w14:textId="77777777" w:rsidR="00D66844" w:rsidRDefault="00D66844" w:rsidP="006229E7"/>
    <w:p w14:paraId="5FB7D707" w14:textId="77777777" w:rsidR="00A40CFA" w:rsidRDefault="00A40CFA" w:rsidP="006229E7"/>
    <w:p w14:paraId="2AC11AEF" w14:textId="77777777" w:rsidR="00D66844" w:rsidRPr="00D66844" w:rsidRDefault="00D66844" w:rsidP="00D66844">
      <w:pPr>
        <w:pStyle w:val="DefinitionHeader"/>
      </w:pPr>
      <w:r>
        <w:t>Union, Intersection, and Complement</w:t>
      </w:r>
    </w:p>
    <w:p w14:paraId="4D33122C" w14:textId="77777777" w:rsidR="00A40CFA" w:rsidRDefault="00D66844" w:rsidP="00D66844">
      <w:pPr>
        <w:pStyle w:val="DefinitionBody"/>
      </w:pPr>
      <w:r>
        <w:t xml:space="preserve">The </w:t>
      </w:r>
      <w:r w:rsidRPr="00A40CFA">
        <w:rPr>
          <w:b/>
        </w:rPr>
        <w:t>union</w:t>
      </w:r>
      <w:r>
        <w:t xml:space="preserve"> of two sets contains all the elements </w:t>
      </w:r>
      <w:r w:rsidR="00A40CFA">
        <w:t>contained in either set (or both sets).</w:t>
      </w:r>
    </w:p>
    <w:p w14:paraId="3B4D0989" w14:textId="77777777" w:rsidR="006229E7" w:rsidRDefault="00A40CFA" w:rsidP="00D66844">
      <w:pPr>
        <w:pStyle w:val="DefinitionBody"/>
        <w:rPr>
          <w:i/>
        </w:rPr>
      </w:pPr>
      <w:r>
        <w:t xml:space="preserve">The union </w:t>
      </w:r>
      <w:r w:rsidR="00D66844">
        <w:t xml:space="preserve">is notated </w:t>
      </w:r>
      <w:r w:rsidR="00D66844">
        <w:rPr>
          <w:i/>
        </w:rPr>
        <w:t xml:space="preserve">A </w:t>
      </w:r>
      <w:r w:rsidR="00D66844" w:rsidRPr="00D66844">
        <w:rPr>
          <w:rFonts w:ascii="Cambria Math" w:hAnsi="Cambria Math"/>
        </w:rPr>
        <w:t>⋃</w:t>
      </w:r>
      <w:r w:rsidR="00D66844">
        <w:rPr>
          <w:i/>
        </w:rPr>
        <w:t xml:space="preserve"> B.</w:t>
      </w:r>
    </w:p>
    <w:p w14:paraId="1573A7A9" w14:textId="77777777" w:rsidR="00D66844" w:rsidRDefault="00D66844" w:rsidP="00D66844">
      <w:pPr>
        <w:pStyle w:val="DefinitionBody"/>
      </w:pPr>
      <w:r>
        <w:t xml:space="preserve">More formally, </w:t>
      </w:r>
      <w:r>
        <w:rPr>
          <w:i/>
        </w:rPr>
        <w:t xml:space="preserve">x </w:t>
      </w:r>
      <w:r w:rsidRPr="00475855">
        <w:rPr>
          <w:rFonts w:ascii="Cambria Math" w:hAnsi="Cambria Math"/>
        </w:rPr>
        <w:t>∊</w:t>
      </w:r>
      <w:r>
        <w:rPr>
          <w:rFonts w:ascii="Cambria Math" w:hAnsi="Cambria Math"/>
        </w:rPr>
        <w:t xml:space="preserve"> </w:t>
      </w:r>
      <w:r w:rsidRPr="00D66844">
        <w:rPr>
          <w:rFonts w:ascii="Cambria Math" w:hAnsi="Cambria Math"/>
          <w:i/>
        </w:rPr>
        <w:t>A</w:t>
      </w:r>
      <w:r>
        <w:rPr>
          <w:rFonts w:ascii="Cambria Math" w:hAnsi="Cambria Math"/>
          <w:i/>
        </w:rPr>
        <w:t xml:space="preserve"> </w:t>
      </w:r>
      <w:r w:rsidRPr="00D66844">
        <w:rPr>
          <w:rFonts w:ascii="Cambria Math" w:hAnsi="Cambria Math"/>
        </w:rPr>
        <w:t>⋃</w:t>
      </w:r>
      <w:r>
        <w:rPr>
          <w:rFonts w:ascii="Cambria Math" w:hAnsi="Cambria Math"/>
          <w:i/>
        </w:rPr>
        <w:t xml:space="preserve"> </w:t>
      </w:r>
      <w:r w:rsidRPr="00D66844">
        <w:rPr>
          <w:i/>
        </w:rPr>
        <w:t>B</w:t>
      </w:r>
      <w:r>
        <w:t xml:space="preserve">  if </w:t>
      </w:r>
      <w:r>
        <w:rPr>
          <w:i/>
        </w:rPr>
        <w:t xml:space="preserve">x </w:t>
      </w:r>
      <w:r w:rsidRPr="00475855">
        <w:rPr>
          <w:rFonts w:ascii="Cambria Math" w:hAnsi="Cambria Math"/>
        </w:rPr>
        <w:t>∊</w:t>
      </w:r>
      <w:r>
        <w:rPr>
          <w:rFonts w:ascii="Cambria Math" w:hAnsi="Cambria Math"/>
        </w:rPr>
        <w:t xml:space="preserve"> </w:t>
      </w:r>
      <w:r>
        <w:rPr>
          <w:i/>
        </w:rPr>
        <w:t>A</w:t>
      </w:r>
      <w:r>
        <w:t xml:space="preserve"> or </w:t>
      </w:r>
      <w:r>
        <w:rPr>
          <w:i/>
        </w:rPr>
        <w:t xml:space="preserve">x </w:t>
      </w:r>
      <w:r w:rsidRPr="00475855">
        <w:rPr>
          <w:rFonts w:ascii="Cambria Math" w:hAnsi="Cambria Math"/>
        </w:rPr>
        <w:t>∊</w:t>
      </w:r>
      <w:r>
        <w:rPr>
          <w:rFonts w:ascii="Cambria Math" w:hAnsi="Cambria Math"/>
        </w:rPr>
        <w:t xml:space="preserve"> </w:t>
      </w:r>
      <w:r>
        <w:rPr>
          <w:i/>
        </w:rPr>
        <w:t>B</w:t>
      </w:r>
      <w:r>
        <w:t xml:space="preserve">  (or both)</w:t>
      </w:r>
    </w:p>
    <w:p w14:paraId="10F3BE89" w14:textId="77777777" w:rsidR="00D66844" w:rsidRDefault="00D66844" w:rsidP="00D66844">
      <w:pPr>
        <w:pStyle w:val="DefinitionBody"/>
        <w:rPr>
          <w:b/>
        </w:rPr>
      </w:pPr>
    </w:p>
    <w:p w14:paraId="71E153D3" w14:textId="77777777" w:rsidR="00A40CFA" w:rsidRDefault="00D66844" w:rsidP="00A40CFA">
      <w:pPr>
        <w:pStyle w:val="DefinitionBody"/>
      </w:pPr>
      <w:r>
        <w:t xml:space="preserve">The </w:t>
      </w:r>
      <w:r w:rsidRPr="00A40CFA">
        <w:rPr>
          <w:b/>
        </w:rPr>
        <w:t xml:space="preserve">intersection </w:t>
      </w:r>
      <w:r>
        <w:t xml:space="preserve">of two sets contains </w:t>
      </w:r>
      <w:r w:rsidR="00A40CFA">
        <w:t xml:space="preserve">only the elements that are in both sets. </w:t>
      </w:r>
    </w:p>
    <w:p w14:paraId="6C59BF7C" w14:textId="77777777" w:rsidR="00D66844" w:rsidRPr="00D66844" w:rsidRDefault="00A40CFA" w:rsidP="00D66844">
      <w:pPr>
        <w:pStyle w:val="DefinitionBody"/>
      </w:pPr>
      <w:r>
        <w:t xml:space="preserve">The intersection is notated </w:t>
      </w:r>
      <w:r>
        <w:rPr>
          <w:i/>
        </w:rPr>
        <w:t xml:space="preserve">A </w:t>
      </w:r>
      <w:r w:rsidRPr="00A40CFA">
        <w:rPr>
          <w:rFonts w:ascii="Cambria Math" w:hAnsi="Cambria Math"/>
        </w:rPr>
        <w:t>⋂</w:t>
      </w:r>
      <w:r>
        <w:rPr>
          <w:i/>
        </w:rPr>
        <w:t xml:space="preserve"> B.</w:t>
      </w:r>
    </w:p>
    <w:p w14:paraId="4A13DF5F" w14:textId="77777777" w:rsidR="00A40CFA" w:rsidRDefault="00A40CFA" w:rsidP="00A40CFA">
      <w:pPr>
        <w:pStyle w:val="DefinitionBody"/>
      </w:pPr>
      <w:r>
        <w:t xml:space="preserve">More formally, </w:t>
      </w:r>
      <w:r>
        <w:rPr>
          <w:i/>
        </w:rPr>
        <w:t xml:space="preserve">x </w:t>
      </w:r>
      <w:r w:rsidRPr="00475855">
        <w:rPr>
          <w:rFonts w:ascii="Cambria Math" w:hAnsi="Cambria Math"/>
        </w:rPr>
        <w:t>∊</w:t>
      </w:r>
      <w:r>
        <w:rPr>
          <w:rFonts w:ascii="Cambria Math" w:hAnsi="Cambria Math"/>
        </w:rPr>
        <w:t xml:space="preserve"> </w:t>
      </w:r>
      <w:r w:rsidRPr="00D66844">
        <w:rPr>
          <w:rFonts w:ascii="Cambria Math" w:hAnsi="Cambria Math"/>
          <w:i/>
        </w:rPr>
        <w:t>A</w:t>
      </w:r>
      <w:r>
        <w:rPr>
          <w:rFonts w:ascii="Cambria Math" w:hAnsi="Cambria Math"/>
          <w:i/>
        </w:rPr>
        <w:t xml:space="preserve"> </w:t>
      </w:r>
      <w:r w:rsidRPr="00A40CFA">
        <w:rPr>
          <w:rFonts w:ascii="Cambria Math" w:hAnsi="Cambria Math"/>
        </w:rPr>
        <w:t>⋂</w:t>
      </w:r>
      <w:r>
        <w:rPr>
          <w:rFonts w:ascii="Cambria Math" w:hAnsi="Cambria Math"/>
          <w:i/>
        </w:rPr>
        <w:t xml:space="preserve"> </w:t>
      </w:r>
      <w:r w:rsidRPr="00D66844">
        <w:rPr>
          <w:i/>
        </w:rPr>
        <w:t>B</w:t>
      </w:r>
      <w:r>
        <w:t xml:space="preserve">  if </w:t>
      </w:r>
      <w:r>
        <w:rPr>
          <w:i/>
        </w:rPr>
        <w:t xml:space="preserve">x </w:t>
      </w:r>
      <w:r w:rsidRPr="00475855">
        <w:rPr>
          <w:rFonts w:ascii="Cambria Math" w:hAnsi="Cambria Math"/>
        </w:rPr>
        <w:t>∊</w:t>
      </w:r>
      <w:r>
        <w:rPr>
          <w:rFonts w:ascii="Cambria Math" w:hAnsi="Cambria Math"/>
        </w:rPr>
        <w:t xml:space="preserve"> </w:t>
      </w:r>
      <w:r>
        <w:rPr>
          <w:i/>
        </w:rPr>
        <w:t>A</w:t>
      </w:r>
      <w:r>
        <w:t xml:space="preserve"> and </w:t>
      </w:r>
      <w:r>
        <w:rPr>
          <w:i/>
        </w:rPr>
        <w:t xml:space="preserve">x </w:t>
      </w:r>
      <w:r w:rsidRPr="00475855">
        <w:rPr>
          <w:rFonts w:ascii="Cambria Math" w:hAnsi="Cambria Math"/>
        </w:rPr>
        <w:t>∊</w:t>
      </w:r>
      <w:r>
        <w:rPr>
          <w:rFonts w:ascii="Cambria Math" w:hAnsi="Cambria Math"/>
        </w:rPr>
        <w:t xml:space="preserve"> </w:t>
      </w:r>
      <w:r>
        <w:rPr>
          <w:i/>
        </w:rPr>
        <w:t>B</w:t>
      </w:r>
      <w:r>
        <w:t xml:space="preserve"> </w:t>
      </w:r>
    </w:p>
    <w:p w14:paraId="776D2BEE" w14:textId="77777777" w:rsidR="00A40CFA" w:rsidRDefault="00A40CFA" w:rsidP="00A40CFA">
      <w:pPr>
        <w:pStyle w:val="DefinitionBody"/>
      </w:pPr>
    </w:p>
    <w:p w14:paraId="323B434C" w14:textId="77777777" w:rsidR="00A40CFA" w:rsidRDefault="00A40CFA" w:rsidP="00A40CFA">
      <w:pPr>
        <w:pStyle w:val="DefinitionBody"/>
      </w:pPr>
      <w:r>
        <w:t xml:space="preserve">The </w:t>
      </w:r>
      <w:r>
        <w:rPr>
          <w:b/>
        </w:rPr>
        <w:t>complement</w:t>
      </w:r>
      <w:r>
        <w:t xml:space="preserve"> of a set </w:t>
      </w:r>
      <w:r w:rsidRPr="00A40CFA">
        <w:rPr>
          <w:i/>
        </w:rPr>
        <w:t>A</w:t>
      </w:r>
      <w:r>
        <w:t xml:space="preserve"> </w:t>
      </w:r>
      <w:r w:rsidRPr="00A40CFA">
        <w:t>contains</w:t>
      </w:r>
      <w:r>
        <w:t xml:space="preserve"> everything that is </w:t>
      </w:r>
      <w:r>
        <w:rPr>
          <w:i/>
        </w:rPr>
        <w:t>not</w:t>
      </w:r>
      <w:r>
        <w:t xml:space="preserve"> in the set </w:t>
      </w:r>
      <w:r>
        <w:rPr>
          <w:i/>
        </w:rPr>
        <w:t>A</w:t>
      </w:r>
      <w:r>
        <w:t>.</w:t>
      </w:r>
    </w:p>
    <w:p w14:paraId="26917B93" w14:textId="77777777" w:rsidR="00A40CFA" w:rsidRPr="00A40CFA" w:rsidRDefault="00A40CFA" w:rsidP="00A40CFA">
      <w:pPr>
        <w:pStyle w:val="DefinitionBody"/>
      </w:pPr>
      <w:r>
        <w:t xml:space="preserve">The complement is notated </w:t>
      </w:r>
      <w:r>
        <w:rPr>
          <w:i/>
        </w:rPr>
        <w:t>A’</w:t>
      </w:r>
      <w:r>
        <w:t xml:space="preserve">, or </w:t>
      </w:r>
      <w:r>
        <w:rPr>
          <w:i/>
        </w:rPr>
        <w:t>A</w:t>
      </w:r>
      <w:r>
        <w:rPr>
          <w:i/>
          <w:vertAlign w:val="superscript"/>
        </w:rPr>
        <w:t>c</w:t>
      </w:r>
      <w:r>
        <w:t>, or sometimes ~</w:t>
      </w:r>
      <w:r>
        <w:rPr>
          <w:i/>
        </w:rPr>
        <w:t>A</w:t>
      </w:r>
      <w:r>
        <w:t>.</w:t>
      </w:r>
    </w:p>
    <w:p w14:paraId="363E7C63" w14:textId="77777777" w:rsidR="006229E7" w:rsidRDefault="006229E7" w:rsidP="006229E7"/>
    <w:p w14:paraId="1636AE78" w14:textId="77777777" w:rsidR="006229E7" w:rsidRDefault="006229E7" w:rsidP="006229E7"/>
    <w:p w14:paraId="4ACFF687" w14:textId="77777777" w:rsidR="00A40CFA" w:rsidRPr="00D63744" w:rsidRDefault="00A40CFA" w:rsidP="00D63744">
      <w:pPr>
        <w:pStyle w:val="ExampleHeader"/>
      </w:pPr>
      <w:r w:rsidRPr="00D63744">
        <w:t>Example 5</w:t>
      </w:r>
    </w:p>
    <w:p w14:paraId="27317714" w14:textId="77777777" w:rsidR="00A40CFA" w:rsidRDefault="00A40CFA" w:rsidP="00D63744">
      <w:pPr>
        <w:pStyle w:val="ExampleBody"/>
      </w:pPr>
      <w:r>
        <w:t>Consider the sets:</w:t>
      </w:r>
      <w:r>
        <w:tab/>
      </w:r>
      <w:r>
        <w:rPr>
          <w:i/>
        </w:rPr>
        <w:t>A</w:t>
      </w:r>
      <w:r>
        <w:t xml:space="preserve"> = {red, green, blue}</w:t>
      </w:r>
      <w:r>
        <w:tab/>
        <w:t xml:space="preserve">   </w:t>
      </w:r>
      <w:r>
        <w:tab/>
      </w:r>
      <w:r>
        <w:rPr>
          <w:i/>
        </w:rPr>
        <w:t>B</w:t>
      </w:r>
      <w:r>
        <w:t xml:space="preserve"> = {red, yellow, orange}</w:t>
      </w:r>
      <w:r>
        <w:tab/>
      </w:r>
    </w:p>
    <w:p w14:paraId="2FB21288" w14:textId="77777777" w:rsidR="00A40CFA" w:rsidRPr="00A40CFA" w:rsidRDefault="00A40CFA" w:rsidP="00D63744">
      <w:pPr>
        <w:pStyle w:val="ExampleBody"/>
      </w:pPr>
      <w:r>
        <w:rPr>
          <w:i/>
        </w:rPr>
        <w:t>C</w:t>
      </w:r>
      <w:r>
        <w:t xml:space="preserve"> = {red, orange, yellow, green, blue, purple}</w:t>
      </w:r>
    </w:p>
    <w:p w14:paraId="5D7DC432" w14:textId="77777777" w:rsidR="006229E7" w:rsidRDefault="006229E7" w:rsidP="00D63744">
      <w:pPr>
        <w:pStyle w:val="ExampleBody"/>
      </w:pPr>
    </w:p>
    <w:p w14:paraId="3CDC955F" w14:textId="77777777" w:rsidR="006229E7" w:rsidRDefault="00A40CFA" w:rsidP="00D63744">
      <w:pPr>
        <w:pStyle w:val="ExampleBody"/>
      </w:pPr>
      <w:r>
        <w:t xml:space="preserve">a) Find </w:t>
      </w:r>
      <w:r>
        <w:rPr>
          <w:i/>
        </w:rPr>
        <w:t xml:space="preserve">A </w:t>
      </w:r>
      <w:r w:rsidRPr="00D66844">
        <w:rPr>
          <w:rFonts w:ascii="Cambria Math" w:hAnsi="Cambria Math"/>
        </w:rPr>
        <w:t>⋃</w:t>
      </w:r>
      <w:r>
        <w:rPr>
          <w:i/>
        </w:rPr>
        <w:t xml:space="preserve"> B</w:t>
      </w:r>
    </w:p>
    <w:p w14:paraId="755B23DE" w14:textId="77777777" w:rsidR="00A40CFA" w:rsidRDefault="00A40CFA" w:rsidP="00D63744">
      <w:pPr>
        <w:pStyle w:val="ExampleBody"/>
      </w:pPr>
    </w:p>
    <w:p w14:paraId="447BEAFE" w14:textId="77777777" w:rsidR="00A40CFA" w:rsidRDefault="00A40CFA" w:rsidP="00D63744">
      <w:pPr>
        <w:pStyle w:val="ExampleBody"/>
      </w:pPr>
      <w:r>
        <w:t xml:space="preserve">The union contains all the elements in either set: </w:t>
      </w:r>
      <w:r>
        <w:rPr>
          <w:i/>
        </w:rPr>
        <w:t xml:space="preserve">A </w:t>
      </w:r>
      <w:r w:rsidRPr="00D66844">
        <w:rPr>
          <w:rFonts w:ascii="Cambria Math" w:hAnsi="Cambria Math"/>
        </w:rPr>
        <w:t>⋃</w:t>
      </w:r>
      <w:r>
        <w:rPr>
          <w:i/>
        </w:rPr>
        <w:t xml:space="preserve"> B</w:t>
      </w:r>
      <w:r>
        <w:t xml:space="preserve"> = {red, green, blue, yellow, orange}</w:t>
      </w:r>
    </w:p>
    <w:p w14:paraId="60F2E91D" w14:textId="77777777" w:rsidR="00A40CFA" w:rsidRDefault="00A40CFA" w:rsidP="00D63744">
      <w:pPr>
        <w:pStyle w:val="ExampleBody"/>
      </w:pPr>
      <w:r>
        <w:t>Notice we only list red once.</w:t>
      </w:r>
    </w:p>
    <w:p w14:paraId="61E5EB61" w14:textId="77777777" w:rsidR="00A40CFA" w:rsidRDefault="00A40CFA" w:rsidP="00D63744">
      <w:pPr>
        <w:pStyle w:val="ExampleBody"/>
      </w:pPr>
    </w:p>
    <w:p w14:paraId="4C83CD04" w14:textId="77777777" w:rsidR="00A40CFA" w:rsidRDefault="00A40CFA" w:rsidP="00D63744">
      <w:pPr>
        <w:pStyle w:val="ExampleBody"/>
      </w:pPr>
      <w:r>
        <w:t xml:space="preserve">b) Find </w:t>
      </w:r>
      <w:r>
        <w:rPr>
          <w:i/>
        </w:rPr>
        <w:t xml:space="preserve">A </w:t>
      </w:r>
      <w:r w:rsidRPr="00A40CFA">
        <w:rPr>
          <w:rFonts w:ascii="Cambria Math" w:hAnsi="Cambria Math"/>
        </w:rPr>
        <w:t>⋂</w:t>
      </w:r>
      <w:r>
        <w:rPr>
          <w:i/>
        </w:rPr>
        <w:t xml:space="preserve"> B</w:t>
      </w:r>
    </w:p>
    <w:p w14:paraId="775CF80E" w14:textId="77777777" w:rsidR="00A40CFA" w:rsidRDefault="00A40CFA" w:rsidP="00D63744">
      <w:pPr>
        <w:pStyle w:val="ExampleBody"/>
      </w:pPr>
    </w:p>
    <w:p w14:paraId="44A5169D" w14:textId="77777777" w:rsidR="00A40CFA" w:rsidRDefault="00A40CFA" w:rsidP="00D63744">
      <w:pPr>
        <w:pStyle w:val="ExampleBody"/>
      </w:pPr>
      <w:r>
        <w:t xml:space="preserve">The intersection contains all the elements in both sets: </w:t>
      </w:r>
      <w:r>
        <w:rPr>
          <w:i/>
        </w:rPr>
        <w:t xml:space="preserve">A </w:t>
      </w:r>
      <w:r w:rsidRPr="00A40CFA">
        <w:rPr>
          <w:rFonts w:ascii="Cambria Math" w:hAnsi="Cambria Math"/>
        </w:rPr>
        <w:t>⋂</w:t>
      </w:r>
      <w:r>
        <w:rPr>
          <w:i/>
        </w:rPr>
        <w:t xml:space="preserve"> B</w:t>
      </w:r>
      <w:r>
        <w:t xml:space="preserve"> = {red}</w:t>
      </w:r>
    </w:p>
    <w:p w14:paraId="0C6163AC" w14:textId="77777777" w:rsidR="00A40CFA" w:rsidRDefault="00A40CFA" w:rsidP="00D63744">
      <w:pPr>
        <w:pStyle w:val="ExampleBody"/>
      </w:pPr>
    </w:p>
    <w:p w14:paraId="0F3980C6" w14:textId="77777777" w:rsidR="00A40CFA" w:rsidRDefault="00A40CFA" w:rsidP="00D63744">
      <w:pPr>
        <w:pStyle w:val="ExampleBody"/>
      </w:pPr>
      <w:r>
        <w:t xml:space="preserve">c) Find </w:t>
      </w:r>
      <w:r>
        <w:rPr>
          <w:i/>
        </w:rPr>
        <w:t>A</w:t>
      </w:r>
      <w:r>
        <w:rPr>
          <w:i/>
          <w:vertAlign w:val="superscript"/>
        </w:rPr>
        <w:t>c</w:t>
      </w:r>
      <w:r>
        <w:rPr>
          <w:i/>
        </w:rPr>
        <w:t xml:space="preserve"> </w:t>
      </w:r>
      <w:r w:rsidRPr="00A40CFA">
        <w:rPr>
          <w:rFonts w:ascii="Cambria Math" w:hAnsi="Cambria Math"/>
        </w:rPr>
        <w:t>⋂</w:t>
      </w:r>
      <w:r>
        <w:rPr>
          <w:i/>
        </w:rPr>
        <w:t xml:space="preserve"> C</w:t>
      </w:r>
    </w:p>
    <w:p w14:paraId="2C0DE3C1" w14:textId="77777777" w:rsidR="00A40CFA" w:rsidRDefault="00A40CFA" w:rsidP="00D63744">
      <w:pPr>
        <w:pStyle w:val="ExampleBody"/>
      </w:pPr>
    </w:p>
    <w:p w14:paraId="2BE722F4" w14:textId="77777777" w:rsidR="00A40CFA" w:rsidRDefault="00A40CFA" w:rsidP="00D63744">
      <w:pPr>
        <w:pStyle w:val="ExampleBody"/>
      </w:pPr>
      <w:r>
        <w:t xml:space="preserve">Here we’re looking for all the elements that are </w:t>
      </w:r>
      <w:r>
        <w:rPr>
          <w:i/>
        </w:rPr>
        <w:t>not</w:t>
      </w:r>
      <w:r>
        <w:t xml:space="preserve"> in set </w:t>
      </w:r>
      <w:r>
        <w:rPr>
          <w:i/>
        </w:rPr>
        <w:t>A</w:t>
      </w:r>
      <w:r>
        <w:t xml:space="preserve"> and are also in </w:t>
      </w:r>
      <w:r>
        <w:rPr>
          <w:i/>
        </w:rPr>
        <w:t>C</w:t>
      </w:r>
      <w:r>
        <w:t>.</w:t>
      </w:r>
    </w:p>
    <w:p w14:paraId="5D34BB30" w14:textId="77777777" w:rsidR="00A40CFA" w:rsidRDefault="00A40CFA" w:rsidP="00D63744">
      <w:pPr>
        <w:pStyle w:val="ExampleBody"/>
      </w:pPr>
      <w:r>
        <w:rPr>
          <w:i/>
        </w:rPr>
        <w:t>A</w:t>
      </w:r>
      <w:r>
        <w:rPr>
          <w:i/>
          <w:vertAlign w:val="superscript"/>
        </w:rPr>
        <w:t>c</w:t>
      </w:r>
      <w:r>
        <w:rPr>
          <w:i/>
        </w:rPr>
        <w:t xml:space="preserve"> </w:t>
      </w:r>
      <w:r w:rsidRPr="00A40CFA">
        <w:rPr>
          <w:rFonts w:ascii="Cambria Math" w:hAnsi="Cambria Math"/>
        </w:rPr>
        <w:t>⋂</w:t>
      </w:r>
      <w:r>
        <w:rPr>
          <w:i/>
        </w:rPr>
        <w:t xml:space="preserve"> C</w:t>
      </w:r>
      <w:r>
        <w:t xml:space="preserve"> = {orange, yellow, purple}</w:t>
      </w:r>
    </w:p>
    <w:p w14:paraId="4AFE0464" w14:textId="77777777" w:rsidR="00D63744" w:rsidRDefault="00D63744" w:rsidP="00A40CFA"/>
    <w:p w14:paraId="0DFB5602" w14:textId="77777777" w:rsidR="00A40CFA" w:rsidRDefault="00A40CFA" w:rsidP="006229E7"/>
    <w:p w14:paraId="7E1F50DB" w14:textId="77777777" w:rsidR="00D63744" w:rsidRDefault="00D63744" w:rsidP="00D63744">
      <w:pPr>
        <w:pStyle w:val="TryitNow"/>
      </w:pPr>
      <w:r>
        <w:t>Try it Now 2</w:t>
      </w:r>
    </w:p>
    <w:p w14:paraId="126DE25D" w14:textId="77777777" w:rsidR="00D63744" w:rsidRDefault="00D63744" w:rsidP="00D63744">
      <w:pPr>
        <w:pStyle w:val="TryitNowbody"/>
      </w:pPr>
      <w:r>
        <w:t xml:space="preserve">Using the sets from the previous example, find </w:t>
      </w:r>
      <w:r>
        <w:rPr>
          <w:i/>
        </w:rPr>
        <w:t xml:space="preserve">A </w:t>
      </w:r>
      <w:r w:rsidRPr="00D66844">
        <w:rPr>
          <w:rFonts w:ascii="Cambria Math" w:hAnsi="Cambria Math"/>
        </w:rPr>
        <w:t>⋃</w:t>
      </w:r>
      <w:r>
        <w:rPr>
          <w:i/>
        </w:rPr>
        <w:t xml:space="preserve"> C</w:t>
      </w:r>
      <w:r>
        <w:t xml:space="preserve"> and </w:t>
      </w:r>
      <w:proofErr w:type="spellStart"/>
      <w:r>
        <w:rPr>
          <w:i/>
        </w:rPr>
        <w:t>B</w:t>
      </w:r>
      <w:r>
        <w:rPr>
          <w:i/>
          <w:vertAlign w:val="superscript"/>
        </w:rPr>
        <w:t>c</w:t>
      </w:r>
      <w:proofErr w:type="spellEnd"/>
      <w:r>
        <w:rPr>
          <w:i/>
        </w:rPr>
        <w:t xml:space="preserve"> </w:t>
      </w:r>
      <w:r w:rsidRPr="00A40CFA">
        <w:rPr>
          <w:rFonts w:ascii="Cambria Math" w:hAnsi="Cambria Math"/>
        </w:rPr>
        <w:t>⋂</w:t>
      </w:r>
      <w:r>
        <w:rPr>
          <w:i/>
        </w:rPr>
        <w:t xml:space="preserve"> A</w:t>
      </w:r>
    </w:p>
    <w:p w14:paraId="1C91C68E" w14:textId="77777777" w:rsidR="00D63744" w:rsidRDefault="00D63744" w:rsidP="006229E7"/>
    <w:p w14:paraId="1F7AF4FA" w14:textId="77777777" w:rsidR="00D63744" w:rsidRPr="00D63744" w:rsidRDefault="00D63744" w:rsidP="006229E7"/>
    <w:p w14:paraId="4B14E7EC" w14:textId="77777777" w:rsidR="00D63744" w:rsidRDefault="00D63744" w:rsidP="006229E7">
      <w:r>
        <w:t xml:space="preserve">Notice that in the example above, it would be hard to just ask for </w:t>
      </w:r>
      <w:r>
        <w:rPr>
          <w:i/>
        </w:rPr>
        <w:t>A</w:t>
      </w:r>
      <w:r>
        <w:rPr>
          <w:i/>
          <w:vertAlign w:val="superscript"/>
        </w:rPr>
        <w:t>c</w:t>
      </w:r>
      <w:r>
        <w:t xml:space="preserve">, since everything from the color fuchsia to puppies and peanut butter are included in the complement of the set.  For this reason, complements are usually only used with intersections, or when we have a universal </w:t>
      </w:r>
      <w:proofErr w:type="gramStart"/>
      <w:r>
        <w:t>set in</w:t>
      </w:r>
      <w:proofErr w:type="gramEnd"/>
      <w:r>
        <w:t xml:space="preserve"> place.</w:t>
      </w:r>
    </w:p>
    <w:p w14:paraId="7C121F0C" w14:textId="77777777" w:rsidR="00D63744" w:rsidRDefault="00D63744" w:rsidP="006229E7"/>
    <w:p w14:paraId="5E3E1927" w14:textId="77777777" w:rsidR="00AE1104" w:rsidRDefault="00AE1104" w:rsidP="00AE1104">
      <w:pPr>
        <w:pStyle w:val="DefinitionHeader"/>
      </w:pPr>
      <w:r>
        <w:lastRenderedPageBreak/>
        <w:t>Universal Set</w:t>
      </w:r>
    </w:p>
    <w:p w14:paraId="0F57C882" w14:textId="77777777" w:rsidR="00AE1104" w:rsidRDefault="00AE1104" w:rsidP="00AE1104">
      <w:pPr>
        <w:pStyle w:val="DefinitionBody"/>
      </w:pPr>
      <w:r>
        <w:t xml:space="preserve">A </w:t>
      </w:r>
      <w:r>
        <w:rPr>
          <w:b/>
        </w:rPr>
        <w:t>universal set</w:t>
      </w:r>
      <w:r>
        <w:t xml:space="preserve"> is a set that contains all the elements we are interested in.  This would have to be defined by the context.</w:t>
      </w:r>
    </w:p>
    <w:p w14:paraId="35B3E6D0" w14:textId="77777777" w:rsidR="00AE1104" w:rsidRDefault="00AE1104" w:rsidP="00AE1104">
      <w:pPr>
        <w:pStyle w:val="DefinitionBody"/>
      </w:pPr>
    </w:p>
    <w:p w14:paraId="51AA8D42" w14:textId="77777777" w:rsidR="00AE1104" w:rsidRPr="00AE1104" w:rsidRDefault="00AE1104" w:rsidP="00AE1104">
      <w:pPr>
        <w:pStyle w:val="DefinitionBody"/>
      </w:pPr>
      <w:r>
        <w:t xml:space="preserve">A complement is relative to the universal set, so </w:t>
      </w:r>
      <w:r>
        <w:rPr>
          <w:i/>
        </w:rPr>
        <w:t>A</w:t>
      </w:r>
      <w:r>
        <w:rPr>
          <w:i/>
          <w:vertAlign w:val="superscript"/>
        </w:rPr>
        <w:t>c</w:t>
      </w:r>
      <w:r>
        <w:rPr>
          <w:i/>
        </w:rPr>
        <w:t xml:space="preserve"> </w:t>
      </w:r>
      <w:r>
        <w:t xml:space="preserve">contains all the elements in the universal set that are not in </w:t>
      </w:r>
      <w:r>
        <w:rPr>
          <w:i/>
        </w:rPr>
        <w:t>A</w:t>
      </w:r>
      <w:r>
        <w:t>.</w:t>
      </w:r>
    </w:p>
    <w:p w14:paraId="16F9F2B3" w14:textId="77777777" w:rsidR="00D63744" w:rsidRDefault="00D63744" w:rsidP="006229E7">
      <w:r>
        <w:t xml:space="preserve"> </w:t>
      </w:r>
    </w:p>
    <w:p w14:paraId="0DE068B7" w14:textId="77777777" w:rsidR="00AE1104" w:rsidRDefault="00AE1104" w:rsidP="006229E7"/>
    <w:p w14:paraId="751DE3FB" w14:textId="77777777" w:rsidR="00AE1104" w:rsidRDefault="00AE1104" w:rsidP="00AE1104">
      <w:pPr>
        <w:pStyle w:val="ExampleHeader"/>
      </w:pPr>
      <w:r>
        <w:t>Example 6</w:t>
      </w:r>
    </w:p>
    <w:p w14:paraId="16C01A88" w14:textId="77777777" w:rsidR="00F10E56" w:rsidRDefault="00F10E56" w:rsidP="003D4E7C">
      <w:pPr>
        <w:pStyle w:val="ExampleBody"/>
        <w:numPr>
          <w:ilvl w:val="0"/>
          <w:numId w:val="2"/>
        </w:numPr>
      </w:pPr>
      <w:r>
        <w:t>If we were discussing searching for books, the universal set might be all the books in the library.</w:t>
      </w:r>
    </w:p>
    <w:p w14:paraId="62C6A11B" w14:textId="77777777" w:rsidR="00F10E56" w:rsidRDefault="00F10E56" w:rsidP="003D4E7C">
      <w:pPr>
        <w:pStyle w:val="ExampleBody"/>
        <w:numPr>
          <w:ilvl w:val="0"/>
          <w:numId w:val="2"/>
        </w:numPr>
      </w:pPr>
      <w:r>
        <w:t>If we were grouping your Facebook friends, the universal set would be all your Facebook friends.</w:t>
      </w:r>
    </w:p>
    <w:p w14:paraId="791F7082" w14:textId="77777777" w:rsidR="00F10E56" w:rsidRDefault="00F10E56" w:rsidP="003D4E7C">
      <w:pPr>
        <w:pStyle w:val="ExampleBody"/>
        <w:numPr>
          <w:ilvl w:val="0"/>
          <w:numId w:val="2"/>
        </w:numPr>
      </w:pPr>
      <w:r>
        <w:t>If you were working with sets of numbers, the universal set might be all whole numbers, all integers, or all real numbers</w:t>
      </w:r>
    </w:p>
    <w:p w14:paraId="462C140D" w14:textId="77777777" w:rsidR="00AE1104" w:rsidRDefault="00AE1104" w:rsidP="006229E7"/>
    <w:p w14:paraId="240A150F" w14:textId="77777777" w:rsidR="00F10E56" w:rsidRDefault="00F10E56" w:rsidP="006229E7"/>
    <w:p w14:paraId="31D6AE3A" w14:textId="77777777" w:rsidR="00F10E56" w:rsidRDefault="00F10E56" w:rsidP="00F10E56">
      <w:pPr>
        <w:pStyle w:val="ExampleHeader"/>
      </w:pPr>
      <w:r>
        <w:t>Example 7</w:t>
      </w:r>
    </w:p>
    <w:p w14:paraId="13E6AF61" w14:textId="77777777" w:rsidR="00F10E56" w:rsidRDefault="00F10E56" w:rsidP="00F10E56">
      <w:pPr>
        <w:pStyle w:val="ExampleBody"/>
      </w:pPr>
      <w:r>
        <w:t xml:space="preserve">Suppose the universal set is </w:t>
      </w:r>
      <w:r>
        <w:rPr>
          <w:i/>
        </w:rPr>
        <w:t>U</w:t>
      </w:r>
      <w:r>
        <w:t xml:space="preserve"> = all whole numbers from 1 to 9.  If </w:t>
      </w:r>
      <w:r>
        <w:rPr>
          <w:i/>
        </w:rPr>
        <w:t>A</w:t>
      </w:r>
      <w:r>
        <w:t xml:space="preserve"> = {1, 2, 4}, then </w:t>
      </w:r>
    </w:p>
    <w:p w14:paraId="13E2DA95" w14:textId="77777777" w:rsidR="00F10E56" w:rsidRDefault="00F10E56" w:rsidP="00F10E56">
      <w:pPr>
        <w:pStyle w:val="ExampleBody"/>
      </w:pPr>
    </w:p>
    <w:p w14:paraId="00E83E67" w14:textId="77777777" w:rsidR="00F10E56" w:rsidRPr="00F10E56" w:rsidRDefault="00F10E56" w:rsidP="00F10E56">
      <w:pPr>
        <w:pStyle w:val="ExampleBody"/>
      </w:pPr>
      <w:proofErr w:type="gramStart"/>
      <w:r>
        <w:rPr>
          <w:i/>
        </w:rPr>
        <w:t>A</w:t>
      </w:r>
      <w:r>
        <w:rPr>
          <w:i/>
          <w:vertAlign w:val="superscript"/>
        </w:rPr>
        <w:t>c</w:t>
      </w:r>
      <w:r>
        <w:rPr>
          <w:i/>
        </w:rPr>
        <w:t xml:space="preserve"> </w:t>
      </w:r>
      <w:r>
        <w:t xml:space="preserve"> =</w:t>
      </w:r>
      <w:proofErr w:type="gramEnd"/>
      <w:r>
        <w:t xml:space="preserve"> {3, 5, 6, 7, 8, 9}.</w:t>
      </w:r>
    </w:p>
    <w:p w14:paraId="68AEB8B4" w14:textId="77777777" w:rsidR="006229E7" w:rsidRDefault="006229E7" w:rsidP="006229E7"/>
    <w:p w14:paraId="11F0AF94" w14:textId="77777777" w:rsidR="006229E7" w:rsidRDefault="006229E7" w:rsidP="006229E7"/>
    <w:p w14:paraId="598C8C11" w14:textId="77777777" w:rsidR="00F10E56" w:rsidRDefault="00F10E56" w:rsidP="006229E7">
      <w:r>
        <w:t xml:space="preserve">As we saw earlier with the expression </w:t>
      </w:r>
      <w:r>
        <w:rPr>
          <w:i/>
        </w:rPr>
        <w:t>A</w:t>
      </w:r>
      <w:r>
        <w:rPr>
          <w:i/>
          <w:vertAlign w:val="superscript"/>
        </w:rPr>
        <w:t>c</w:t>
      </w:r>
      <w:r>
        <w:rPr>
          <w:i/>
        </w:rPr>
        <w:t xml:space="preserve"> </w:t>
      </w:r>
      <w:r w:rsidRPr="00A40CFA">
        <w:rPr>
          <w:rFonts w:ascii="Cambria Math" w:hAnsi="Cambria Math"/>
        </w:rPr>
        <w:t>⋂</w:t>
      </w:r>
      <w:r>
        <w:rPr>
          <w:i/>
        </w:rPr>
        <w:t xml:space="preserve"> C</w:t>
      </w:r>
      <w:r>
        <w:t>, set operations can be grouped together.  Grouping symbols can be used like they are with arithmetic – to force an order of operations.</w:t>
      </w:r>
    </w:p>
    <w:p w14:paraId="7FE65711" w14:textId="77777777" w:rsidR="00F10E56" w:rsidRDefault="00F10E56" w:rsidP="006229E7"/>
    <w:p w14:paraId="42A720C9" w14:textId="77777777" w:rsidR="00F10E56" w:rsidRDefault="00F10E56" w:rsidP="006229E7"/>
    <w:p w14:paraId="20A1915E" w14:textId="77777777" w:rsidR="00F10E56" w:rsidRDefault="00F10E56" w:rsidP="00F10E56">
      <w:pPr>
        <w:pStyle w:val="ExampleHeader"/>
      </w:pPr>
      <w:r>
        <w:t>Example 8</w:t>
      </w:r>
    </w:p>
    <w:p w14:paraId="71528E86" w14:textId="77777777" w:rsidR="00F10E56" w:rsidRDefault="0018356B" w:rsidP="00F10E56">
      <w:pPr>
        <w:pStyle w:val="ExampleBody"/>
      </w:pPr>
      <w:proofErr w:type="gramStart"/>
      <w:r>
        <w:t xml:space="preserve">Suppose </w:t>
      </w:r>
      <w:r w:rsidR="00F10E56">
        <w:t xml:space="preserve"> </w:t>
      </w:r>
      <w:r w:rsidR="00F10E56">
        <w:rPr>
          <w:i/>
        </w:rPr>
        <w:t>H</w:t>
      </w:r>
      <w:proofErr w:type="gramEnd"/>
      <w:r w:rsidR="00F10E56">
        <w:t xml:space="preserve"> = {cat, dog, rabbit, </w:t>
      </w:r>
      <w:r w:rsidR="00263092">
        <w:t>mouse</w:t>
      </w:r>
      <w:r w:rsidR="00F10E56">
        <w:t xml:space="preserve">},  </w:t>
      </w:r>
      <w:r w:rsidR="00F10E56">
        <w:rPr>
          <w:i/>
        </w:rPr>
        <w:t>F</w:t>
      </w:r>
      <w:r w:rsidR="00F10E56">
        <w:t xml:space="preserve"> = {d</w:t>
      </w:r>
      <w:r>
        <w:t>og, cow</w:t>
      </w:r>
      <w:r w:rsidR="00F10E56">
        <w:t>, duck, pig</w:t>
      </w:r>
      <w:r w:rsidR="00F37D99">
        <w:t>, rabbit</w:t>
      </w:r>
      <w:r w:rsidR="00F10E56">
        <w:t>}</w:t>
      </w:r>
    </w:p>
    <w:p w14:paraId="0732A08C" w14:textId="77777777" w:rsidR="00F10E56" w:rsidRDefault="00F10E56" w:rsidP="00F10E56">
      <w:pPr>
        <w:pStyle w:val="ExampleBody"/>
      </w:pPr>
      <w:r>
        <w:rPr>
          <w:i/>
        </w:rPr>
        <w:t>W</w:t>
      </w:r>
      <w:r>
        <w:t xml:space="preserve"> = {duck, rabbit, deer, </w:t>
      </w:r>
      <w:r w:rsidR="0018356B">
        <w:t>frog</w:t>
      </w:r>
      <w:r w:rsidR="00263092">
        <w:t>, mouse</w:t>
      </w:r>
      <w:r w:rsidR="0018356B">
        <w:t>}</w:t>
      </w:r>
    </w:p>
    <w:p w14:paraId="3C45C3B2" w14:textId="77777777" w:rsidR="0018356B" w:rsidRDefault="0018356B" w:rsidP="00F10E56">
      <w:pPr>
        <w:pStyle w:val="ExampleBody"/>
      </w:pPr>
    </w:p>
    <w:p w14:paraId="5B715D47" w14:textId="77777777" w:rsidR="0018356B" w:rsidRDefault="0018356B" w:rsidP="00F10E56">
      <w:pPr>
        <w:pStyle w:val="ExampleBody"/>
      </w:pPr>
      <w:r>
        <w:t>a) Find (</w:t>
      </w:r>
      <w:r>
        <w:rPr>
          <w:i/>
        </w:rPr>
        <w:t xml:space="preserve">H </w:t>
      </w:r>
      <w:r w:rsidRPr="00A40CFA">
        <w:rPr>
          <w:rFonts w:ascii="Cambria Math" w:hAnsi="Cambria Math"/>
        </w:rPr>
        <w:t>⋂</w:t>
      </w:r>
      <w:r>
        <w:rPr>
          <w:i/>
        </w:rPr>
        <w:t xml:space="preserve"> F</w:t>
      </w:r>
      <w:r>
        <w:t xml:space="preserve">) </w:t>
      </w:r>
      <w:r w:rsidRPr="00D66844">
        <w:rPr>
          <w:rFonts w:ascii="Cambria Math" w:hAnsi="Cambria Math"/>
        </w:rPr>
        <w:t>⋃</w:t>
      </w:r>
      <w:r>
        <w:rPr>
          <w:i/>
        </w:rPr>
        <w:t xml:space="preserve"> W</w:t>
      </w:r>
    </w:p>
    <w:p w14:paraId="27144FED" w14:textId="77777777" w:rsidR="0018356B" w:rsidRDefault="0018356B" w:rsidP="00F10E56">
      <w:pPr>
        <w:pStyle w:val="ExampleBody"/>
      </w:pPr>
    </w:p>
    <w:p w14:paraId="514AF67C" w14:textId="77777777" w:rsidR="0018356B" w:rsidRDefault="0018356B" w:rsidP="00F10E56">
      <w:pPr>
        <w:pStyle w:val="ExampleBody"/>
      </w:pPr>
      <w:r>
        <w:t xml:space="preserve">We start with the intersection:  </w:t>
      </w:r>
      <w:r>
        <w:rPr>
          <w:i/>
        </w:rPr>
        <w:t xml:space="preserve">H </w:t>
      </w:r>
      <w:r w:rsidRPr="00A40CFA">
        <w:rPr>
          <w:rFonts w:ascii="Cambria Math" w:hAnsi="Cambria Math"/>
        </w:rPr>
        <w:t>⋂</w:t>
      </w:r>
      <w:r>
        <w:rPr>
          <w:i/>
        </w:rPr>
        <w:t xml:space="preserve"> F</w:t>
      </w:r>
      <w:r>
        <w:t xml:space="preserve"> = {dog, rabbit}</w:t>
      </w:r>
    </w:p>
    <w:p w14:paraId="43DEE683" w14:textId="77777777" w:rsidR="0018356B" w:rsidRPr="0018356B" w:rsidRDefault="0018356B" w:rsidP="00F10E56">
      <w:pPr>
        <w:pStyle w:val="ExampleBody"/>
      </w:pPr>
      <w:r>
        <w:t xml:space="preserve">Now we union that result with </w:t>
      </w:r>
      <w:r>
        <w:rPr>
          <w:i/>
        </w:rPr>
        <w:t>W</w:t>
      </w:r>
      <w:proofErr w:type="gramStart"/>
      <w:r>
        <w:t>:  (</w:t>
      </w:r>
      <w:proofErr w:type="gramEnd"/>
      <w:r>
        <w:rPr>
          <w:i/>
        </w:rPr>
        <w:t xml:space="preserve">H </w:t>
      </w:r>
      <w:r w:rsidRPr="00A40CFA">
        <w:rPr>
          <w:rFonts w:ascii="Cambria Math" w:hAnsi="Cambria Math"/>
        </w:rPr>
        <w:t>⋂</w:t>
      </w:r>
      <w:r>
        <w:rPr>
          <w:i/>
        </w:rPr>
        <w:t xml:space="preserve"> F</w:t>
      </w:r>
      <w:r>
        <w:t xml:space="preserve">) </w:t>
      </w:r>
      <w:r w:rsidRPr="00D66844">
        <w:rPr>
          <w:rFonts w:ascii="Cambria Math" w:hAnsi="Cambria Math"/>
        </w:rPr>
        <w:t>⋃</w:t>
      </w:r>
      <w:r>
        <w:rPr>
          <w:i/>
        </w:rPr>
        <w:t xml:space="preserve"> W</w:t>
      </w:r>
      <w:r>
        <w:t xml:space="preserve"> = {dog, duck, rabbit, deer, frog</w:t>
      </w:r>
      <w:r w:rsidR="00263092">
        <w:t>, mouse</w:t>
      </w:r>
      <w:r>
        <w:t>}</w:t>
      </w:r>
    </w:p>
    <w:p w14:paraId="593E05E8" w14:textId="77777777" w:rsidR="0018356B" w:rsidRDefault="0018356B" w:rsidP="00F10E56">
      <w:pPr>
        <w:pStyle w:val="ExampleBody"/>
      </w:pPr>
    </w:p>
    <w:p w14:paraId="3B7578B6" w14:textId="77777777" w:rsidR="0018356B" w:rsidRDefault="0018356B" w:rsidP="00F10E56">
      <w:pPr>
        <w:pStyle w:val="ExampleBody"/>
      </w:pPr>
      <w:r>
        <w:t xml:space="preserve">b) Find </w:t>
      </w:r>
      <w:r>
        <w:rPr>
          <w:i/>
        </w:rPr>
        <w:t xml:space="preserve">H </w:t>
      </w:r>
      <w:r w:rsidRPr="00A40CFA">
        <w:rPr>
          <w:rFonts w:ascii="Cambria Math" w:hAnsi="Cambria Math"/>
        </w:rPr>
        <w:t>⋂</w:t>
      </w:r>
      <w:r>
        <w:rPr>
          <w:i/>
        </w:rPr>
        <w:t xml:space="preserve"> </w:t>
      </w:r>
      <w:r>
        <w:t>(</w:t>
      </w:r>
      <w:r>
        <w:rPr>
          <w:i/>
        </w:rPr>
        <w:t>F</w:t>
      </w:r>
      <w:r>
        <w:t xml:space="preserve"> </w:t>
      </w:r>
      <w:r w:rsidRPr="00D66844">
        <w:rPr>
          <w:rFonts w:ascii="Cambria Math" w:hAnsi="Cambria Math"/>
        </w:rPr>
        <w:t>⋃</w:t>
      </w:r>
      <w:r>
        <w:rPr>
          <w:i/>
        </w:rPr>
        <w:t xml:space="preserve"> W</w:t>
      </w:r>
      <w:r>
        <w:t>)</w:t>
      </w:r>
    </w:p>
    <w:p w14:paraId="24A4B962" w14:textId="77777777" w:rsidR="0018356B" w:rsidRDefault="0018356B" w:rsidP="00F10E56">
      <w:pPr>
        <w:pStyle w:val="ExampleBody"/>
      </w:pPr>
    </w:p>
    <w:p w14:paraId="5E68A138" w14:textId="77777777" w:rsidR="0018356B" w:rsidRDefault="0018356B" w:rsidP="0018356B">
      <w:pPr>
        <w:pStyle w:val="ExampleBody"/>
      </w:pPr>
      <w:r>
        <w:t xml:space="preserve">We start with the union:  </w:t>
      </w:r>
      <w:r>
        <w:rPr>
          <w:i/>
        </w:rPr>
        <w:t>F</w:t>
      </w:r>
      <w:r>
        <w:t xml:space="preserve"> </w:t>
      </w:r>
      <w:r w:rsidRPr="00D66844">
        <w:rPr>
          <w:rFonts w:ascii="Cambria Math" w:hAnsi="Cambria Math"/>
        </w:rPr>
        <w:t>⋃</w:t>
      </w:r>
      <w:r>
        <w:rPr>
          <w:i/>
        </w:rPr>
        <w:t xml:space="preserve"> W</w:t>
      </w:r>
      <w:r>
        <w:t xml:space="preserve"> = {dog, cow, rabbit, duck, pig, deer, frog</w:t>
      </w:r>
      <w:r w:rsidR="00263092">
        <w:t>, mouse</w:t>
      </w:r>
      <w:r>
        <w:t>}</w:t>
      </w:r>
    </w:p>
    <w:p w14:paraId="6EFDB928" w14:textId="77777777" w:rsidR="0018356B" w:rsidRPr="0018356B" w:rsidRDefault="0018356B" w:rsidP="0018356B">
      <w:pPr>
        <w:pStyle w:val="ExampleBody"/>
      </w:pPr>
      <w:r>
        <w:t xml:space="preserve">Now we intersect that result with </w:t>
      </w:r>
      <w:r>
        <w:rPr>
          <w:i/>
        </w:rPr>
        <w:t>H</w:t>
      </w:r>
      <w:r>
        <w:t xml:space="preserve">:  </w:t>
      </w:r>
      <w:r>
        <w:rPr>
          <w:i/>
        </w:rPr>
        <w:t xml:space="preserve">H </w:t>
      </w:r>
      <w:r w:rsidRPr="00A40CFA">
        <w:rPr>
          <w:rFonts w:ascii="Cambria Math" w:hAnsi="Cambria Math"/>
        </w:rPr>
        <w:t>⋂</w:t>
      </w:r>
      <w:r>
        <w:rPr>
          <w:i/>
        </w:rPr>
        <w:t xml:space="preserve"> </w:t>
      </w:r>
      <w:r>
        <w:t>(</w:t>
      </w:r>
      <w:r>
        <w:rPr>
          <w:i/>
        </w:rPr>
        <w:t>F</w:t>
      </w:r>
      <w:r>
        <w:t xml:space="preserve"> </w:t>
      </w:r>
      <w:r w:rsidRPr="00D66844">
        <w:rPr>
          <w:rFonts w:ascii="Cambria Math" w:hAnsi="Cambria Math"/>
        </w:rPr>
        <w:t>⋃</w:t>
      </w:r>
      <w:r>
        <w:rPr>
          <w:i/>
        </w:rPr>
        <w:t xml:space="preserve"> W</w:t>
      </w:r>
      <w:r>
        <w:t>) = {dog, rabbit</w:t>
      </w:r>
      <w:r w:rsidR="00263092">
        <w:t>, mouse</w:t>
      </w:r>
      <w:r>
        <w:t>}</w:t>
      </w:r>
    </w:p>
    <w:p w14:paraId="16B52F3E" w14:textId="77777777" w:rsidR="0018356B" w:rsidRDefault="0018356B" w:rsidP="00F10E56">
      <w:pPr>
        <w:pStyle w:val="ExampleBody"/>
      </w:pPr>
    </w:p>
    <w:p w14:paraId="3FE20CCE" w14:textId="77777777" w:rsidR="0018356B" w:rsidRPr="0018356B" w:rsidRDefault="0018356B" w:rsidP="00F10E56">
      <w:pPr>
        <w:pStyle w:val="ExampleBody"/>
      </w:pPr>
      <w:r>
        <w:t>c) Find (</w:t>
      </w:r>
      <w:r>
        <w:rPr>
          <w:i/>
        </w:rPr>
        <w:t xml:space="preserve">H </w:t>
      </w:r>
      <w:r w:rsidRPr="00A40CFA">
        <w:rPr>
          <w:rFonts w:ascii="Cambria Math" w:hAnsi="Cambria Math"/>
        </w:rPr>
        <w:t>⋂</w:t>
      </w:r>
      <w:r>
        <w:rPr>
          <w:i/>
        </w:rPr>
        <w:t xml:space="preserve"> </w:t>
      </w:r>
      <w:proofErr w:type="gramStart"/>
      <w:r>
        <w:rPr>
          <w:i/>
        </w:rPr>
        <w:t>F</w:t>
      </w:r>
      <w:r>
        <w:t>)</w:t>
      </w:r>
      <w:r>
        <w:rPr>
          <w:i/>
          <w:vertAlign w:val="superscript"/>
        </w:rPr>
        <w:t>c</w:t>
      </w:r>
      <w:proofErr w:type="gramEnd"/>
      <w:r>
        <w:t xml:space="preserve"> </w:t>
      </w:r>
      <w:r w:rsidRPr="00A40CFA">
        <w:rPr>
          <w:rFonts w:ascii="Cambria Math" w:hAnsi="Cambria Math"/>
        </w:rPr>
        <w:t>⋂</w:t>
      </w:r>
      <w:r>
        <w:rPr>
          <w:i/>
        </w:rPr>
        <w:t xml:space="preserve"> W</w:t>
      </w:r>
    </w:p>
    <w:p w14:paraId="5E1205EA" w14:textId="77777777" w:rsidR="00F10E56" w:rsidRDefault="00F10E56" w:rsidP="00F10E56">
      <w:pPr>
        <w:pStyle w:val="ExampleBody"/>
      </w:pPr>
    </w:p>
    <w:p w14:paraId="7479BBFE" w14:textId="77777777" w:rsidR="00263092" w:rsidRDefault="00263092" w:rsidP="00263092">
      <w:pPr>
        <w:pStyle w:val="ExampleBody"/>
      </w:pPr>
      <w:r>
        <w:t xml:space="preserve">We start with the intersection:  </w:t>
      </w:r>
      <w:r>
        <w:rPr>
          <w:i/>
        </w:rPr>
        <w:t xml:space="preserve">H </w:t>
      </w:r>
      <w:r w:rsidRPr="00A40CFA">
        <w:rPr>
          <w:rFonts w:ascii="Cambria Math" w:hAnsi="Cambria Math"/>
        </w:rPr>
        <w:t>⋂</w:t>
      </w:r>
      <w:r>
        <w:rPr>
          <w:i/>
        </w:rPr>
        <w:t xml:space="preserve"> F</w:t>
      </w:r>
      <w:r>
        <w:t xml:space="preserve"> = {dog, rabbit}</w:t>
      </w:r>
    </w:p>
    <w:p w14:paraId="7D2E053E" w14:textId="77777777" w:rsidR="00263092" w:rsidRDefault="00263092" w:rsidP="00F10E56">
      <w:pPr>
        <w:pStyle w:val="ExampleBody"/>
        <w:rPr>
          <w:i/>
        </w:rPr>
      </w:pPr>
      <w:r>
        <w:t xml:space="preserve">Now we want to find the elements of </w:t>
      </w:r>
      <w:r>
        <w:rPr>
          <w:i/>
        </w:rPr>
        <w:t>W</w:t>
      </w:r>
      <w:r>
        <w:t xml:space="preserve"> that are </w:t>
      </w:r>
      <w:r w:rsidRPr="00263092">
        <w:rPr>
          <w:i/>
        </w:rPr>
        <w:t>not</w:t>
      </w:r>
      <w:r w:rsidRPr="00263092">
        <w:t xml:space="preserve"> in</w:t>
      </w:r>
      <w:r>
        <w:t xml:space="preserve"> </w:t>
      </w:r>
      <w:r>
        <w:rPr>
          <w:i/>
        </w:rPr>
        <w:t xml:space="preserve">H </w:t>
      </w:r>
      <w:r w:rsidRPr="00A40CFA">
        <w:rPr>
          <w:rFonts w:ascii="Cambria Math" w:hAnsi="Cambria Math"/>
        </w:rPr>
        <w:t>⋂</w:t>
      </w:r>
      <w:r>
        <w:rPr>
          <w:i/>
        </w:rPr>
        <w:t xml:space="preserve"> F</w:t>
      </w:r>
    </w:p>
    <w:p w14:paraId="698C1308" w14:textId="77777777" w:rsidR="00263092" w:rsidRPr="00263092" w:rsidRDefault="00263092" w:rsidP="00F10E56">
      <w:pPr>
        <w:pStyle w:val="ExampleBody"/>
      </w:pPr>
      <w:r>
        <w:t>(</w:t>
      </w:r>
      <w:r>
        <w:rPr>
          <w:i/>
        </w:rPr>
        <w:t xml:space="preserve">H </w:t>
      </w:r>
      <w:r w:rsidRPr="00A40CFA">
        <w:rPr>
          <w:rFonts w:ascii="Cambria Math" w:hAnsi="Cambria Math"/>
        </w:rPr>
        <w:t>⋂</w:t>
      </w:r>
      <w:r>
        <w:rPr>
          <w:i/>
        </w:rPr>
        <w:t xml:space="preserve"> </w:t>
      </w:r>
      <w:proofErr w:type="gramStart"/>
      <w:r>
        <w:rPr>
          <w:i/>
        </w:rPr>
        <w:t>F</w:t>
      </w:r>
      <w:r>
        <w:t>)</w:t>
      </w:r>
      <w:r>
        <w:rPr>
          <w:i/>
          <w:vertAlign w:val="superscript"/>
        </w:rPr>
        <w:t>c</w:t>
      </w:r>
      <w:proofErr w:type="gramEnd"/>
      <w:r>
        <w:t xml:space="preserve"> </w:t>
      </w:r>
      <w:r w:rsidRPr="00A40CFA">
        <w:rPr>
          <w:rFonts w:ascii="Cambria Math" w:hAnsi="Cambria Math"/>
        </w:rPr>
        <w:t>⋂</w:t>
      </w:r>
      <w:r>
        <w:rPr>
          <w:i/>
        </w:rPr>
        <w:t xml:space="preserve"> W</w:t>
      </w:r>
      <w:r>
        <w:t xml:space="preserve"> = {duck, deer, frog, mouse}</w:t>
      </w:r>
    </w:p>
    <w:p w14:paraId="3DC30F52" w14:textId="77777777" w:rsidR="00F10E56" w:rsidRPr="00F10E56" w:rsidRDefault="00F10E56" w:rsidP="006229E7"/>
    <w:p w14:paraId="7F2F8877" w14:textId="77777777" w:rsidR="00F10E56" w:rsidRDefault="00612A24" w:rsidP="000A5B8E">
      <w:pPr>
        <w:pStyle w:val="Heading2"/>
      </w:pPr>
      <w:r>
        <w:lastRenderedPageBreak/>
        <w:t>Venn Diagrams</w:t>
      </w:r>
    </w:p>
    <w:p w14:paraId="5D93289A" w14:textId="77777777" w:rsidR="00612A24" w:rsidRDefault="00612A24" w:rsidP="006229E7"/>
    <w:p w14:paraId="71898105" w14:textId="77777777" w:rsidR="000345BB" w:rsidRDefault="00612A24" w:rsidP="006229E7">
      <w:r>
        <w:t xml:space="preserve">To visualize the interaction of sets, </w:t>
      </w:r>
      <w:r w:rsidR="000345BB">
        <w:t>John</w:t>
      </w:r>
      <w:r>
        <w:t xml:space="preserve"> Venn</w:t>
      </w:r>
      <w:r w:rsidR="000345BB">
        <w:t xml:space="preserve"> in 1880</w:t>
      </w:r>
      <w:r>
        <w:t xml:space="preserve"> thought to use overlapping circles</w:t>
      </w:r>
      <w:r w:rsidR="000345BB">
        <w:t>, building on a similar idea used by Leonhard Euler in the 18</w:t>
      </w:r>
      <w:r w:rsidR="000345BB" w:rsidRPr="000345BB">
        <w:rPr>
          <w:vertAlign w:val="superscript"/>
        </w:rPr>
        <w:t>th</w:t>
      </w:r>
      <w:r w:rsidR="000345BB">
        <w:t xml:space="preserve"> century</w:t>
      </w:r>
      <w:r>
        <w:t xml:space="preserve">.  These illustrations now called </w:t>
      </w:r>
      <w:r>
        <w:rPr>
          <w:b/>
        </w:rPr>
        <w:t>Venn Diagrams</w:t>
      </w:r>
      <w:r>
        <w:t xml:space="preserve">.  </w:t>
      </w:r>
    </w:p>
    <w:p w14:paraId="43279E4B" w14:textId="77777777" w:rsidR="000345BB" w:rsidRDefault="000345BB" w:rsidP="006229E7"/>
    <w:p w14:paraId="61F0784A" w14:textId="77777777" w:rsidR="000345BB" w:rsidRDefault="000345BB" w:rsidP="006229E7"/>
    <w:p w14:paraId="61438EF0" w14:textId="77777777" w:rsidR="000345BB" w:rsidRDefault="000345BB" w:rsidP="000345BB">
      <w:pPr>
        <w:pStyle w:val="DefinitionHeader"/>
      </w:pPr>
      <w:r>
        <w:t>Venn Diagram</w:t>
      </w:r>
    </w:p>
    <w:p w14:paraId="77CF8824" w14:textId="77777777" w:rsidR="000345BB" w:rsidRDefault="000345BB" w:rsidP="000345BB">
      <w:pPr>
        <w:pStyle w:val="DefinitionBody"/>
      </w:pPr>
      <w:r>
        <w:t xml:space="preserve">A Venn diagram represents each set by a circle, usually </w:t>
      </w:r>
      <w:r w:rsidR="00612A24">
        <w:t>drawn inside of a containing box representing the universal set.</w:t>
      </w:r>
      <w:r>
        <w:t xml:space="preserve">  Overlapping areas indicate elements common to both sets.</w:t>
      </w:r>
    </w:p>
    <w:p w14:paraId="6FA6D00D" w14:textId="77777777" w:rsidR="000345BB" w:rsidRDefault="000345BB" w:rsidP="006229E7"/>
    <w:p w14:paraId="6D88700A" w14:textId="77777777" w:rsidR="000345BB" w:rsidRDefault="000345BB" w:rsidP="006229E7"/>
    <w:p w14:paraId="263F3070" w14:textId="77777777" w:rsidR="00612A24" w:rsidRDefault="000345BB" w:rsidP="006229E7">
      <w:r>
        <w:t>Basic Venn diagrams can illustrate the interaction of two or three sets.</w:t>
      </w:r>
    </w:p>
    <w:p w14:paraId="6131F574" w14:textId="77777777" w:rsidR="00612A24" w:rsidRDefault="00612A24" w:rsidP="006229E7"/>
    <w:p w14:paraId="54A248E4" w14:textId="77777777" w:rsidR="00612A24" w:rsidRPr="000345BB" w:rsidRDefault="00612A24" w:rsidP="000345BB">
      <w:pPr>
        <w:pStyle w:val="ExampleHeader"/>
      </w:pPr>
      <w:r w:rsidRPr="000345BB">
        <w:t xml:space="preserve">Example </w:t>
      </w:r>
      <w:r w:rsidR="00274629">
        <w:t>9</w:t>
      </w:r>
    </w:p>
    <w:p w14:paraId="70D3464A" w14:textId="77777777" w:rsidR="00612A24" w:rsidRDefault="00612A24" w:rsidP="00612A24">
      <w:pPr>
        <w:pStyle w:val="ExampleBody"/>
      </w:pPr>
      <w:r>
        <w:t xml:space="preserve">Create Venn diagrams to illustrate </w:t>
      </w:r>
      <w:r>
        <w:rPr>
          <w:i/>
        </w:rPr>
        <w:t xml:space="preserve">A </w:t>
      </w:r>
      <w:r w:rsidRPr="00D66844">
        <w:rPr>
          <w:rFonts w:ascii="Cambria Math" w:hAnsi="Cambria Math"/>
        </w:rPr>
        <w:t>⋃</w:t>
      </w:r>
      <w:r>
        <w:rPr>
          <w:i/>
        </w:rPr>
        <w:t xml:space="preserve"> B</w:t>
      </w:r>
      <w:r>
        <w:t xml:space="preserve">, </w:t>
      </w:r>
      <w:r>
        <w:rPr>
          <w:i/>
        </w:rPr>
        <w:t xml:space="preserve">A </w:t>
      </w:r>
      <w:r w:rsidRPr="00A40CFA">
        <w:rPr>
          <w:rFonts w:ascii="Cambria Math" w:hAnsi="Cambria Math"/>
        </w:rPr>
        <w:t>⋂</w:t>
      </w:r>
      <w:r>
        <w:rPr>
          <w:i/>
        </w:rPr>
        <w:t xml:space="preserve"> B</w:t>
      </w:r>
      <w:r>
        <w:t xml:space="preserve">, and </w:t>
      </w:r>
      <w:r>
        <w:rPr>
          <w:i/>
        </w:rPr>
        <w:t>A</w:t>
      </w:r>
      <w:r>
        <w:rPr>
          <w:i/>
          <w:vertAlign w:val="superscript"/>
        </w:rPr>
        <w:t>c</w:t>
      </w:r>
      <w:r>
        <w:rPr>
          <w:i/>
        </w:rPr>
        <w:t xml:space="preserve"> </w:t>
      </w:r>
      <w:r w:rsidRPr="00A40CFA">
        <w:rPr>
          <w:rFonts w:ascii="Cambria Math" w:hAnsi="Cambria Math"/>
        </w:rPr>
        <w:t>⋂</w:t>
      </w:r>
      <w:r>
        <w:rPr>
          <w:i/>
        </w:rPr>
        <w:t xml:space="preserve"> </w:t>
      </w:r>
      <w:r w:rsidR="00831276">
        <w:rPr>
          <w:i/>
        </w:rPr>
        <w:t>B</w:t>
      </w:r>
    </w:p>
    <w:p w14:paraId="743C8190" w14:textId="2E37ACDA" w:rsidR="00612A24" w:rsidRDefault="002031AD" w:rsidP="00612A24">
      <w:pPr>
        <w:pStyle w:val="ExampleBody"/>
      </w:pPr>
      <w:r>
        <w:rPr>
          <w:noProof/>
        </w:rPr>
        <mc:AlternateContent>
          <mc:Choice Requires="wpc">
            <w:drawing>
              <wp:anchor distT="0" distB="0" distL="114300" distR="114300" simplePos="0" relativeHeight="251654656" behindDoc="0" locked="0" layoutInCell="1" allowOverlap="1" wp14:anchorId="325D6588" wp14:editId="02E5353A">
                <wp:simplePos x="0" y="0"/>
                <wp:positionH relativeFrom="column">
                  <wp:posOffset>3286125</wp:posOffset>
                </wp:positionH>
                <wp:positionV relativeFrom="paragraph">
                  <wp:posOffset>134620</wp:posOffset>
                </wp:positionV>
                <wp:extent cx="2280285" cy="1584325"/>
                <wp:effectExtent l="0" t="11430" r="0" b="4445"/>
                <wp:wrapSquare wrapText="bothSides"/>
                <wp:docPr id="93" name="Canvas 93" descr="A Venn diagram showing two overlapping sets A and B. The region included in either set is highlighte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8" name="Rectangle 101"/>
                        <wps:cNvSpPr>
                          <a:spLocks noChangeArrowheads="1"/>
                        </wps:cNvSpPr>
                        <wps:spPr bwMode="auto">
                          <a:xfrm>
                            <a:off x="80010" y="0"/>
                            <a:ext cx="2124075" cy="149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Oval 94"/>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97" name="Oval 95"/>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98" name="Text Box 96"/>
                        <wps:cNvSpPr txBox="1">
                          <a:spLocks noChangeArrowheads="1"/>
                        </wps:cNvSpPr>
                        <wps:spPr bwMode="auto">
                          <a:xfrm>
                            <a:off x="80010" y="146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4AEEC" w14:textId="77777777" w:rsidR="00274629" w:rsidRDefault="00274629">
                              <w:r>
                                <w:t>A</w:t>
                              </w:r>
                            </w:p>
                          </w:txbxContent>
                        </wps:txbx>
                        <wps:bodyPr rot="0" vert="horz" wrap="square" lIns="91440" tIns="45720" rIns="91440" bIns="45720" anchor="t" anchorCtr="0" upright="1">
                          <a:noAutofit/>
                        </wps:bodyPr>
                      </wps:wsp>
                      <wps:wsp>
                        <wps:cNvPr id="99" name="Text Box 97"/>
                        <wps:cNvSpPr txBox="1">
                          <a:spLocks noChangeArrowheads="1"/>
                        </wps:cNvSpPr>
                        <wps:spPr bwMode="auto">
                          <a:xfrm>
                            <a:off x="1842135" y="19367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382A1" w14:textId="77777777" w:rsidR="00274629" w:rsidRDefault="00274629">
                              <w:r>
                                <w:t>B</w:t>
                              </w:r>
                            </w:p>
                          </w:txbxContent>
                        </wps:txbx>
                        <wps:bodyPr rot="0" vert="horz" wrap="square" lIns="91440" tIns="45720" rIns="91440" bIns="45720" anchor="t" anchorCtr="0" upright="1">
                          <a:noAutofit/>
                        </wps:bodyPr>
                      </wps:wsp>
                      <wps:wsp>
                        <wps:cNvPr id="100" name="Text Box 98"/>
                        <wps:cNvSpPr txBox="1">
                          <a:spLocks noChangeArrowheads="1"/>
                        </wps:cNvSpPr>
                        <wps:spPr bwMode="auto">
                          <a:xfrm>
                            <a:off x="756285" y="1184275"/>
                            <a:ext cx="8096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E1D85" w14:textId="77777777" w:rsidR="00274629" w:rsidRPr="00846A92" w:rsidRDefault="00274629" w:rsidP="00846A92">
                              <w:r>
                                <w:rPr>
                                  <w:i/>
                                </w:rPr>
                                <w:t xml:space="preserve">A </w:t>
                              </w:r>
                              <w:r w:rsidRPr="00D66844">
                                <w:rPr>
                                  <w:rFonts w:ascii="Cambria Math" w:hAnsi="Cambria Math"/>
                                </w:rPr>
                                <w:t>⋃</w:t>
                              </w:r>
                              <w:r>
                                <w:rPr>
                                  <w:i/>
                                </w:rPr>
                                <w:t xml:space="preserve"> B</w:t>
                              </w:r>
                            </w:p>
                          </w:txbxContent>
                        </wps:txbx>
                        <wps:bodyPr rot="0" vert="horz" wrap="square" lIns="91440" tIns="45720" rIns="91440" bIns="45720" anchor="t" anchorCtr="0" upright="1">
                          <a:noAutofit/>
                        </wps:bodyPr>
                      </wps:wsp>
                      <wps:wsp>
                        <wps:cNvPr id="101" name="Arc 99"/>
                        <wps:cNvSpPr>
                          <a:spLocks/>
                        </wps:cNvSpPr>
                        <wps:spPr bwMode="auto">
                          <a:xfrm>
                            <a:off x="1069340" y="148590"/>
                            <a:ext cx="877570" cy="1047750"/>
                          </a:xfrm>
                          <a:custGeom>
                            <a:avLst/>
                            <a:gdLst>
                              <a:gd name="G0" fmla="+- 15256 0 0"/>
                              <a:gd name="G1" fmla="+- 21600 0 0"/>
                              <a:gd name="G2" fmla="+- 21600 0 0"/>
                              <a:gd name="T0" fmla="*/ 390 w 36856"/>
                              <a:gd name="T1" fmla="*/ 5930 h 43200"/>
                              <a:gd name="T2" fmla="*/ 0 w 36856"/>
                              <a:gd name="T3" fmla="*/ 36891 h 43200"/>
                              <a:gd name="T4" fmla="*/ 15256 w 36856"/>
                              <a:gd name="T5" fmla="*/ 21600 h 43200"/>
                            </a:gdLst>
                            <a:ahLst/>
                            <a:cxnLst>
                              <a:cxn ang="0">
                                <a:pos x="T0" y="T1"/>
                              </a:cxn>
                              <a:cxn ang="0">
                                <a:pos x="T2" y="T3"/>
                              </a:cxn>
                              <a:cxn ang="0">
                                <a:pos x="T4" y="T5"/>
                              </a:cxn>
                            </a:cxnLst>
                            <a:rect l="0" t="0" r="r" b="b"/>
                            <a:pathLst>
                              <a:path w="36856" h="43200" fill="none" extrusionOk="0">
                                <a:moveTo>
                                  <a:pt x="389" y="5929"/>
                                </a:moveTo>
                                <a:cubicBezTo>
                                  <a:pt x="4403" y="2122"/>
                                  <a:pt x="9724" y="0"/>
                                  <a:pt x="15256" y="0"/>
                                </a:cubicBezTo>
                                <a:cubicBezTo>
                                  <a:pt x="27185" y="0"/>
                                  <a:pt x="36856" y="9670"/>
                                  <a:pt x="36856" y="21600"/>
                                </a:cubicBezTo>
                                <a:cubicBezTo>
                                  <a:pt x="36856" y="33529"/>
                                  <a:pt x="27185" y="43200"/>
                                  <a:pt x="15256" y="43200"/>
                                </a:cubicBezTo>
                                <a:cubicBezTo>
                                  <a:pt x="9535" y="43200"/>
                                  <a:pt x="4049" y="40931"/>
                                  <a:pt x="0" y="36890"/>
                                </a:cubicBezTo>
                              </a:path>
                              <a:path w="36856" h="43200" stroke="0" extrusionOk="0">
                                <a:moveTo>
                                  <a:pt x="389" y="5929"/>
                                </a:moveTo>
                                <a:cubicBezTo>
                                  <a:pt x="4403" y="2122"/>
                                  <a:pt x="9724" y="0"/>
                                  <a:pt x="15256" y="0"/>
                                </a:cubicBezTo>
                                <a:cubicBezTo>
                                  <a:pt x="27185" y="0"/>
                                  <a:pt x="36856" y="9670"/>
                                  <a:pt x="36856" y="21600"/>
                                </a:cubicBezTo>
                                <a:cubicBezTo>
                                  <a:pt x="36856" y="33529"/>
                                  <a:pt x="27185" y="43200"/>
                                  <a:pt x="15256" y="43200"/>
                                </a:cubicBezTo>
                                <a:cubicBezTo>
                                  <a:pt x="9535" y="43200"/>
                                  <a:pt x="4049" y="40931"/>
                                  <a:pt x="0" y="36890"/>
                                </a:cubicBezTo>
                                <a:lnTo>
                                  <a:pt x="15256" y="2160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Arc 100"/>
                        <wps:cNvSpPr>
                          <a:spLocks/>
                        </wps:cNvSpPr>
                        <wps:spPr bwMode="auto">
                          <a:xfrm flipH="1">
                            <a:off x="222885" y="137160"/>
                            <a:ext cx="884555" cy="1047750"/>
                          </a:xfrm>
                          <a:custGeom>
                            <a:avLst/>
                            <a:gdLst>
                              <a:gd name="G0" fmla="+- 15256 0 0"/>
                              <a:gd name="G1" fmla="+- 21600 0 0"/>
                              <a:gd name="G2" fmla="+- 21600 0 0"/>
                              <a:gd name="T0" fmla="*/ 760 w 36856"/>
                              <a:gd name="T1" fmla="*/ 5586 h 43200"/>
                              <a:gd name="T2" fmla="*/ 0 w 36856"/>
                              <a:gd name="T3" fmla="*/ 36891 h 43200"/>
                              <a:gd name="T4" fmla="*/ 15256 w 36856"/>
                              <a:gd name="T5" fmla="*/ 21600 h 43200"/>
                            </a:gdLst>
                            <a:ahLst/>
                            <a:cxnLst>
                              <a:cxn ang="0">
                                <a:pos x="T0" y="T1"/>
                              </a:cxn>
                              <a:cxn ang="0">
                                <a:pos x="T2" y="T3"/>
                              </a:cxn>
                              <a:cxn ang="0">
                                <a:pos x="T4" y="T5"/>
                              </a:cxn>
                            </a:cxnLst>
                            <a:rect l="0" t="0" r="r" b="b"/>
                            <a:pathLst>
                              <a:path w="36856" h="43200" fill="none" extrusionOk="0">
                                <a:moveTo>
                                  <a:pt x="760" y="5586"/>
                                </a:moveTo>
                                <a:cubicBezTo>
                                  <a:pt x="4732" y="1991"/>
                                  <a:pt x="9898" y="0"/>
                                  <a:pt x="15256" y="0"/>
                                </a:cubicBezTo>
                                <a:cubicBezTo>
                                  <a:pt x="27185" y="0"/>
                                  <a:pt x="36856" y="9670"/>
                                  <a:pt x="36856" y="21600"/>
                                </a:cubicBezTo>
                                <a:cubicBezTo>
                                  <a:pt x="36856" y="33529"/>
                                  <a:pt x="27185" y="43200"/>
                                  <a:pt x="15256" y="43200"/>
                                </a:cubicBezTo>
                                <a:cubicBezTo>
                                  <a:pt x="9535" y="43200"/>
                                  <a:pt x="4049" y="40931"/>
                                  <a:pt x="0" y="36890"/>
                                </a:cubicBezTo>
                              </a:path>
                              <a:path w="36856" h="43200" stroke="0" extrusionOk="0">
                                <a:moveTo>
                                  <a:pt x="760" y="5586"/>
                                </a:moveTo>
                                <a:cubicBezTo>
                                  <a:pt x="4732" y="1991"/>
                                  <a:pt x="9898" y="0"/>
                                  <a:pt x="15256" y="0"/>
                                </a:cubicBezTo>
                                <a:cubicBezTo>
                                  <a:pt x="27185" y="0"/>
                                  <a:pt x="36856" y="9670"/>
                                  <a:pt x="36856" y="21600"/>
                                </a:cubicBezTo>
                                <a:cubicBezTo>
                                  <a:pt x="36856" y="33529"/>
                                  <a:pt x="27185" y="43200"/>
                                  <a:pt x="15256" y="43200"/>
                                </a:cubicBezTo>
                                <a:cubicBezTo>
                                  <a:pt x="9535" y="43200"/>
                                  <a:pt x="4049" y="40931"/>
                                  <a:pt x="0" y="36890"/>
                                </a:cubicBezTo>
                                <a:lnTo>
                                  <a:pt x="15256" y="2160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5D6588" id="Canvas 93" o:spid="_x0000_s1026" editas="canvas" alt="A Venn diagram showing two overlapping sets A and B. The region included in either set is highlighted." style="position:absolute;margin-left:258.75pt;margin-top:10.6pt;width:179.55pt;height:124.75pt;z-index:251654656" coordsize="22802,1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 Venn diagram showing two overlapping sets A and B. The region included in either set is highlighted." style="position:absolute;width:22802;height:15843;visibility:visible;mso-wrap-style:square">
                  <v:fill o:detectmouseclick="t"/>
                  <v:path o:connecttype="none"/>
                </v:shape>
                <v:rect id="Rectangle 101" o:spid="_x0000_s1028" style="position:absolute;left:800;width:21240;height:14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yJ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KtqXInEAAAA3AAAAA8A&#10;AAAAAAAAAAAAAAAABwIAAGRycy9kb3ducmV2LnhtbFBLBQYAAAAAAwADALcAAAD4AgAAAAA=&#10;"/>
                <v:oval id="Oval 94" o:spid="_x0000_s1029"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" fillcolor="yellow">
                  <v:fill opacity="19789f"/>
                </v:oval>
                <v:oval id="Oval 95" o:spid="_x0000_s1030"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" fillcolor="#0070c0">
                  <v:fill opacity="19789f"/>
                </v:oval>
                <v:shapetype id="_x0000_t202" coordsize="21600,21600" o:spt="202" path="m,l,21600r21600,l21600,xe">
                  <v:stroke joinstyle="miter"/>
                  <v:path gradientshapeok="t" o:connecttype="rect"/>
                </v:shapetype>
                <v:shape id="Text Box 96" o:spid="_x0000_s1031" type="#_x0000_t202" style="position:absolute;left:800;top:1460;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29A4AEEC" w14:textId="77777777" w:rsidR="00274629" w:rsidRDefault="00274629">
                        <w:r>
                          <w:t>A</w:t>
                        </w:r>
                      </w:p>
                    </w:txbxContent>
                  </v:textbox>
                </v:shape>
                <v:shape id="Text Box 97" o:spid="_x0000_s1032" type="#_x0000_t202" style="position:absolute;left:18421;top:1936;width:27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3B2382A1" w14:textId="77777777" w:rsidR="00274629" w:rsidRDefault="00274629">
                        <w:r>
                          <w:t>B</w:t>
                        </w:r>
                      </w:p>
                    </w:txbxContent>
                  </v:textbox>
                </v:shape>
                <v:shape id="Text Box 98" o:spid="_x0000_s1033" type="#_x0000_t202" style="position:absolute;left:7562;top:11842;width:809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16FE1D85" w14:textId="77777777" w:rsidR="00274629" w:rsidRPr="00846A92" w:rsidRDefault="00274629" w:rsidP="00846A92">
                        <w:r>
                          <w:rPr>
                            <w:i/>
                          </w:rPr>
                          <w:t xml:space="preserve">A </w:t>
                        </w:r>
                        <w:r w:rsidRPr="00D66844">
                          <w:rPr>
                            <w:rFonts w:ascii="Cambria Math" w:hAnsi="Cambria Math"/>
                          </w:rPr>
                          <w:t>⋃</w:t>
                        </w:r>
                        <w:r>
                          <w:rPr>
                            <w:i/>
                          </w:rPr>
                          <w:t xml:space="preserve"> B</w:t>
                        </w:r>
                      </w:p>
                    </w:txbxContent>
                  </v:textbox>
                </v:shape>
                <v:shape id="Arc 99" o:spid="_x0000_s1034" style="position:absolute;left:10693;top:1485;width:8776;height:10478;visibility:visible;mso-wrap-style:square;v-text-anchor:top" coordsize="36856,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" path="m389,5929nfc4403,2122,9724,,15256,,27185,,36856,9670,36856,21600v,11929,-9671,21600,-21600,21600c9535,43200,4049,40931,,36890em389,5929nsc4403,2122,9724,,15256,,27185,,36856,9670,36856,21600v,11929,-9671,21600,-21600,21600c9535,43200,4049,40931,,36890l15256,21600,389,5929xe" filled="f" strokecolor="red" strokeweight="4.5pt">
                  <v:path arrowok="t" o:extrusionok="f" o:connecttype="custom" o:connectlocs="9286,143823;0,894735;363257,523875" o:connectangles="0,0,0"/>
                </v:shape>
                <v:shape id="Arc 100" o:spid="_x0000_s1035" style="position:absolute;left:2228;top:1371;width:8846;height:10478;flip:x;visibility:visible;mso-wrap-style:square;v-text-anchor:top" coordsize="36856,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" path="m760,5586nfc4732,1991,9898,,15256,,27185,,36856,9670,36856,21600v,11929,-9671,21600,-21600,21600c9535,43200,4049,40931,,36890em760,5586nsc4732,1991,9898,,15256,,27185,,36856,9670,36856,21600v,11929,-9671,21600,-21600,21600c9535,43200,4049,40931,,36890l15256,21600,760,5586xe" filled="f" strokecolor="red" strokeweight="4.5pt">
                  <v:path arrowok="t" o:extrusionok="f" o:connecttype="custom" o:connectlocs="18240,135480;0,894735;366149,523875" o:connectangles="0,0,0"/>
                </v:shape>
                <w10:wrap type="square"/>
              </v:group>
            </w:pict>
          </mc:Fallback>
        </mc:AlternateContent>
      </w:r>
    </w:p>
    <w:p w14:paraId="504354BE" w14:textId="77777777" w:rsidR="00831276" w:rsidRDefault="00831276" w:rsidP="00612A24">
      <w:pPr>
        <w:pStyle w:val="ExampleBody"/>
      </w:pPr>
      <w:r>
        <w:rPr>
          <w:i/>
        </w:rPr>
        <w:t xml:space="preserve">A </w:t>
      </w:r>
      <w:r w:rsidRPr="00D66844">
        <w:rPr>
          <w:rFonts w:ascii="Cambria Math" w:hAnsi="Cambria Math"/>
        </w:rPr>
        <w:t>⋃</w:t>
      </w:r>
      <w:r>
        <w:rPr>
          <w:i/>
        </w:rPr>
        <w:t xml:space="preserve"> B</w:t>
      </w:r>
      <w:r>
        <w:t xml:space="preserve"> contains all elements in </w:t>
      </w:r>
      <w:r>
        <w:rPr>
          <w:i/>
        </w:rPr>
        <w:t>either</w:t>
      </w:r>
      <w:r>
        <w:t xml:space="preserve"> set.</w:t>
      </w:r>
    </w:p>
    <w:p w14:paraId="4216D85C" w14:textId="77777777" w:rsidR="00831276" w:rsidRPr="00831276" w:rsidRDefault="00831276" w:rsidP="00612A24">
      <w:pPr>
        <w:pStyle w:val="ExampleBody"/>
      </w:pPr>
    </w:p>
    <w:p w14:paraId="01772B60" w14:textId="77777777" w:rsidR="00846A92" w:rsidRDefault="00846A92" w:rsidP="00612A24">
      <w:pPr>
        <w:pStyle w:val="ExampleBody"/>
      </w:pPr>
    </w:p>
    <w:p w14:paraId="53C7AF35" w14:textId="77777777" w:rsidR="000A5B8E" w:rsidRDefault="000A5B8E" w:rsidP="00612A24">
      <w:pPr>
        <w:pStyle w:val="ExampleBody"/>
      </w:pPr>
    </w:p>
    <w:p w14:paraId="2E9959F9" w14:textId="77777777" w:rsidR="000A5B8E" w:rsidRDefault="000A5B8E" w:rsidP="00612A24">
      <w:pPr>
        <w:pStyle w:val="ExampleBody"/>
      </w:pPr>
    </w:p>
    <w:p w14:paraId="4C1D82F8" w14:textId="77777777" w:rsidR="000A5B8E" w:rsidRDefault="000A5B8E" w:rsidP="00612A24">
      <w:pPr>
        <w:pStyle w:val="ExampleBody"/>
      </w:pPr>
    </w:p>
    <w:p w14:paraId="233631F2" w14:textId="77777777" w:rsidR="00846A92" w:rsidRDefault="00846A92" w:rsidP="00612A24">
      <w:pPr>
        <w:pStyle w:val="ExampleBody"/>
      </w:pPr>
    </w:p>
    <w:p w14:paraId="7126E02F" w14:textId="77777777" w:rsidR="00846A92" w:rsidRDefault="00831276" w:rsidP="00612A24">
      <w:pPr>
        <w:pStyle w:val="ExampleBody"/>
      </w:pPr>
      <w:r>
        <w:rPr>
          <w:i/>
        </w:rPr>
        <w:t xml:space="preserve">A </w:t>
      </w:r>
      <w:r w:rsidRPr="00A40CFA">
        <w:rPr>
          <w:rFonts w:ascii="Cambria Math" w:hAnsi="Cambria Math"/>
        </w:rPr>
        <w:t>⋂</w:t>
      </w:r>
      <w:r>
        <w:rPr>
          <w:i/>
        </w:rPr>
        <w:t xml:space="preserve"> B</w:t>
      </w:r>
      <w:r>
        <w:t xml:space="preserve"> contains only those elements in both sets – in the overlap of the circles.</w:t>
      </w:r>
    </w:p>
    <w:p w14:paraId="7B737204" w14:textId="77777777" w:rsidR="00831276" w:rsidRDefault="00831276" w:rsidP="00612A24">
      <w:pPr>
        <w:pStyle w:val="ExampleBody"/>
      </w:pPr>
    </w:p>
    <w:p w14:paraId="16EA08E7" w14:textId="29C4E272" w:rsidR="00831276" w:rsidRPr="00831276" w:rsidRDefault="002031AD" w:rsidP="00612A24">
      <w:pPr>
        <w:pStyle w:val="ExampleBody"/>
      </w:pPr>
      <w:r>
        <w:rPr>
          <w:noProof/>
        </w:rPr>
        <mc:AlternateContent>
          <mc:Choice Requires="wpc">
            <w:drawing>
              <wp:anchor distT="0" distB="0" distL="114300" distR="114300" simplePos="0" relativeHeight="251653632" behindDoc="0" locked="0" layoutInCell="1" allowOverlap="1" wp14:anchorId="440CD2B2" wp14:editId="0D344843">
                <wp:simplePos x="0" y="0"/>
                <wp:positionH relativeFrom="column">
                  <wp:posOffset>3343275</wp:posOffset>
                </wp:positionH>
                <wp:positionV relativeFrom="paragraph">
                  <wp:posOffset>1498600</wp:posOffset>
                </wp:positionV>
                <wp:extent cx="2280285" cy="1584325"/>
                <wp:effectExtent l="0" t="13970" r="0" b="1905"/>
                <wp:wrapSquare wrapText="bothSides"/>
                <wp:docPr id="113" name="Canvas 113" descr="A Venn diagram showing two overlapping sets A and B. The region included only in B but not A is highlighte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0" name="Rectangle 115"/>
                        <wps:cNvSpPr>
                          <a:spLocks noChangeArrowheads="1"/>
                        </wps:cNvSpPr>
                        <wps:spPr bwMode="auto">
                          <a:xfrm>
                            <a:off x="80010" y="0"/>
                            <a:ext cx="2124075" cy="149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Oval 116"/>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152" name="Oval 117"/>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153" name="Text Box 118"/>
                        <wps:cNvSpPr txBox="1">
                          <a:spLocks noChangeArrowheads="1"/>
                        </wps:cNvSpPr>
                        <wps:spPr bwMode="auto">
                          <a:xfrm>
                            <a:off x="80010" y="146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CE613" w14:textId="77777777" w:rsidR="00274629" w:rsidRDefault="00274629" w:rsidP="00831276">
                              <w:r>
                                <w:t>A</w:t>
                              </w:r>
                            </w:p>
                          </w:txbxContent>
                        </wps:txbx>
                        <wps:bodyPr rot="0" vert="horz" wrap="square" lIns="91440" tIns="45720" rIns="91440" bIns="45720" anchor="t" anchorCtr="0" upright="1">
                          <a:noAutofit/>
                        </wps:bodyPr>
                      </wps:wsp>
                      <wps:wsp>
                        <wps:cNvPr id="154" name="Text Box 119"/>
                        <wps:cNvSpPr txBox="1">
                          <a:spLocks noChangeArrowheads="1"/>
                        </wps:cNvSpPr>
                        <wps:spPr bwMode="auto">
                          <a:xfrm>
                            <a:off x="1842135" y="19367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6114E" w14:textId="77777777" w:rsidR="00274629" w:rsidRDefault="00274629" w:rsidP="00831276">
                              <w:r>
                                <w:t>B</w:t>
                              </w:r>
                            </w:p>
                          </w:txbxContent>
                        </wps:txbx>
                        <wps:bodyPr rot="0" vert="horz" wrap="square" lIns="91440" tIns="45720" rIns="91440" bIns="45720" anchor="t" anchorCtr="0" upright="1">
                          <a:noAutofit/>
                        </wps:bodyPr>
                      </wps:wsp>
                      <wps:wsp>
                        <wps:cNvPr id="155" name="Text Box 120"/>
                        <wps:cNvSpPr txBox="1">
                          <a:spLocks noChangeArrowheads="1"/>
                        </wps:cNvSpPr>
                        <wps:spPr bwMode="auto">
                          <a:xfrm>
                            <a:off x="756285" y="1184275"/>
                            <a:ext cx="8096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8E09A" w14:textId="77777777" w:rsidR="00274629" w:rsidRPr="00831276" w:rsidRDefault="00274629" w:rsidP="00831276">
                              <w:r>
                                <w:rPr>
                                  <w:i/>
                                </w:rPr>
                                <w:t>A</w:t>
                              </w:r>
                              <w:r>
                                <w:rPr>
                                  <w:i/>
                                  <w:vertAlign w:val="superscript"/>
                                </w:rPr>
                                <w:t>c</w:t>
                              </w:r>
                              <w:r>
                                <w:rPr>
                                  <w:i/>
                                </w:rPr>
                                <w:t xml:space="preserve"> </w:t>
                              </w:r>
                              <w:r w:rsidRPr="00A40CFA">
                                <w:rPr>
                                  <w:rFonts w:ascii="Cambria Math" w:hAnsi="Cambria Math"/>
                                </w:rPr>
                                <w:t>⋂</w:t>
                              </w:r>
                              <w:r>
                                <w:rPr>
                                  <w:i/>
                                </w:rPr>
                                <w:t xml:space="preserve"> B</w:t>
                              </w:r>
                            </w:p>
                          </w:txbxContent>
                        </wps:txbx>
                        <wps:bodyPr rot="0" vert="horz" wrap="square" lIns="91440" tIns="45720" rIns="91440" bIns="45720" anchor="t" anchorCtr="0" upright="1">
                          <a:noAutofit/>
                        </wps:bodyPr>
                      </wps:wsp>
                      <wps:wsp>
                        <wps:cNvPr id="156" name="Arc 121"/>
                        <wps:cNvSpPr>
                          <a:spLocks/>
                        </wps:cNvSpPr>
                        <wps:spPr bwMode="auto">
                          <a:xfrm>
                            <a:off x="1066800" y="152400"/>
                            <a:ext cx="880745" cy="1047115"/>
                          </a:xfrm>
                          <a:custGeom>
                            <a:avLst/>
                            <a:gdLst>
                              <a:gd name="G0" fmla="+- 15393 0 0"/>
                              <a:gd name="G1" fmla="+- 21600 0 0"/>
                              <a:gd name="G2" fmla="+- 21600 0 0"/>
                              <a:gd name="T0" fmla="*/ 1394 w 36993"/>
                              <a:gd name="T1" fmla="*/ 5150 h 43200"/>
                              <a:gd name="T2" fmla="*/ 0 w 36993"/>
                              <a:gd name="T3" fmla="*/ 36753 h 43200"/>
                              <a:gd name="T4" fmla="*/ 15393 w 36993"/>
                              <a:gd name="T5" fmla="*/ 21600 h 43200"/>
                            </a:gdLst>
                            <a:ahLst/>
                            <a:cxnLst>
                              <a:cxn ang="0">
                                <a:pos x="T0" y="T1"/>
                              </a:cxn>
                              <a:cxn ang="0">
                                <a:pos x="T2" y="T3"/>
                              </a:cxn>
                              <a:cxn ang="0">
                                <a:pos x="T4" y="T5"/>
                              </a:cxn>
                            </a:cxnLst>
                            <a:rect l="0" t="0" r="r" b="b"/>
                            <a:pathLst>
                              <a:path w="36993" h="43200" fill="none" extrusionOk="0">
                                <a:moveTo>
                                  <a:pt x="1394" y="5150"/>
                                </a:moveTo>
                                <a:cubicBezTo>
                                  <a:pt x="5300" y="1825"/>
                                  <a:pt x="10263" y="0"/>
                                  <a:pt x="15393" y="0"/>
                                </a:cubicBezTo>
                                <a:cubicBezTo>
                                  <a:pt x="27322" y="0"/>
                                  <a:pt x="36993" y="9670"/>
                                  <a:pt x="36993" y="21600"/>
                                </a:cubicBezTo>
                                <a:cubicBezTo>
                                  <a:pt x="36993" y="33529"/>
                                  <a:pt x="27322" y="43200"/>
                                  <a:pt x="15393" y="43200"/>
                                </a:cubicBezTo>
                                <a:cubicBezTo>
                                  <a:pt x="9605" y="43200"/>
                                  <a:pt x="4060" y="40877"/>
                                  <a:pt x="-1" y="36753"/>
                                </a:cubicBezTo>
                              </a:path>
                              <a:path w="36993" h="43200" stroke="0" extrusionOk="0">
                                <a:moveTo>
                                  <a:pt x="1394" y="5150"/>
                                </a:moveTo>
                                <a:cubicBezTo>
                                  <a:pt x="5300" y="1825"/>
                                  <a:pt x="10263" y="0"/>
                                  <a:pt x="15393" y="0"/>
                                </a:cubicBezTo>
                                <a:cubicBezTo>
                                  <a:pt x="27322" y="0"/>
                                  <a:pt x="36993" y="9670"/>
                                  <a:pt x="36993" y="21600"/>
                                </a:cubicBezTo>
                                <a:cubicBezTo>
                                  <a:pt x="36993" y="33529"/>
                                  <a:pt x="27322" y="43200"/>
                                  <a:pt x="15393" y="43200"/>
                                </a:cubicBezTo>
                                <a:cubicBezTo>
                                  <a:pt x="9605" y="43200"/>
                                  <a:pt x="4060" y="40877"/>
                                  <a:pt x="-1" y="36753"/>
                                </a:cubicBezTo>
                                <a:lnTo>
                                  <a:pt x="15393" y="2160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Arc 122"/>
                        <wps:cNvSpPr>
                          <a:spLocks/>
                        </wps:cNvSpPr>
                        <wps:spPr bwMode="auto">
                          <a:xfrm flipH="1">
                            <a:off x="741045" y="271145"/>
                            <a:ext cx="518795" cy="788670"/>
                          </a:xfrm>
                          <a:custGeom>
                            <a:avLst/>
                            <a:gdLst>
                              <a:gd name="G0" fmla="+- 21600 0 0"/>
                              <a:gd name="G1" fmla="+- 16094 0 0"/>
                              <a:gd name="G2" fmla="+- 21600 0 0"/>
                              <a:gd name="T0" fmla="*/ 7540 w 21600"/>
                              <a:gd name="T1" fmla="*/ 32491 h 32491"/>
                              <a:gd name="T2" fmla="*/ 7193 w 21600"/>
                              <a:gd name="T3" fmla="*/ 0 h 32491"/>
                              <a:gd name="T4" fmla="*/ 21600 w 21600"/>
                              <a:gd name="T5" fmla="*/ 16094 h 32491"/>
                            </a:gdLst>
                            <a:ahLst/>
                            <a:cxnLst>
                              <a:cxn ang="0">
                                <a:pos x="T0" y="T1"/>
                              </a:cxn>
                              <a:cxn ang="0">
                                <a:pos x="T2" y="T3"/>
                              </a:cxn>
                              <a:cxn ang="0">
                                <a:pos x="T4" y="T5"/>
                              </a:cxn>
                            </a:cxnLst>
                            <a:rect l="0" t="0" r="r" b="b"/>
                            <a:pathLst>
                              <a:path w="21600" h="32491" fill="none" extrusionOk="0">
                                <a:moveTo>
                                  <a:pt x="7539" y="32491"/>
                                </a:moveTo>
                                <a:cubicBezTo>
                                  <a:pt x="2754" y="28387"/>
                                  <a:pt x="0" y="22398"/>
                                  <a:pt x="0" y="16094"/>
                                </a:cubicBezTo>
                                <a:cubicBezTo>
                                  <a:pt x="0" y="9950"/>
                                  <a:pt x="2615" y="4097"/>
                                  <a:pt x="7193" y="0"/>
                                </a:cubicBezTo>
                              </a:path>
                              <a:path w="21600" h="32491" stroke="0" extrusionOk="0">
                                <a:moveTo>
                                  <a:pt x="7539" y="32491"/>
                                </a:moveTo>
                                <a:cubicBezTo>
                                  <a:pt x="2754" y="28387"/>
                                  <a:pt x="0" y="22398"/>
                                  <a:pt x="0" y="16094"/>
                                </a:cubicBezTo>
                                <a:cubicBezTo>
                                  <a:pt x="0" y="9950"/>
                                  <a:pt x="2615" y="4097"/>
                                  <a:pt x="7193" y="0"/>
                                </a:cubicBezTo>
                                <a:lnTo>
                                  <a:pt x="21600" y="16094"/>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40CD2B2" id="Canvas 113" o:spid="_x0000_s1036" editas="canvas" alt="A Venn diagram showing two overlapping sets A and B. The region included only in B but not A is highlighted." style="position:absolute;margin-left:263.25pt;margin-top:118pt;width:179.55pt;height:124.75pt;z-index:251653632" coordsize="22802,1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">
                <v:shape id="_x0000_s1037" type="#_x0000_t75" alt="A Venn diagram showing two overlapping sets A and B. The region included only in B but not A is highlighted." style="position:absolute;width:22802;height:15843;visibility:visible;mso-wrap-style:square">
                  <v:fill o:detectmouseclick="t"/>
                  <v:path o:connecttype="none"/>
                </v:shape>
                <v:rect id="Rectangle 115" o:spid="_x0000_s1038" style="position:absolute;left:800;width:21240;height:14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CP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CL8/IBHr5BwAA//8DAFBLAQItABQABgAIAAAAIQDb4fbL7gAAAIUBAAATAAAAAAAAAAAA&#10;AAAAAAAAAABbQ29udGVudF9UeXBlc10ueG1sUEsBAi0AFAAGAAgAAAAhAFr0LFu/AAAAFQEAAAsA&#10;AAAAAAAAAAAAAAAAHwEAAF9yZWxzLy5yZWxzUEsBAi0AFAAGAAgAAAAhAFUcUI/EAAAA3AAAAA8A&#10;AAAAAAAAAAAAAAAABwIAAGRycy9kb3ducmV2LnhtbFBLBQYAAAAAAwADALcAAAD4AgAAAAA=&#10;"/>
                <v:oval id="Oval 116" o:spid="_x0000_s1039"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" fillcolor="yellow">
                  <v:fill opacity="19789f"/>
                </v:oval>
                <v:oval id="Oval 117" o:spid="_x0000_s1040"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" fillcolor="#0070c0">
                  <v:fill opacity="19789f"/>
                </v:oval>
                <v:shape id="Text Box 118" o:spid="_x0000_s1041" type="#_x0000_t202" style="position:absolute;left:800;top:1460;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1C0CE613" w14:textId="77777777" w:rsidR="00274629" w:rsidRDefault="00274629" w:rsidP="00831276">
                        <w:r>
                          <w:t>A</w:t>
                        </w:r>
                      </w:p>
                    </w:txbxContent>
                  </v:textbox>
                </v:shape>
                <v:shape id="Text Box 119" o:spid="_x0000_s1042" type="#_x0000_t202" style="position:absolute;left:18421;top:1936;width:27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416114E" w14:textId="77777777" w:rsidR="00274629" w:rsidRDefault="00274629" w:rsidP="00831276">
                        <w:r>
                          <w:t>B</w:t>
                        </w:r>
                      </w:p>
                    </w:txbxContent>
                  </v:textbox>
                </v:shape>
                <v:shape id="Text Box 120" o:spid="_x0000_s1043" type="#_x0000_t202" style="position:absolute;left:7562;top:11842;width:809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2A08E09A" w14:textId="77777777" w:rsidR="00274629" w:rsidRPr="00831276" w:rsidRDefault="00274629" w:rsidP="00831276">
                        <w:r>
                          <w:rPr>
                            <w:i/>
                          </w:rPr>
                          <w:t>A</w:t>
                        </w:r>
                        <w:r>
                          <w:rPr>
                            <w:i/>
                            <w:vertAlign w:val="superscript"/>
                          </w:rPr>
                          <w:t>c</w:t>
                        </w:r>
                        <w:r>
                          <w:rPr>
                            <w:i/>
                          </w:rPr>
                          <w:t xml:space="preserve"> </w:t>
                        </w:r>
                        <w:r w:rsidRPr="00A40CFA">
                          <w:rPr>
                            <w:rFonts w:ascii="Cambria Math" w:hAnsi="Cambria Math"/>
                          </w:rPr>
                          <w:t>⋂</w:t>
                        </w:r>
                        <w:r>
                          <w:rPr>
                            <w:i/>
                          </w:rPr>
                          <w:t xml:space="preserve"> B</w:t>
                        </w:r>
                      </w:p>
                    </w:txbxContent>
                  </v:textbox>
                </v:shape>
                <v:shape id="Arc 121" o:spid="_x0000_s1044" style="position:absolute;left:10668;top:1524;width:8807;height:10471;visibility:visible;mso-wrap-style:square;v-text-anchor:top" coordsize="36993,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" path="m1394,5150nfc5300,1825,10263,,15393,,27322,,36993,9670,36993,21600v,11929,-9671,21600,-21600,21600c9605,43200,4060,40877,-1,36753em1394,5150nsc5300,1825,10263,,15393,,27322,,36993,9670,36993,21600v,11929,-9671,21600,-21600,21600c9605,43200,4060,40877,-1,36753l15393,21600,1394,5150xe" filled="f" strokecolor="red" strokeweight="4.5pt">
                  <v:path arrowok="t" o:extrusionok="f" o:connecttype="custom" o:connectlocs="33189,124830;0,890848;366483,523558" o:connectangles="0,0,0"/>
                </v:shape>
                <v:shape id="Arc 122" o:spid="_x0000_s1045" style="position:absolute;left:7410;top:2711;width:5188;height:7887;flip:x;visibility:visible;mso-wrap-style:square;v-text-anchor:top" coordsize="21600,3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" path="m7539,32491nfc2754,28387,,22398,,16094,,9950,2615,4097,7193,em7539,32491nsc2754,28387,,22398,,16094,,9950,2615,4097,7193,l21600,16094,7539,32491xe" filled="f" strokecolor="red" strokeweight="4.5pt">
                  <v:path arrowok="t" o:extrusionok="f" o:connecttype="custom" o:connectlocs="181098,788670;172764,0;518795,390658" o:connectangles="0,0,0"/>
                </v:shape>
                <w10:wrap type="square"/>
              </v:group>
            </w:pict>
          </mc:Fallback>
        </mc:AlternateContent>
      </w:r>
      <w:r>
        <w:rPr>
          <w:noProof/>
        </w:rPr>
        <mc:AlternateContent>
          <mc:Choice Requires="wpc">
            <w:drawing>
              <wp:inline distT="0" distB="0" distL="0" distR="0" wp14:anchorId="3AFBCAA9" wp14:editId="4591E3BE">
                <wp:extent cx="2280285" cy="1584325"/>
                <wp:effectExtent l="0" t="10795" r="0" b="0"/>
                <wp:docPr id="102" name="Canvas 102" descr="A Venn diagram showing two overlapping sets A and B. The overlapping region included in both sets is highlighte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1" name="Rectangle 104"/>
                        <wps:cNvSpPr>
                          <a:spLocks noChangeArrowheads="1"/>
                        </wps:cNvSpPr>
                        <wps:spPr bwMode="auto">
                          <a:xfrm>
                            <a:off x="80010" y="0"/>
                            <a:ext cx="2124075" cy="149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Oval 105"/>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143" name="Oval 106"/>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144" name="Text Box 107"/>
                        <wps:cNvSpPr txBox="1">
                          <a:spLocks noChangeArrowheads="1"/>
                        </wps:cNvSpPr>
                        <wps:spPr bwMode="auto">
                          <a:xfrm>
                            <a:off x="80010" y="146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3B9FC" w14:textId="77777777" w:rsidR="00274629" w:rsidRDefault="00274629" w:rsidP="00831276">
                              <w:r>
                                <w:t>A</w:t>
                              </w:r>
                            </w:p>
                          </w:txbxContent>
                        </wps:txbx>
                        <wps:bodyPr rot="0" vert="horz" wrap="square" lIns="91440" tIns="45720" rIns="91440" bIns="45720" anchor="t" anchorCtr="0" upright="1">
                          <a:noAutofit/>
                        </wps:bodyPr>
                      </wps:wsp>
                      <wps:wsp>
                        <wps:cNvPr id="145" name="Text Box 108"/>
                        <wps:cNvSpPr txBox="1">
                          <a:spLocks noChangeArrowheads="1"/>
                        </wps:cNvSpPr>
                        <wps:spPr bwMode="auto">
                          <a:xfrm>
                            <a:off x="1842135" y="19367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4F0E" w14:textId="77777777" w:rsidR="00274629" w:rsidRDefault="00274629" w:rsidP="00831276">
                              <w:r>
                                <w:t>B</w:t>
                              </w:r>
                            </w:p>
                          </w:txbxContent>
                        </wps:txbx>
                        <wps:bodyPr rot="0" vert="horz" wrap="square" lIns="91440" tIns="45720" rIns="91440" bIns="45720" anchor="t" anchorCtr="0" upright="1">
                          <a:noAutofit/>
                        </wps:bodyPr>
                      </wps:wsp>
                      <wps:wsp>
                        <wps:cNvPr id="146" name="Text Box 109"/>
                        <wps:cNvSpPr txBox="1">
                          <a:spLocks noChangeArrowheads="1"/>
                        </wps:cNvSpPr>
                        <wps:spPr bwMode="auto">
                          <a:xfrm>
                            <a:off x="756285" y="1184275"/>
                            <a:ext cx="8096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C0FC5" w14:textId="77777777" w:rsidR="00274629" w:rsidRPr="00831276" w:rsidRDefault="00274629" w:rsidP="00831276">
                              <w:r>
                                <w:rPr>
                                  <w:i/>
                                </w:rPr>
                                <w:t xml:space="preserve">A </w:t>
                              </w:r>
                              <w:r w:rsidRPr="00A40CFA">
                                <w:rPr>
                                  <w:rFonts w:ascii="Cambria Math" w:hAnsi="Cambria Math"/>
                                </w:rPr>
                                <w:t>⋂</w:t>
                              </w:r>
                              <w:r>
                                <w:rPr>
                                  <w:i/>
                                </w:rPr>
                                <w:t xml:space="preserve"> B</w:t>
                              </w:r>
                            </w:p>
                          </w:txbxContent>
                        </wps:txbx>
                        <wps:bodyPr rot="0" vert="horz" wrap="square" lIns="91440" tIns="45720" rIns="91440" bIns="45720" anchor="t" anchorCtr="0" upright="1">
                          <a:noAutofit/>
                        </wps:bodyPr>
                      </wps:wsp>
                      <wps:wsp>
                        <wps:cNvPr id="148" name="Arc 110"/>
                        <wps:cNvSpPr>
                          <a:spLocks/>
                        </wps:cNvSpPr>
                        <wps:spPr bwMode="auto">
                          <a:xfrm>
                            <a:off x="918210" y="265430"/>
                            <a:ext cx="514350" cy="794385"/>
                          </a:xfrm>
                          <a:custGeom>
                            <a:avLst/>
                            <a:gdLst>
                              <a:gd name="G0" fmla="+- 21600 0 0"/>
                              <a:gd name="G1" fmla="+- 16849 0 0"/>
                              <a:gd name="G2" fmla="+- 21600 0 0"/>
                              <a:gd name="T0" fmla="*/ 6995 w 21600"/>
                              <a:gd name="T1" fmla="*/ 32763 h 32763"/>
                              <a:gd name="T2" fmla="*/ 8084 w 21600"/>
                              <a:gd name="T3" fmla="*/ 0 h 32763"/>
                              <a:gd name="T4" fmla="*/ 21600 w 21600"/>
                              <a:gd name="T5" fmla="*/ 16849 h 32763"/>
                            </a:gdLst>
                            <a:ahLst/>
                            <a:cxnLst>
                              <a:cxn ang="0">
                                <a:pos x="T0" y="T1"/>
                              </a:cxn>
                              <a:cxn ang="0">
                                <a:pos x="T2" y="T3"/>
                              </a:cxn>
                              <a:cxn ang="0">
                                <a:pos x="T4" y="T5"/>
                              </a:cxn>
                            </a:cxnLst>
                            <a:rect l="0" t="0" r="r" b="b"/>
                            <a:pathLst>
                              <a:path w="21600" h="32763" fill="none" extrusionOk="0">
                                <a:moveTo>
                                  <a:pt x="6995" y="32762"/>
                                </a:moveTo>
                                <a:cubicBezTo>
                                  <a:pt x="2537" y="28672"/>
                                  <a:pt x="0" y="22899"/>
                                  <a:pt x="0" y="16849"/>
                                </a:cubicBezTo>
                                <a:cubicBezTo>
                                  <a:pt x="0" y="10297"/>
                                  <a:pt x="2973" y="4099"/>
                                  <a:pt x="8084" y="0"/>
                                </a:cubicBezTo>
                              </a:path>
                              <a:path w="21600" h="32763" stroke="0" extrusionOk="0">
                                <a:moveTo>
                                  <a:pt x="6995" y="32762"/>
                                </a:moveTo>
                                <a:cubicBezTo>
                                  <a:pt x="2537" y="28672"/>
                                  <a:pt x="0" y="22899"/>
                                  <a:pt x="0" y="16849"/>
                                </a:cubicBezTo>
                                <a:cubicBezTo>
                                  <a:pt x="0" y="10297"/>
                                  <a:pt x="2973" y="4099"/>
                                  <a:pt x="8084" y="0"/>
                                </a:cubicBezTo>
                                <a:lnTo>
                                  <a:pt x="21600" y="16849"/>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Arc 111"/>
                        <wps:cNvSpPr>
                          <a:spLocks/>
                        </wps:cNvSpPr>
                        <wps:spPr bwMode="auto">
                          <a:xfrm flipH="1">
                            <a:off x="741045" y="271145"/>
                            <a:ext cx="518795" cy="788670"/>
                          </a:xfrm>
                          <a:custGeom>
                            <a:avLst/>
                            <a:gdLst>
                              <a:gd name="G0" fmla="+- 21600 0 0"/>
                              <a:gd name="G1" fmla="+- 16094 0 0"/>
                              <a:gd name="G2" fmla="+- 21600 0 0"/>
                              <a:gd name="T0" fmla="*/ 7540 w 21600"/>
                              <a:gd name="T1" fmla="*/ 32491 h 32491"/>
                              <a:gd name="T2" fmla="*/ 7193 w 21600"/>
                              <a:gd name="T3" fmla="*/ 0 h 32491"/>
                              <a:gd name="T4" fmla="*/ 21600 w 21600"/>
                              <a:gd name="T5" fmla="*/ 16094 h 32491"/>
                            </a:gdLst>
                            <a:ahLst/>
                            <a:cxnLst>
                              <a:cxn ang="0">
                                <a:pos x="T0" y="T1"/>
                              </a:cxn>
                              <a:cxn ang="0">
                                <a:pos x="T2" y="T3"/>
                              </a:cxn>
                              <a:cxn ang="0">
                                <a:pos x="T4" y="T5"/>
                              </a:cxn>
                            </a:cxnLst>
                            <a:rect l="0" t="0" r="r" b="b"/>
                            <a:pathLst>
                              <a:path w="21600" h="32491" fill="none" extrusionOk="0">
                                <a:moveTo>
                                  <a:pt x="7539" y="32491"/>
                                </a:moveTo>
                                <a:cubicBezTo>
                                  <a:pt x="2754" y="28387"/>
                                  <a:pt x="0" y="22398"/>
                                  <a:pt x="0" y="16094"/>
                                </a:cubicBezTo>
                                <a:cubicBezTo>
                                  <a:pt x="0" y="9950"/>
                                  <a:pt x="2615" y="4097"/>
                                  <a:pt x="7193" y="0"/>
                                </a:cubicBezTo>
                              </a:path>
                              <a:path w="21600" h="32491" stroke="0" extrusionOk="0">
                                <a:moveTo>
                                  <a:pt x="7539" y="32491"/>
                                </a:moveTo>
                                <a:cubicBezTo>
                                  <a:pt x="2754" y="28387"/>
                                  <a:pt x="0" y="22398"/>
                                  <a:pt x="0" y="16094"/>
                                </a:cubicBezTo>
                                <a:cubicBezTo>
                                  <a:pt x="0" y="9950"/>
                                  <a:pt x="2615" y="4097"/>
                                  <a:pt x="7193" y="0"/>
                                </a:cubicBezTo>
                                <a:lnTo>
                                  <a:pt x="21600" y="16094"/>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AFBCAA9" id="Canvas 102" o:spid="_x0000_s1046" editas="canvas" alt="A Venn diagram showing two overlapping sets A and B. The overlapping region included in both sets is highlighted." style="width:179.55pt;height:124.75pt;mso-position-horizontal-relative:char;mso-position-vertical-relative:line" coordsize="22802,1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">
                <v:shape id="_x0000_s1047" type="#_x0000_t75" alt="A Venn diagram showing two overlapping sets A and B. The overlapping region included in both sets is highlighted." style="position:absolute;width:22802;height:15843;visibility:visible;mso-wrap-style:square">
                  <v:fill o:detectmouseclick="t"/>
                  <v:path o:connecttype="none"/>
                </v:shape>
                <v:rect id="Rectangle 104" o:spid="_x0000_s1048" style="position:absolute;left:800;width:21240;height:14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oval id="Oval 105" o:spid="_x0000_s1049"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" fillcolor="yellow">
                  <v:fill opacity="19789f"/>
                </v:oval>
                <v:oval id="Oval 106" o:spid="_x0000_s1050"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" fillcolor="#0070c0">
                  <v:fill opacity="19789f"/>
                </v:oval>
                <v:shape id="Text Box 107" o:spid="_x0000_s1051" type="#_x0000_t202" style="position:absolute;left:800;top:1460;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v:textbox>
                    <w:txbxContent>
                      <w:p w14:paraId="7953B9FC" w14:textId="77777777" w:rsidR="00274629" w:rsidRDefault="00274629" w:rsidP="00831276">
                        <w:r>
                          <w:t>A</w:t>
                        </w:r>
                      </w:p>
                    </w:txbxContent>
                  </v:textbox>
                </v:shape>
                <v:shape id="Text Box 108" o:spid="_x0000_s1052" type="#_x0000_t202" style="position:absolute;left:18421;top:1936;width:27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" filled="f" stroked="f">
                  <v:textbox>
                    <w:txbxContent>
                      <w:p w14:paraId="1C204F0E" w14:textId="77777777" w:rsidR="00274629" w:rsidRDefault="00274629" w:rsidP="00831276">
                        <w:r>
                          <w:t>B</w:t>
                        </w:r>
                      </w:p>
                    </w:txbxContent>
                  </v:textbox>
                </v:shape>
                <v:shape id="Text Box 109" o:spid="_x0000_s1053" type="#_x0000_t202" style="position:absolute;left:7562;top:11842;width:809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14:paraId="04AC0FC5" w14:textId="77777777" w:rsidR="00274629" w:rsidRPr="00831276" w:rsidRDefault="00274629" w:rsidP="00831276">
                        <w:r>
                          <w:rPr>
                            <w:i/>
                          </w:rPr>
                          <w:t xml:space="preserve">A </w:t>
                        </w:r>
                        <w:r w:rsidRPr="00A40CFA">
                          <w:rPr>
                            <w:rFonts w:ascii="Cambria Math" w:hAnsi="Cambria Math"/>
                          </w:rPr>
                          <w:t>⋂</w:t>
                        </w:r>
                        <w:r>
                          <w:rPr>
                            <w:i/>
                          </w:rPr>
                          <w:t xml:space="preserve"> B</w:t>
                        </w:r>
                      </w:p>
                    </w:txbxContent>
                  </v:textbox>
                </v:shape>
                <v:shape id="Arc 110" o:spid="_x0000_s1054" style="position:absolute;left:9182;top:2654;width:5143;height:7944;visibility:visible;mso-wrap-style:square;v-text-anchor:top" coordsize="21600,3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" path="m6995,32762nfc2537,28672,,22899,,16849,,10297,2973,4099,8084,em6995,32762nsc2537,28672,,22899,,16849,,10297,2973,4099,8084,l21600,16849,6995,32762xe" filled="f" strokecolor="red" strokeweight="4.5pt">
                  <v:path arrowok="t" o:extrusionok="f" o:connecttype="custom" o:connectlocs="166568,794385;192500,0;514350,408528" o:connectangles="0,0,0"/>
                </v:shape>
                <v:shape id="Arc 111" o:spid="_x0000_s1055" style="position:absolute;left:7410;top:2711;width:5188;height:7887;flip:x;visibility:visible;mso-wrap-style:square;v-text-anchor:top" coordsize="21600,3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" path="m7539,32491nfc2754,28387,,22398,,16094,,9950,2615,4097,7193,em7539,32491nsc2754,28387,,22398,,16094,,9950,2615,4097,7193,l21600,16094,7539,32491xe" filled="f" strokecolor="red" strokeweight="4.5pt">
                  <v:path arrowok="t" o:extrusionok="f" o:connecttype="custom" o:connectlocs="181098,788670;172764,0;518795,390658" o:connectangles="0,0,0"/>
                </v:shape>
                <w10:anchorlock/>
              </v:group>
            </w:pict>
          </mc:Fallback>
        </mc:AlternateContent>
      </w:r>
    </w:p>
    <w:p w14:paraId="2B644CBA" w14:textId="77777777" w:rsidR="00846A92" w:rsidRDefault="00846A92" w:rsidP="00612A24">
      <w:pPr>
        <w:pStyle w:val="ExampleBody"/>
      </w:pPr>
    </w:p>
    <w:p w14:paraId="41E047FF" w14:textId="77777777" w:rsidR="00846A92" w:rsidRDefault="00831276" w:rsidP="00612A24">
      <w:pPr>
        <w:pStyle w:val="ExampleBody"/>
      </w:pPr>
      <w:r>
        <w:rPr>
          <w:i/>
        </w:rPr>
        <w:t>A</w:t>
      </w:r>
      <w:r>
        <w:rPr>
          <w:i/>
          <w:vertAlign w:val="superscript"/>
        </w:rPr>
        <w:t>c</w:t>
      </w:r>
      <w:r>
        <w:rPr>
          <w:i/>
        </w:rPr>
        <w:t xml:space="preserve"> </w:t>
      </w:r>
      <w:r>
        <w:t xml:space="preserve">will contain all elements </w:t>
      </w:r>
      <w:r>
        <w:rPr>
          <w:i/>
        </w:rPr>
        <w:t>not</w:t>
      </w:r>
      <w:r>
        <w:t xml:space="preserve"> in the set A.  </w:t>
      </w:r>
      <w:r>
        <w:rPr>
          <w:i/>
        </w:rPr>
        <w:t>A</w:t>
      </w:r>
      <w:r>
        <w:rPr>
          <w:i/>
          <w:vertAlign w:val="superscript"/>
        </w:rPr>
        <w:t>c</w:t>
      </w:r>
      <w:r>
        <w:rPr>
          <w:i/>
        </w:rPr>
        <w:t xml:space="preserve"> </w:t>
      </w:r>
      <w:r w:rsidRPr="00A40CFA">
        <w:rPr>
          <w:rFonts w:ascii="Cambria Math" w:hAnsi="Cambria Math"/>
        </w:rPr>
        <w:t>⋂</w:t>
      </w:r>
      <w:r>
        <w:rPr>
          <w:i/>
        </w:rPr>
        <w:t xml:space="preserve"> B</w:t>
      </w:r>
      <w:r>
        <w:t xml:space="preserve"> will contain the elements in set </w:t>
      </w:r>
      <w:r>
        <w:rPr>
          <w:i/>
        </w:rPr>
        <w:t>B</w:t>
      </w:r>
      <w:r>
        <w:t xml:space="preserve"> that are not in set </w:t>
      </w:r>
      <w:r>
        <w:rPr>
          <w:i/>
        </w:rPr>
        <w:t>A</w:t>
      </w:r>
      <w:r>
        <w:t>.</w:t>
      </w:r>
    </w:p>
    <w:p w14:paraId="5436E5F7" w14:textId="77777777" w:rsidR="000A5B8E" w:rsidRDefault="000A5B8E" w:rsidP="00612A24">
      <w:pPr>
        <w:pStyle w:val="ExampleBody"/>
      </w:pPr>
    </w:p>
    <w:p w14:paraId="592116E3" w14:textId="77777777" w:rsidR="000A5B8E" w:rsidRDefault="000A5B8E" w:rsidP="00612A24">
      <w:pPr>
        <w:pStyle w:val="ExampleBody"/>
      </w:pPr>
    </w:p>
    <w:p w14:paraId="6577DA5B" w14:textId="77777777" w:rsidR="000A5B8E" w:rsidRDefault="000A5B8E" w:rsidP="00612A24">
      <w:pPr>
        <w:pStyle w:val="ExampleBody"/>
      </w:pPr>
    </w:p>
    <w:p w14:paraId="4200B15F" w14:textId="77777777" w:rsidR="00831276" w:rsidRDefault="00831276" w:rsidP="00612A24">
      <w:pPr>
        <w:pStyle w:val="ExampleBody"/>
      </w:pPr>
    </w:p>
    <w:p w14:paraId="2FA15AF6" w14:textId="77777777" w:rsidR="00263092" w:rsidRDefault="00263092" w:rsidP="006229E7"/>
    <w:p w14:paraId="5C2B53DA" w14:textId="77777777" w:rsidR="00612A24" w:rsidRDefault="00612A24" w:rsidP="006229E7"/>
    <w:p w14:paraId="053CACCA" w14:textId="77777777" w:rsidR="00612A24" w:rsidRDefault="00612A24" w:rsidP="000345BB">
      <w:pPr>
        <w:pStyle w:val="ExampleHeader"/>
      </w:pPr>
      <w:r>
        <w:lastRenderedPageBreak/>
        <w:t xml:space="preserve">Example </w:t>
      </w:r>
      <w:r w:rsidR="00274629">
        <w:t>10</w:t>
      </w:r>
    </w:p>
    <w:p w14:paraId="03BD65A7" w14:textId="77777777" w:rsidR="00612A24" w:rsidRDefault="00612A24" w:rsidP="000345BB">
      <w:pPr>
        <w:pStyle w:val="ExampleBody"/>
      </w:pPr>
      <w:r>
        <w:t>Use a Venn diagram to illustrate (</w:t>
      </w:r>
      <w:r>
        <w:rPr>
          <w:i/>
        </w:rPr>
        <w:t xml:space="preserve">H </w:t>
      </w:r>
      <w:r w:rsidRPr="00A40CFA">
        <w:rPr>
          <w:rFonts w:ascii="Cambria Math" w:hAnsi="Cambria Math"/>
        </w:rPr>
        <w:t>⋂</w:t>
      </w:r>
      <w:r>
        <w:rPr>
          <w:i/>
        </w:rPr>
        <w:t xml:space="preserve"> </w:t>
      </w:r>
      <w:proofErr w:type="gramStart"/>
      <w:r>
        <w:rPr>
          <w:i/>
        </w:rPr>
        <w:t>F</w:t>
      </w:r>
      <w:r>
        <w:t>)</w:t>
      </w:r>
      <w:r>
        <w:rPr>
          <w:i/>
          <w:vertAlign w:val="superscript"/>
        </w:rPr>
        <w:t>c</w:t>
      </w:r>
      <w:proofErr w:type="gramEnd"/>
      <w:r>
        <w:t xml:space="preserve"> </w:t>
      </w:r>
      <w:r w:rsidRPr="00A40CFA">
        <w:rPr>
          <w:rFonts w:ascii="Cambria Math" w:hAnsi="Cambria Math"/>
        </w:rPr>
        <w:t>⋂</w:t>
      </w:r>
      <w:r>
        <w:rPr>
          <w:i/>
        </w:rPr>
        <w:t xml:space="preserve"> W</w:t>
      </w:r>
    </w:p>
    <w:p w14:paraId="13F167DA" w14:textId="77777777" w:rsidR="00831276" w:rsidRDefault="00831276" w:rsidP="000345BB">
      <w:pPr>
        <w:pStyle w:val="ExampleBody"/>
      </w:pPr>
    </w:p>
    <w:p w14:paraId="2F29C1CE" w14:textId="77777777" w:rsidR="00831276" w:rsidRDefault="00831276" w:rsidP="000345BB">
      <w:pPr>
        <w:pStyle w:val="ExampleBody"/>
      </w:pPr>
      <w:r>
        <w:t xml:space="preserve">We’ll start by identifying everything in the set </w:t>
      </w:r>
      <w:r>
        <w:rPr>
          <w:i/>
        </w:rPr>
        <w:t xml:space="preserve">H </w:t>
      </w:r>
      <w:r w:rsidRPr="00A40CFA">
        <w:rPr>
          <w:rFonts w:ascii="Cambria Math" w:hAnsi="Cambria Math"/>
        </w:rPr>
        <w:t>⋂</w:t>
      </w:r>
      <w:r>
        <w:rPr>
          <w:i/>
        </w:rPr>
        <w:t xml:space="preserve"> F</w:t>
      </w:r>
    </w:p>
    <w:p w14:paraId="6FFCCABC" w14:textId="4AC10B61" w:rsidR="00831276" w:rsidRDefault="002031AD" w:rsidP="000345BB">
      <w:pPr>
        <w:pStyle w:val="ExampleBody"/>
      </w:pPr>
      <w:r>
        <w:rPr>
          <w:noProof/>
        </w:rPr>
        <mc:AlternateContent>
          <mc:Choice Requires="wpc">
            <w:drawing>
              <wp:inline distT="0" distB="0" distL="0" distR="0" wp14:anchorId="0A453BB1" wp14:editId="63D703FE">
                <wp:extent cx="2280285" cy="1916430"/>
                <wp:effectExtent l="0" t="12700" r="0" b="13970"/>
                <wp:docPr id="123" name="Canvas 123" descr="A Venn diagram of three sets H F and W are shown overlapping.  The region where H and F overlap is highlighte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1" name="Rectangle 125"/>
                        <wps:cNvSpPr>
                          <a:spLocks noChangeArrowheads="1"/>
                        </wps:cNvSpPr>
                        <wps:spPr bwMode="auto">
                          <a:xfrm>
                            <a:off x="80010" y="0"/>
                            <a:ext cx="2124075" cy="1916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Oval 133"/>
                        <wps:cNvSpPr>
                          <a:spLocks noChangeArrowheads="1"/>
                        </wps:cNvSpPr>
                        <wps:spPr bwMode="auto">
                          <a:xfrm>
                            <a:off x="575310" y="746125"/>
                            <a:ext cx="1038225" cy="1038225"/>
                          </a:xfrm>
                          <a:prstGeom prst="ellipse">
                            <a:avLst/>
                          </a:prstGeom>
                          <a:solidFill>
                            <a:srgbClr val="FF0000">
                              <a:alpha val="30000"/>
                            </a:srgbClr>
                          </a:solidFill>
                          <a:ln w="9525">
                            <a:solidFill>
                              <a:srgbClr val="000000"/>
                            </a:solidFill>
                            <a:round/>
                            <a:headEnd/>
                            <a:tailEnd/>
                          </a:ln>
                        </wps:spPr>
                        <wps:bodyPr rot="0" vert="horz" wrap="square" lIns="91440" tIns="45720" rIns="91440" bIns="45720" anchor="t" anchorCtr="0" upright="1">
                          <a:noAutofit/>
                        </wps:bodyPr>
                      </wps:wsp>
                      <wps:wsp>
                        <wps:cNvPr id="133" name="Oval 126"/>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134" name="Oval 127"/>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136" name="Text Box 128"/>
                        <wps:cNvSpPr txBox="1">
                          <a:spLocks noChangeArrowheads="1"/>
                        </wps:cNvSpPr>
                        <wps:spPr bwMode="auto">
                          <a:xfrm>
                            <a:off x="80010" y="146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250F4" w14:textId="77777777" w:rsidR="00274629" w:rsidRDefault="00274629" w:rsidP="00831276">
                              <w:r>
                                <w:t>H</w:t>
                              </w:r>
                            </w:p>
                          </w:txbxContent>
                        </wps:txbx>
                        <wps:bodyPr rot="0" vert="horz" wrap="square" lIns="91440" tIns="45720" rIns="91440" bIns="45720" anchor="t" anchorCtr="0" upright="1">
                          <a:noAutofit/>
                        </wps:bodyPr>
                      </wps:wsp>
                      <wps:wsp>
                        <wps:cNvPr id="137" name="Text Box 129"/>
                        <wps:cNvSpPr txBox="1">
                          <a:spLocks noChangeArrowheads="1"/>
                        </wps:cNvSpPr>
                        <wps:spPr bwMode="auto">
                          <a:xfrm>
                            <a:off x="1842135" y="19367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5C414" w14:textId="77777777" w:rsidR="00274629" w:rsidRDefault="00274629" w:rsidP="00831276">
                              <w:r>
                                <w:t>F</w:t>
                              </w:r>
                            </w:p>
                          </w:txbxContent>
                        </wps:txbx>
                        <wps:bodyPr rot="0" vert="horz" wrap="square" lIns="91440" tIns="45720" rIns="91440" bIns="45720" anchor="t" anchorCtr="0" upright="1">
                          <a:noAutofit/>
                        </wps:bodyPr>
                      </wps:wsp>
                      <wps:wsp>
                        <wps:cNvPr id="138" name="Arc 131"/>
                        <wps:cNvSpPr>
                          <a:spLocks/>
                        </wps:cNvSpPr>
                        <wps:spPr bwMode="auto">
                          <a:xfrm>
                            <a:off x="918845" y="280670"/>
                            <a:ext cx="514350" cy="774700"/>
                          </a:xfrm>
                          <a:custGeom>
                            <a:avLst/>
                            <a:gdLst>
                              <a:gd name="G0" fmla="+- 21600 0 0"/>
                              <a:gd name="G1" fmla="+- 16360 0 0"/>
                              <a:gd name="G2" fmla="+- 21600 0 0"/>
                              <a:gd name="T0" fmla="*/ 6669 w 21600"/>
                              <a:gd name="T1" fmla="*/ 31969 h 31969"/>
                              <a:gd name="T2" fmla="*/ 7497 w 21600"/>
                              <a:gd name="T3" fmla="*/ 0 h 31969"/>
                              <a:gd name="T4" fmla="*/ 21600 w 21600"/>
                              <a:gd name="T5" fmla="*/ 16360 h 31969"/>
                            </a:gdLst>
                            <a:ahLst/>
                            <a:cxnLst>
                              <a:cxn ang="0">
                                <a:pos x="T0" y="T1"/>
                              </a:cxn>
                              <a:cxn ang="0">
                                <a:pos x="T2" y="T3"/>
                              </a:cxn>
                              <a:cxn ang="0">
                                <a:pos x="T4" y="T5"/>
                              </a:cxn>
                            </a:cxnLst>
                            <a:rect l="0" t="0" r="r" b="b"/>
                            <a:pathLst>
                              <a:path w="21600" h="31969" fill="none" extrusionOk="0">
                                <a:moveTo>
                                  <a:pt x="6669" y="31968"/>
                                </a:moveTo>
                                <a:cubicBezTo>
                                  <a:pt x="2409" y="27893"/>
                                  <a:pt x="0" y="22255"/>
                                  <a:pt x="0" y="16360"/>
                                </a:cubicBezTo>
                                <a:cubicBezTo>
                                  <a:pt x="0" y="10075"/>
                                  <a:pt x="2736" y="4102"/>
                                  <a:pt x="7496" y="-1"/>
                                </a:cubicBezTo>
                              </a:path>
                              <a:path w="21600" h="31969" stroke="0" extrusionOk="0">
                                <a:moveTo>
                                  <a:pt x="6669" y="31968"/>
                                </a:moveTo>
                                <a:cubicBezTo>
                                  <a:pt x="2409" y="27893"/>
                                  <a:pt x="0" y="22255"/>
                                  <a:pt x="0" y="16360"/>
                                </a:cubicBezTo>
                                <a:cubicBezTo>
                                  <a:pt x="0" y="10075"/>
                                  <a:pt x="2736" y="4102"/>
                                  <a:pt x="7496" y="-1"/>
                                </a:cubicBezTo>
                                <a:lnTo>
                                  <a:pt x="21600" y="1636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Arc 132"/>
                        <wps:cNvSpPr>
                          <a:spLocks/>
                        </wps:cNvSpPr>
                        <wps:spPr bwMode="auto">
                          <a:xfrm flipH="1">
                            <a:off x="741045" y="271145"/>
                            <a:ext cx="518795" cy="788670"/>
                          </a:xfrm>
                          <a:custGeom>
                            <a:avLst/>
                            <a:gdLst>
                              <a:gd name="G0" fmla="+- 21600 0 0"/>
                              <a:gd name="G1" fmla="+- 16094 0 0"/>
                              <a:gd name="G2" fmla="+- 21600 0 0"/>
                              <a:gd name="T0" fmla="*/ 7540 w 21600"/>
                              <a:gd name="T1" fmla="*/ 32491 h 32491"/>
                              <a:gd name="T2" fmla="*/ 7193 w 21600"/>
                              <a:gd name="T3" fmla="*/ 0 h 32491"/>
                              <a:gd name="T4" fmla="*/ 21600 w 21600"/>
                              <a:gd name="T5" fmla="*/ 16094 h 32491"/>
                            </a:gdLst>
                            <a:ahLst/>
                            <a:cxnLst>
                              <a:cxn ang="0">
                                <a:pos x="T0" y="T1"/>
                              </a:cxn>
                              <a:cxn ang="0">
                                <a:pos x="T2" y="T3"/>
                              </a:cxn>
                              <a:cxn ang="0">
                                <a:pos x="T4" y="T5"/>
                              </a:cxn>
                            </a:cxnLst>
                            <a:rect l="0" t="0" r="r" b="b"/>
                            <a:pathLst>
                              <a:path w="21600" h="32491" fill="none" extrusionOk="0">
                                <a:moveTo>
                                  <a:pt x="7539" y="32491"/>
                                </a:moveTo>
                                <a:cubicBezTo>
                                  <a:pt x="2754" y="28387"/>
                                  <a:pt x="0" y="22398"/>
                                  <a:pt x="0" y="16094"/>
                                </a:cubicBezTo>
                                <a:cubicBezTo>
                                  <a:pt x="0" y="9950"/>
                                  <a:pt x="2615" y="4097"/>
                                  <a:pt x="7193" y="0"/>
                                </a:cubicBezTo>
                              </a:path>
                              <a:path w="21600" h="32491" stroke="0" extrusionOk="0">
                                <a:moveTo>
                                  <a:pt x="7539" y="32491"/>
                                </a:moveTo>
                                <a:cubicBezTo>
                                  <a:pt x="2754" y="28387"/>
                                  <a:pt x="0" y="22398"/>
                                  <a:pt x="0" y="16094"/>
                                </a:cubicBezTo>
                                <a:cubicBezTo>
                                  <a:pt x="0" y="9950"/>
                                  <a:pt x="2615" y="4097"/>
                                  <a:pt x="7193" y="0"/>
                                </a:cubicBezTo>
                                <a:lnTo>
                                  <a:pt x="21600" y="16094"/>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Text Box 134"/>
                        <wps:cNvSpPr txBox="1">
                          <a:spLocks noChangeArrowheads="1"/>
                        </wps:cNvSpPr>
                        <wps:spPr bwMode="auto">
                          <a:xfrm>
                            <a:off x="480060" y="160210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1CC3A" w14:textId="77777777" w:rsidR="00274629" w:rsidRDefault="00274629" w:rsidP="00831276">
                              <w:r>
                                <w:t>W</w:t>
                              </w:r>
                            </w:p>
                          </w:txbxContent>
                        </wps:txbx>
                        <wps:bodyPr rot="0" vert="horz" wrap="square" lIns="91440" tIns="45720" rIns="91440" bIns="45720" anchor="t" anchorCtr="0" upright="1">
                          <a:noAutofit/>
                        </wps:bodyPr>
                      </wps:wsp>
                    </wpc:wpc>
                  </a:graphicData>
                </a:graphic>
              </wp:inline>
            </w:drawing>
          </mc:Choice>
          <mc:Fallback>
            <w:pict>
              <v:group w14:anchorId="0A453BB1" id="Canvas 123" o:spid="_x0000_s1056" editas="canvas" alt="A Venn diagram of three sets H F and W are shown overlapping.  The region where H and F overlap is highlighted." style="width:179.55pt;height:150.9pt;mso-position-horizontal-relative:char;mso-position-vertical-relative:line" coordsize="22802,1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">
                <v:shape id="_x0000_s1057" type="#_x0000_t75" alt="A Venn diagram of three sets H F and W are shown overlapping.  The region where H and F overlap is highlighted." style="position:absolute;width:22802;height:19164;visibility:visible;mso-wrap-style:square">
                  <v:fill o:detectmouseclick="t"/>
                  <v:path o:connecttype="none"/>
                </v:shape>
                <v:rect id="Rectangle 125" o:spid="_x0000_s1058" style="position:absolute;left:800;width:21240;height:19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"/>
                <v:oval id="Oval 133" o:spid="_x0000_s1059" style="position:absolute;left:5753;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" fillcolor="red">
                  <v:fill opacity="19789f"/>
                </v:oval>
                <v:oval id="Oval 126" o:spid="_x0000_s1060"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" fillcolor="yellow">
                  <v:fill opacity="19789f"/>
                </v:oval>
                <v:oval id="Oval 127" o:spid="_x0000_s1061"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" fillcolor="#0070c0">
                  <v:fill opacity="19789f"/>
                </v:oval>
                <v:shape id="Text Box 128" o:spid="_x0000_s1062" type="#_x0000_t202" style="position:absolute;left:800;top:1460;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214250F4" w14:textId="77777777" w:rsidR="00274629" w:rsidRDefault="00274629" w:rsidP="00831276">
                        <w:r>
                          <w:t>H</w:t>
                        </w:r>
                      </w:p>
                    </w:txbxContent>
                  </v:textbox>
                </v:shape>
                <v:shape id="Text Box 129" o:spid="_x0000_s1063" type="#_x0000_t202" style="position:absolute;left:18421;top:1936;width:27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14:paraId="1265C414" w14:textId="77777777" w:rsidR="00274629" w:rsidRDefault="00274629" w:rsidP="00831276">
                        <w:r>
                          <w:t>F</w:t>
                        </w:r>
                      </w:p>
                    </w:txbxContent>
                  </v:textbox>
                </v:shape>
                <v:shape id="Arc 131" o:spid="_x0000_s1064" style="position:absolute;left:9188;top:2806;width:5143;height:7747;visibility:visible;mso-wrap-style:square;v-text-anchor:top" coordsize="21600,3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" path="m6669,31968nfc2409,27893,,22255,,16360,,10075,2736,4102,7496,-1em6669,31968nsc2409,27893,,22255,,16360,,10075,2736,4102,7496,-1l21600,16360,6669,31968xe" filled="f" strokecolor="red" strokeweight="4.5pt">
                  <v:path arrowok="t" o:extrusionok="f" o:connecttype="custom" o:connectlocs="158806,774700;178522,0;514350,396449" o:connectangles="0,0,0"/>
                </v:shape>
                <v:shape id="Arc 132" o:spid="_x0000_s1065" style="position:absolute;left:7410;top:2711;width:5188;height:7887;flip:x;visibility:visible;mso-wrap-style:square;v-text-anchor:top" coordsize="21600,3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" path="m7539,32491nfc2754,28387,,22398,,16094,,9950,2615,4097,7193,em7539,32491nsc2754,28387,,22398,,16094,,9950,2615,4097,7193,l21600,16094,7539,32491xe" filled="f" strokecolor="red" strokeweight="4.5pt">
                  <v:path arrowok="t" o:extrusionok="f" o:connecttype="custom" o:connectlocs="181098,788670;172764,0;518795,390658" o:connectangles="0,0,0"/>
                </v:shape>
                <v:shape id="Text Box 134" o:spid="_x0000_s1066" type="#_x0000_t202" style="position:absolute;left:4800;top:16021;width:276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14:paraId="1231CC3A" w14:textId="77777777" w:rsidR="00274629" w:rsidRDefault="00274629" w:rsidP="00831276">
                        <w:r>
                          <w:t>W</w:t>
                        </w:r>
                      </w:p>
                    </w:txbxContent>
                  </v:textbox>
                </v:shape>
                <w10:anchorlock/>
              </v:group>
            </w:pict>
          </mc:Fallback>
        </mc:AlternateContent>
      </w:r>
    </w:p>
    <w:p w14:paraId="4FFA7267" w14:textId="77777777" w:rsidR="00831276" w:rsidRDefault="00831276" w:rsidP="000345BB">
      <w:pPr>
        <w:pStyle w:val="ExampleBody"/>
      </w:pPr>
    </w:p>
    <w:p w14:paraId="5603A6AB" w14:textId="77777777" w:rsidR="00831276" w:rsidRDefault="00831276" w:rsidP="000345BB">
      <w:pPr>
        <w:pStyle w:val="ExampleBody"/>
      </w:pPr>
      <w:r>
        <w:t>Now, (</w:t>
      </w:r>
      <w:r>
        <w:rPr>
          <w:i/>
        </w:rPr>
        <w:t xml:space="preserve">H </w:t>
      </w:r>
      <w:r w:rsidRPr="00A40CFA">
        <w:rPr>
          <w:rFonts w:ascii="Cambria Math" w:hAnsi="Cambria Math"/>
        </w:rPr>
        <w:t>⋂</w:t>
      </w:r>
      <w:r>
        <w:rPr>
          <w:i/>
        </w:rPr>
        <w:t xml:space="preserve"> </w:t>
      </w:r>
      <w:proofErr w:type="gramStart"/>
      <w:r>
        <w:rPr>
          <w:i/>
        </w:rPr>
        <w:t>F</w:t>
      </w:r>
      <w:r>
        <w:t>)</w:t>
      </w:r>
      <w:r>
        <w:rPr>
          <w:i/>
          <w:vertAlign w:val="superscript"/>
        </w:rPr>
        <w:t>c</w:t>
      </w:r>
      <w:proofErr w:type="gramEnd"/>
      <w:r>
        <w:t xml:space="preserve"> </w:t>
      </w:r>
      <w:r w:rsidRPr="00A40CFA">
        <w:rPr>
          <w:rFonts w:ascii="Cambria Math" w:hAnsi="Cambria Math"/>
        </w:rPr>
        <w:t>⋂</w:t>
      </w:r>
      <w:r>
        <w:rPr>
          <w:i/>
        </w:rPr>
        <w:t xml:space="preserve"> W</w:t>
      </w:r>
      <w:r>
        <w:t xml:space="preserve"> will contain everything </w:t>
      </w:r>
      <w:r>
        <w:rPr>
          <w:i/>
        </w:rPr>
        <w:t>not</w:t>
      </w:r>
      <w:r>
        <w:t xml:space="preserve"> in the set identified above that is also in set </w:t>
      </w:r>
      <w:r>
        <w:rPr>
          <w:i/>
        </w:rPr>
        <w:t>W</w:t>
      </w:r>
      <w:r>
        <w:t>.</w:t>
      </w:r>
    </w:p>
    <w:p w14:paraId="651DD260" w14:textId="77777777" w:rsidR="00831276" w:rsidRDefault="00831276" w:rsidP="000345BB">
      <w:pPr>
        <w:pStyle w:val="ExampleBody"/>
      </w:pPr>
    </w:p>
    <w:p w14:paraId="441C8810" w14:textId="2DF76389" w:rsidR="00831276" w:rsidRPr="00831276" w:rsidRDefault="002031AD" w:rsidP="000345BB">
      <w:pPr>
        <w:pStyle w:val="ExampleBody"/>
      </w:pPr>
      <w:r>
        <w:rPr>
          <w:noProof/>
        </w:rPr>
        <mc:AlternateContent>
          <mc:Choice Requires="wpc">
            <w:drawing>
              <wp:inline distT="0" distB="0" distL="0" distR="0" wp14:anchorId="7C6BD03B" wp14:editId="3CCA0A3C">
                <wp:extent cx="2280285" cy="1968500"/>
                <wp:effectExtent l="0" t="13335" r="0" b="8890"/>
                <wp:docPr id="135" name="Canvas 135" descr="A Venn diagram of three sets H F and W are shown overlapping.  The region in set W is highlighted, with the exception of the part that also lies in both F and H.  In other words, all of W, except for the part where all three overlap."/>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3" name="Rectangle 137"/>
                        <wps:cNvSpPr>
                          <a:spLocks noChangeArrowheads="1"/>
                        </wps:cNvSpPr>
                        <wps:spPr bwMode="auto">
                          <a:xfrm>
                            <a:off x="80010" y="0"/>
                            <a:ext cx="2124075" cy="1968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4" name="Oval 138"/>
                        <wps:cNvSpPr>
                          <a:spLocks noChangeArrowheads="1"/>
                        </wps:cNvSpPr>
                        <wps:spPr bwMode="auto">
                          <a:xfrm>
                            <a:off x="575310" y="746125"/>
                            <a:ext cx="1038225" cy="1038225"/>
                          </a:xfrm>
                          <a:prstGeom prst="ellipse">
                            <a:avLst/>
                          </a:prstGeom>
                          <a:solidFill>
                            <a:srgbClr val="FF0000">
                              <a:alpha val="30000"/>
                            </a:srgbClr>
                          </a:solidFill>
                          <a:ln w="9525">
                            <a:solidFill>
                              <a:srgbClr val="000000"/>
                            </a:solidFill>
                            <a:round/>
                            <a:headEnd/>
                            <a:tailEnd/>
                          </a:ln>
                        </wps:spPr>
                        <wps:bodyPr rot="0" vert="horz" wrap="square" lIns="91440" tIns="45720" rIns="91440" bIns="45720" anchor="t" anchorCtr="0" upright="1">
                          <a:noAutofit/>
                        </wps:bodyPr>
                      </wps:wsp>
                      <wps:wsp>
                        <wps:cNvPr id="315" name="Oval 139"/>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316" name="Oval 140"/>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317" name="Text Box 141"/>
                        <wps:cNvSpPr txBox="1">
                          <a:spLocks noChangeArrowheads="1"/>
                        </wps:cNvSpPr>
                        <wps:spPr bwMode="auto">
                          <a:xfrm>
                            <a:off x="80010" y="146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7DEB1" w14:textId="77777777" w:rsidR="00274629" w:rsidRDefault="00274629" w:rsidP="00831276">
                              <w:r>
                                <w:t>H</w:t>
                              </w:r>
                            </w:p>
                          </w:txbxContent>
                        </wps:txbx>
                        <wps:bodyPr rot="0" vert="horz" wrap="square" lIns="91440" tIns="45720" rIns="91440" bIns="45720" anchor="t" anchorCtr="0" upright="1">
                          <a:noAutofit/>
                        </wps:bodyPr>
                      </wps:wsp>
                      <wps:wsp>
                        <wps:cNvPr id="318" name="Text Box 142"/>
                        <wps:cNvSpPr txBox="1">
                          <a:spLocks noChangeArrowheads="1"/>
                        </wps:cNvSpPr>
                        <wps:spPr bwMode="auto">
                          <a:xfrm>
                            <a:off x="1842135" y="19367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AA408" w14:textId="77777777" w:rsidR="00274629" w:rsidRDefault="00274629" w:rsidP="00831276">
                              <w:r>
                                <w:t>F</w:t>
                              </w:r>
                            </w:p>
                          </w:txbxContent>
                        </wps:txbx>
                        <wps:bodyPr rot="0" vert="horz" wrap="square" lIns="91440" tIns="45720" rIns="91440" bIns="45720" anchor="t" anchorCtr="0" upright="1">
                          <a:noAutofit/>
                        </wps:bodyPr>
                      </wps:wsp>
                      <wps:wsp>
                        <wps:cNvPr id="319" name="Arc 143"/>
                        <wps:cNvSpPr>
                          <a:spLocks/>
                        </wps:cNvSpPr>
                        <wps:spPr bwMode="auto">
                          <a:xfrm>
                            <a:off x="925830" y="676910"/>
                            <a:ext cx="507365" cy="378460"/>
                          </a:xfrm>
                          <a:custGeom>
                            <a:avLst/>
                            <a:gdLst>
                              <a:gd name="G0" fmla="+- 21295 0 0"/>
                              <a:gd name="G1" fmla="+- 0 0 0"/>
                              <a:gd name="G2" fmla="+- 21600 0 0"/>
                              <a:gd name="T0" fmla="*/ 6364 w 21295"/>
                              <a:gd name="T1" fmla="*/ 15609 h 15609"/>
                              <a:gd name="T2" fmla="*/ 0 w 21295"/>
                              <a:gd name="T3" fmla="*/ 3616 h 15609"/>
                              <a:gd name="T4" fmla="*/ 21295 w 21295"/>
                              <a:gd name="T5" fmla="*/ 0 h 15609"/>
                            </a:gdLst>
                            <a:ahLst/>
                            <a:cxnLst>
                              <a:cxn ang="0">
                                <a:pos x="T0" y="T1"/>
                              </a:cxn>
                              <a:cxn ang="0">
                                <a:pos x="T2" y="T3"/>
                              </a:cxn>
                              <a:cxn ang="0">
                                <a:pos x="T4" y="T5"/>
                              </a:cxn>
                            </a:cxnLst>
                            <a:rect l="0" t="0" r="r" b="b"/>
                            <a:pathLst>
                              <a:path w="21295" h="15609" fill="none" extrusionOk="0">
                                <a:moveTo>
                                  <a:pt x="6364" y="15608"/>
                                </a:moveTo>
                                <a:cubicBezTo>
                                  <a:pt x="3008" y="12399"/>
                                  <a:pt x="777" y="8193"/>
                                  <a:pt x="-1" y="3616"/>
                                </a:cubicBezTo>
                              </a:path>
                              <a:path w="21295" h="15609" stroke="0" extrusionOk="0">
                                <a:moveTo>
                                  <a:pt x="6364" y="15608"/>
                                </a:moveTo>
                                <a:cubicBezTo>
                                  <a:pt x="3008" y="12399"/>
                                  <a:pt x="777" y="8193"/>
                                  <a:pt x="-1" y="3616"/>
                                </a:cubicBezTo>
                                <a:lnTo>
                                  <a:pt x="21295" y="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Arc 144"/>
                        <wps:cNvSpPr>
                          <a:spLocks/>
                        </wps:cNvSpPr>
                        <wps:spPr bwMode="auto">
                          <a:xfrm flipH="1">
                            <a:off x="741045" y="661670"/>
                            <a:ext cx="507365" cy="398145"/>
                          </a:xfrm>
                          <a:custGeom>
                            <a:avLst/>
                            <a:gdLst>
                              <a:gd name="G0" fmla="+- 21132 0 0"/>
                              <a:gd name="G1" fmla="+- 0 0 0"/>
                              <a:gd name="G2" fmla="+- 21600 0 0"/>
                              <a:gd name="T0" fmla="*/ 7072 w 21132"/>
                              <a:gd name="T1" fmla="*/ 16397 h 16397"/>
                              <a:gd name="T2" fmla="*/ 0 w 21132"/>
                              <a:gd name="T3" fmla="*/ 4474 h 16397"/>
                              <a:gd name="T4" fmla="*/ 21132 w 21132"/>
                              <a:gd name="T5" fmla="*/ 0 h 16397"/>
                            </a:gdLst>
                            <a:ahLst/>
                            <a:cxnLst>
                              <a:cxn ang="0">
                                <a:pos x="T0" y="T1"/>
                              </a:cxn>
                              <a:cxn ang="0">
                                <a:pos x="T2" y="T3"/>
                              </a:cxn>
                              <a:cxn ang="0">
                                <a:pos x="T4" y="T5"/>
                              </a:cxn>
                            </a:cxnLst>
                            <a:rect l="0" t="0" r="r" b="b"/>
                            <a:pathLst>
                              <a:path w="21132" h="16397" fill="none" extrusionOk="0">
                                <a:moveTo>
                                  <a:pt x="7071" y="16397"/>
                                </a:moveTo>
                                <a:cubicBezTo>
                                  <a:pt x="3468" y="13307"/>
                                  <a:pt x="983" y="9117"/>
                                  <a:pt x="0" y="4473"/>
                                </a:cubicBezTo>
                              </a:path>
                              <a:path w="21132" h="16397" stroke="0" extrusionOk="0">
                                <a:moveTo>
                                  <a:pt x="7071" y="16397"/>
                                </a:moveTo>
                                <a:cubicBezTo>
                                  <a:pt x="3468" y="13307"/>
                                  <a:pt x="983" y="9117"/>
                                  <a:pt x="0" y="4473"/>
                                </a:cubicBezTo>
                                <a:lnTo>
                                  <a:pt x="21132" y="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Text Box 145"/>
                        <wps:cNvSpPr txBox="1">
                          <a:spLocks noChangeArrowheads="1"/>
                        </wps:cNvSpPr>
                        <wps:spPr bwMode="auto">
                          <a:xfrm>
                            <a:off x="451485" y="160210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3BD9B" w14:textId="77777777" w:rsidR="00274629" w:rsidRDefault="00274629" w:rsidP="00831276">
                              <w:r>
                                <w:t>W</w:t>
                              </w:r>
                            </w:p>
                          </w:txbxContent>
                        </wps:txbx>
                        <wps:bodyPr rot="0" vert="horz" wrap="square" lIns="91440" tIns="45720" rIns="91440" bIns="45720" anchor="t" anchorCtr="0" upright="1">
                          <a:noAutofit/>
                        </wps:bodyPr>
                      </wps:wsp>
                      <wps:wsp>
                        <wps:cNvPr id="130" name="Arc 146"/>
                        <wps:cNvSpPr>
                          <a:spLocks/>
                        </wps:cNvSpPr>
                        <wps:spPr bwMode="auto">
                          <a:xfrm flipH="1">
                            <a:off x="567690" y="763270"/>
                            <a:ext cx="1037590" cy="1026795"/>
                          </a:xfrm>
                          <a:custGeom>
                            <a:avLst/>
                            <a:gdLst>
                              <a:gd name="G0" fmla="+- 21600 0 0"/>
                              <a:gd name="G1" fmla="+- 20705 0 0"/>
                              <a:gd name="G2" fmla="+- 21600 0 0"/>
                              <a:gd name="T0" fmla="*/ 27755 w 43200"/>
                              <a:gd name="T1" fmla="*/ 0 h 42305"/>
                              <a:gd name="T2" fmla="*/ 15087 w 43200"/>
                              <a:gd name="T3" fmla="*/ 110 h 42305"/>
                              <a:gd name="T4" fmla="*/ 21600 w 43200"/>
                              <a:gd name="T5" fmla="*/ 20705 h 42305"/>
                            </a:gdLst>
                            <a:ahLst/>
                            <a:cxnLst>
                              <a:cxn ang="0">
                                <a:pos x="T0" y="T1"/>
                              </a:cxn>
                              <a:cxn ang="0">
                                <a:pos x="T2" y="T3"/>
                              </a:cxn>
                              <a:cxn ang="0">
                                <a:pos x="T4" y="T5"/>
                              </a:cxn>
                            </a:cxnLst>
                            <a:rect l="0" t="0" r="r" b="b"/>
                            <a:pathLst>
                              <a:path w="43200" h="42305" fill="none" extrusionOk="0">
                                <a:moveTo>
                                  <a:pt x="27754" y="0"/>
                                </a:moveTo>
                                <a:cubicBezTo>
                                  <a:pt x="36917" y="2724"/>
                                  <a:pt x="43200" y="11146"/>
                                  <a:pt x="43200" y="20705"/>
                                </a:cubicBezTo>
                                <a:cubicBezTo>
                                  <a:pt x="43200" y="32634"/>
                                  <a:pt x="33529" y="42305"/>
                                  <a:pt x="21600" y="42305"/>
                                </a:cubicBezTo>
                                <a:cubicBezTo>
                                  <a:pt x="9670" y="42305"/>
                                  <a:pt x="0" y="32634"/>
                                  <a:pt x="0" y="20705"/>
                                </a:cubicBezTo>
                                <a:cubicBezTo>
                                  <a:pt x="0" y="11284"/>
                                  <a:pt x="6105" y="2950"/>
                                  <a:pt x="15087" y="110"/>
                                </a:cubicBezTo>
                              </a:path>
                              <a:path w="43200" h="42305" stroke="0" extrusionOk="0">
                                <a:moveTo>
                                  <a:pt x="27754" y="0"/>
                                </a:moveTo>
                                <a:cubicBezTo>
                                  <a:pt x="36917" y="2724"/>
                                  <a:pt x="43200" y="11146"/>
                                  <a:pt x="43200" y="20705"/>
                                </a:cubicBezTo>
                                <a:cubicBezTo>
                                  <a:pt x="43200" y="32634"/>
                                  <a:pt x="33529" y="42305"/>
                                  <a:pt x="21600" y="42305"/>
                                </a:cubicBezTo>
                                <a:cubicBezTo>
                                  <a:pt x="9670" y="42305"/>
                                  <a:pt x="0" y="32634"/>
                                  <a:pt x="0" y="20705"/>
                                </a:cubicBezTo>
                                <a:cubicBezTo>
                                  <a:pt x="0" y="11284"/>
                                  <a:pt x="6105" y="2950"/>
                                  <a:pt x="15087" y="110"/>
                                </a:cubicBezTo>
                                <a:lnTo>
                                  <a:pt x="21600" y="20705"/>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C6BD03B" id="Canvas 135" o:spid="_x0000_s1067" editas="canvas" alt="A Venn diagram of three sets H F and W are shown overlapping.  The region in set W is highlighted, with the exception of the part that also lies in both F and H.  In other words, all of W, except for the part where all three overlap." style="width:179.55pt;height:155pt;mso-position-horizontal-relative:char;mso-position-vertical-relative:line" coordsize="22802,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">
                <v:shape id="_x0000_s1068" type="#_x0000_t75" alt="A Venn diagram of three sets H F and W are shown overlapping.  The region in set W is highlighted, with the exception of the part that also lies in both F and H.  In other words, all of W, except for the part where all three overlap." style="position:absolute;width:22802;height:19685;visibility:visible;mso-wrap-style:square">
                  <v:fill o:detectmouseclick="t"/>
                  <v:path o:connecttype="none"/>
                </v:shape>
                <v:rect id="Rectangle 137" o:spid="_x0000_s1069" style="position:absolute;left:800;width:21240;height:19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"/>
                <v:oval id="Oval 138" o:spid="_x0000_s1070" style="position:absolute;left:5753;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" fillcolor="red">
                  <v:fill opacity="19789f"/>
                </v:oval>
                <v:oval id="Oval 139" o:spid="_x0000_s1071"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" fillcolor="yellow">
                  <v:fill opacity="19789f"/>
                </v:oval>
                <v:oval id="Oval 140" o:spid="_x0000_s1072"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" fillcolor="#0070c0">
                  <v:fill opacity="19789f"/>
                </v:oval>
                <v:shape id="Text Box 141" o:spid="_x0000_s1073" type="#_x0000_t202" style="position:absolute;left:800;top:1460;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60A7DEB1" w14:textId="77777777" w:rsidR="00274629" w:rsidRDefault="00274629" w:rsidP="00831276">
                        <w:r>
                          <w:t>H</w:t>
                        </w:r>
                      </w:p>
                    </w:txbxContent>
                  </v:textbox>
                </v:shape>
                <v:shape id="Text Box 142" o:spid="_x0000_s1074" type="#_x0000_t202" style="position:absolute;left:18421;top:1936;width:27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" filled="f" stroked="f">
                  <v:textbox>
                    <w:txbxContent>
                      <w:p w14:paraId="482AA408" w14:textId="77777777" w:rsidR="00274629" w:rsidRDefault="00274629" w:rsidP="00831276">
                        <w:r>
                          <w:t>F</w:t>
                        </w:r>
                      </w:p>
                    </w:txbxContent>
                  </v:textbox>
                </v:shape>
                <v:shape id="Arc 143" o:spid="_x0000_s1075" style="position:absolute;left:9258;top:6769;width:5073;height:3784;visibility:visible;mso-wrap-style:square;v-text-anchor:top" coordsize="21295,1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" path="m6364,15608nfc3008,12399,777,8193,-1,3616em6364,15608nsc3008,12399,777,8193,-1,3616l21295,,6364,15608xe" filled="f" strokecolor="red" strokeweight="4.5pt">
                  <v:path arrowok="t" o:extrusionok="f" o:connecttype="custom" o:connectlocs="151626,378460;0,87675;507365,0" o:connectangles="0,0,0"/>
                </v:shape>
                <v:shape id="Arc 144" o:spid="_x0000_s1076" style="position:absolute;left:7410;top:6616;width:5074;height:3982;flip:x;visibility:visible;mso-wrap-style:square;v-text-anchor:top" coordsize="21132,1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" path="m7071,16397nfc3468,13307,983,9117,,4473em7071,16397nsc3468,13307,983,9117,,4473l21132,,7071,16397xe" filled="f" strokecolor="red" strokeweight="4.5pt">
                  <v:path arrowok="t" o:extrusionok="f" o:connecttype="custom" o:connectlocs="169794,398145;0,108636;507365,0" o:connectangles="0,0,0"/>
                </v:shape>
                <v:shape id="Text Box 145" o:spid="_x0000_s1077" type="#_x0000_t202" style="position:absolute;left:4514;top:16021;width:2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0483BD9B" w14:textId="77777777" w:rsidR="00274629" w:rsidRDefault="00274629" w:rsidP="00831276">
                        <w:r>
                          <w:t>W</w:t>
                        </w:r>
                      </w:p>
                    </w:txbxContent>
                  </v:textbox>
                </v:shape>
                <v:shape id="Arc 146" o:spid="_x0000_s1078" style="position:absolute;left:5676;top:7632;width:10376;height:10268;flip:x;visibility:visible;mso-wrap-style:square;v-text-anchor:top" coordsize="43200,4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" path="m27754,nfc36917,2724,43200,11146,43200,20705v,11929,-9671,21600,-21600,21600c9670,42305,,32634,,20705,,11284,6105,2950,15087,110em27754,nsc36917,2724,43200,11146,43200,20705v,11929,-9671,21600,-21600,21600c9670,42305,,32634,,20705,,11284,6105,2950,15087,110r6513,20595l27754,xe" filled="f" strokecolor="red" strokeweight="4.5pt">
                  <v:path arrowok="t" o:extrusionok="f" o:connecttype="custom" o:connectlocs="666628,0;362364,2670;518795,502536" o:connectangles="0,0,0"/>
                </v:shape>
                <w10:anchorlock/>
              </v:group>
            </w:pict>
          </mc:Fallback>
        </mc:AlternateContent>
      </w:r>
    </w:p>
    <w:p w14:paraId="159CA9D4" w14:textId="77777777" w:rsidR="00612A24" w:rsidRDefault="00612A24" w:rsidP="006229E7"/>
    <w:p w14:paraId="362BDF97" w14:textId="77777777" w:rsidR="00612A24" w:rsidRDefault="00612A24" w:rsidP="006229E7"/>
    <w:p w14:paraId="4C2D78D3" w14:textId="77777777" w:rsidR="00612A24" w:rsidRDefault="00612A24" w:rsidP="000345BB">
      <w:pPr>
        <w:pStyle w:val="ExampleHeader"/>
      </w:pPr>
      <w:r>
        <w:t>Example 1</w:t>
      </w:r>
      <w:r w:rsidR="00274629">
        <w:t>1</w:t>
      </w:r>
    </w:p>
    <w:p w14:paraId="07810FBF" w14:textId="77777777" w:rsidR="00612A24" w:rsidRDefault="00612A24" w:rsidP="000345BB">
      <w:pPr>
        <w:pStyle w:val="ExampleBody"/>
      </w:pPr>
      <w:r>
        <w:t xml:space="preserve">Create an expression to represent the </w:t>
      </w:r>
      <w:r w:rsidR="00831276">
        <w:t>outlined</w:t>
      </w:r>
      <w:r>
        <w:t xml:space="preserve"> part of the Venn diagram shown.</w:t>
      </w:r>
    </w:p>
    <w:p w14:paraId="7D45C4BC" w14:textId="4F4287C7" w:rsidR="00831276" w:rsidRDefault="002031AD" w:rsidP="000345BB">
      <w:pPr>
        <w:pStyle w:val="ExampleBody"/>
      </w:pPr>
      <w:r>
        <w:rPr>
          <w:noProof/>
        </w:rPr>
        <mc:AlternateContent>
          <mc:Choice Requires="wpc">
            <w:drawing>
              <wp:anchor distT="0" distB="0" distL="114300" distR="114300" simplePos="0" relativeHeight="251655680" behindDoc="0" locked="0" layoutInCell="1" allowOverlap="1" wp14:anchorId="2685A8CC" wp14:editId="3C1D6899">
                <wp:simplePos x="0" y="0"/>
                <wp:positionH relativeFrom="column">
                  <wp:posOffset>3448050</wp:posOffset>
                </wp:positionH>
                <wp:positionV relativeFrom="paragraph">
                  <wp:posOffset>133350</wp:posOffset>
                </wp:positionV>
                <wp:extent cx="2280285" cy="1985010"/>
                <wp:effectExtent l="0" t="10160" r="0" b="5080"/>
                <wp:wrapSquare wrapText="bothSides"/>
                <wp:docPr id="147" name="Canvas 147" descr="A Venn diagram of three sets H F and W are shown overlapping.  The region where H and F overlap, but W does not, is highlighte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3" name="Rectangle 149"/>
                        <wps:cNvSpPr>
                          <a:spLocks noChangeArrowheads="1"/>
                        </wps:cNvSpPr>
                        <wps:spPr bwMode="auto">
                          <a:xfrm>
                            <a:off x="80010" y="0"/>
                            <a:ext cx="2124075" cy="1985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4" name="Oval 150"/>
                        <wps:cNvSpPr>
                          <a:spLocks noChangeArrowheads="1"/>
                        </wps:cNvSpPr>
                        <wps:spPr bwMode="auto">
                          <a:xfrm>
                            <a:off x="575310" y="746125"/>
                            <a:ext cx="1038225" cy="1038225"/>
                          </a:xfrm>
                          <a:prstGeom prst="ellipse">
                            <a:avLst/>
                          </a:prstGeom>
                          <a:solidFill>
                            <a:srgbClr val="FF0000">
                              <a:alpha val="30000"/>
                            </a:srgbClr>
                          </a:solidFill>
                          <a:ln w="9525">
                            <a:solidFill>
                              <a:srgbClr val="000000"/>
                            </a:solidFill>
                            <a:round/>
                            <a:headEnd/>
                            <a:tailEnd/>
                          </a:ln>
                        </wps:spPr>
                        <wps:bodyPr rot="0" vert="horz" wrap="square" lIns="91440" tIns="45720" rIns="91440" bIns="45720" anchor="t" anchorCtr="0" upright="1">
                          <a:noAutofit/>
                        </wps:bodyPr>
                      </wps:wsp>
                      <wps:wsp>
                        <wps:cNvPr id="305" name="Oval 151"/>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306" name="Oval 152"/>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307" name="Text Box 153"/>
                        <wps:cNvSpPr txBox="1">
                          <a:spLocks noChangeArrowheads="1"/>
                        </wps:cNvSpPr>
                        <wps:spPr bwMode="auto">
                          <a:xfrm>
                            <a:off x="80010" y="146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733AA" w14:textId="77777777" w:rsidR="00274629" w:rsidRDefault="00274629" w:rsidP="00831276">
                              <w:r>
                                <w:t>H</w:t>
                              </w:r>
                            </w:p>
                          </w:txbxContent>
                        </wps:txbx>
                        <wps:bodyPr rot="0" vert="horz" wrap="square" lIns="91440" tIns="45720" rIns="91440" bIns="45720" anchor="t" anchorCtr="0" upright="1">
                          <a:noAutofit/>
                        </wps:bodyPr>
                      </wps:wsp>
                      <wps:wsp>
                        <wps:cNvPr id="308" name="Text Box 154"/>
                        <wps:cNvSpPr txBox="1">
                          <a:spLocks noChangeArrowheads="1"/>
                        </wps:cNvSpPr>
                        <wps:spPr bwMode="auto">
                          <a:xfrm>
                            <a:off x="1842135" y="19367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6AFE7" w14:textId="77777777" w:rsidR="00274629" w:rsidRDefault="00274629" w:rsidP="00831276">
                              <w:r>
                                <w:t>F</w:t>
                              </w:r>
                            </w:p>
                          </w:txbxContent>
                        </wps:txbx>
                        <wps:bodyPr rot="0" vert="horz" wrap="square" lIns="91440" tIns="45720" rIns="91440" bIns="45720" anchor="t" anchorCtr="0" upright="1">
                          <a:noAutofit/>
                        </wps:bodyPr>
                      </wps:wsp>
                      <wps:wsp>
                        <wps:cNvPr id="309" name="Arc 155"/>
                        <wps:cNvSpPr>
                          <a:spLocks/>
                        </wps:cNvSpPr>
                        <wps:spPr bwMode="auto">
                          <a:xfrm>
                            <a:off x="918845" y="281305"/>
                            <a:ext cx="514350" cy="467360"/>
                          </a:xfrm>
                          <a:custGeom>
                            <a:avLst/>
                            <a:gdLst>
                              <a:gd name="G0" fmla="+- 21600 0 0"/>
                              <a:gd name="G1" fmla="+- 16360 0 0"/>
                              <a:gd name="G2" fmla="+- 21600 0 0"/>
                              <a:gd name="T0" fmla="*/ 201 w 21600"/>
                              <a:gd name="T1" fmla="*/ 19299 h 19299"/>
                              <a:gd name="T2" fmla="*/ 7497 w 21600"/>
                              <a:gd name="T3" fmla="*/ 0 h 19299"/>
                              <a:gd name="T4" fmla="*/ 21600 w 21600"/>
                              <a:gd name="T5" fmla="*/ 16360 h 19299"/>
                            </a:gdLst>
                            <a:ahLst/>
                            <a:cxnLst>
                              <a:cxn ang="0">
                                <a:pos x="T0" y="T1"/>
                              </a:cxn>
                              <a:cxn ang="0">
                                <a:pos x="T2" y="T3"/>
                              </a:cxn>
                              <a:cxn ang="0">
                                <a:pos x="T4" y="T5"/>
                              </a:cxn>
                            </a:cxnLst>
                            <a:rect l="0" t="0" r="r" b="b"/>
                            <a:pathLst>
                              <a:path w="21600" h="19299" fill="none" extrusionOk="0">
                                <a:moveTo>
                                  <a:pt x="200" y="19299"/>
                                </a:moveTo>
                                <a:cubicBezTo>
                                  <a:pt x="67" y="18325"/>
                                  <a:pt x="0" y="17343"/>
                                  <a:pt x="0" y="16360"/>
                                </a:cubicBezTo>
                                <a:cubicBezTo>
                                  <a:pt x="0" y="10075"/>
                                  <a:pt x="2736" y="4102"/>
                                  <a:pt x="7496" y="-1"/>
                                </a:cubicBezTo>
                              </a:path>
                              <a:path w="21600" h="19299" stroke="0" extrusionOk="0">
                                <a:moveTo>
                                  <a:pt x="200" y="19299"/>
                                </a:moveTo>
                                <a:cubicBezTo>
                                  <a:pt x="67" y="18325"/>
                                  <a:pt x="0" y="17343"/>
                                  <a:pt x="0" y="16360"/>
                                </a:cubicBezTo>
                                <a:cubicBezTo>
                                  <a:pt x="0" y="10075"/>
                                  <a:pt x="2736" y="4102"/>
                                  <a:pt x="7496" y="-1"/>
                                </a:cubicBezTo>
                                <a:lnTo>
                                  <a:pt x="21600" y="1636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Arc 156"/>
                        <wps:cNvSpPr>
                          <a:spLocks/>
                        </wps:cNvSpPr>
                        <wps:spPr bwMode="auto">
                          <a:xfrm flipH="1">
                            <a:off x="741045" y="271780"/>
                            <a:ext cx="518795" cy="480060"/>
                          </a:xfrm>
                          <a:custGeom>
                            <a:avLst/>
                            <a:gdLst>
                              <a:gd name="G0" fmla="+- 21600 0 0"/>
                              <a:gd name="G1" fmla="+- 16094 0 0"/>
                              <a:gd name="G2" fmla="+- 21600 0 0"/>
                              <a:gd name="T0" fmla="*/ 318 w 21600"/>
                              <a:gd name="T1" fmla="*/ 19789 h 19789"/>
                              <a:gd name="T2" fmla="*/ 7193 w 21600"/>
                              <a:gd name="T3" fmla="*/ 0 h 19789"/>
                              <a:gd name="T4" fmla="*/ 21600 w 21600"/>
                              <a:gd name="T5" fmla="*/ 16094 h 19789"/>
                            </a:gdLst>
                            <a:ahLst/>
                            <a:cxnLst>
                              <a:cxn ang="0">
                                <a:pos x="T0" y="T1"/>
                              </a:cxn>
                              <a:cxn ang="0">
                                <a:pos x="T2" y="T3"/>
                              </a:cxn>
                              <a:cxn ang="0">
                                <a:pos x="T4" y="T5"/>
                              </a:cxn>
                            </a:cxnLst>
                            <a:rect l="0" t="0" r="r" b="b"/>
                            <a:pathLst>
                              <a:path w="21600" h="19789" fill="none" extrusionOk="0">
                                <a:moveTo>
                                  <a:pt x="318" y="19788"/>
                                </a:moveTo>
                                <a:cubicBezTo>
                                  <a:pt x="106" y="18568"/>
                                  <a:pt x="0" y="17332"/>
                                  <a:pt x="0" y="16094"/>
                                </a:cubicBezTo>
                                <a:cubicBezTo>
                                  <a:pt x="0" y="9950"/>
                                  <a:pt x="2615" y="4097"/>
                                  <a:pt x="7193" y="0"/>
                                </a:cubicBezTo>
                              </a:path>
                              <a:path w="21600" h="19789" stroke="0" extrusionOk="0">
                                <a:moveTo>
                                  <a:pt x="318" y="19788"/>
                                </a:moveTo>
                                <a:cubicBezTo>
                                  <a:pt x="106" y="18568"/>
                                  <a:pt x="0" y="17332"/>
                                  <a:pt x="0" y="16094"/>
                                </a:cubicBezTo>
                                <a:cubicBezTo>
                                  <a:pt x="0" y="9950"/>
                                  <a:pt x="2615" y="4097"/>
                                  <a:pt x="7193" y="0"/>
                                </a:cubicBezTo>
                                <a:lnTo>
                                  <a:pt x="21600" y="16094"/>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Text Box 157"/>
                        <wps:cNvSpPr txBox="1">
                          <a:spLocks noChangeArrowheads="1"/>
                        </wps:cNvSpPr>
                        <wps:spPr bwMode="auto">
                          <a:xfrm>
                            <a:off x="480060" y="160210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6C888" w14:textId="77777777" w:rsidR="00274629" w:rsidRDefault="00274629" w:rsidP="00831276">
                              <w:r>
                                <w:t>W</w:t>
                              </w:r>
                            </w:p>
                          </w:txbxContent>
                        </wps:txbx>
                        <wps:bodyPr rot="0" vert="horz" wrap="square" lIns="91440" tIns="45720" rIns="91440" bIns="45720" anchor="t" anchorCtr="0" upright="1">
                          <a:noAutofit/>
                        </wps:bodyPr>
                      </wps:wsp>
                      <wps:wsp>
                        <wps:cNvPr id="312" name="Arc 158"/>
                        <wps:cNvSpPr>
                          <a:spLocks/>
                        </wps:cNvSpPr>
                        <wps:spPr bwMode="auto">
                          <a:xfrm flipH="1">
                            <a:off x="913130" y="736600"/>
                            <a:ext cx="353695" cy="523875"/>
                          </a:xfrm>
                          <a:custGeom>
                            <a:avLst/>
                            <a:gdLst>
                              <a:gd name="G0" fmla="+- 7220 0 0"/>
                              <a:gd name="G1" fmla="+- 21600 0 0"/>
                              <a:gd name="G2" fmla="+- 21600 0 0"/>
                              <a:gd name="T0" fmla="*/ 0 w 14732"/>
                              <a:gd name="T1" fmla="*/ 1243 h 21600"/>
                              <a:gd name="T2" fmla="*/ 14732 w 14732"/>
                              <a:gd name="T3" fmla="*/ 1348 h 21600"/>
                              <a:gd name="T4" fmla="*/ 7220 w 14732"/>
                              <a:gd name="T5" fmla="*/ 21600 h 21600"/>
                            </a:gdLst>
                            <a:ahLst/>
                            <a:cxnLst>
                              <a:cxn ang="0">
                                <a:pos x="T0" y="T1"/>
                              </a:cxn>
                              <a:cxn ang="0">
                                <a:pos x="T2" y="T3"/>
                              </a:cxn>
                              <a:cxn ang="0">
                                <a:pos x="T4" y="T5"/>
                              </a:cxn>
                            </a:cxnLst>
                            <a:rect l="0" t="0" r="r" b="b"/>
                            <a:pathLst>
                              <a:path w="14732" h="21600" fill="none" extrusionOk="0">
                                <a:moveTo>
                                  <a:pt x="-1" y="1242"/>
                                </a:moveTo>
                                <a:cubicBezTo>
                                  <a:pt x="2318" y="420"/>
                                  <a:pt x="4760" y="0"/>
                                  <a:pt x="7220" y="0"/>
                                </a:cubicBezTo>
                                <a:cubicBezTo>
                                  <a:pt x="9784" y="0"/>
                                  <a:pt x="12327" y="456"/>
                                  <a:pt x="14731" y="1348"/>
                                </a:cubicBezTo>
                              </a:path>
                              <a:path w="14732" h="21600" stroke="0" extrusionOk="0">
                                <a:moveTo>
                                  <a:pt x="-1" y="1242"/>
                                </a:moveTo>
                                <a:cubicBezTo>
                                  <a:pt x="2318" y="420"/>
                                  <a:pt x="4760" y="0"/>
                                  <a:pt x="7220" y="0"/>
                                </a:cubicBezTo>
                                <a:cubicBezTo>
                                  <a:pt x="9784" y="0"/>
                                  <a:pt x="12327" y="456"/>
                                  <a:pt x="14731" y="1348"/>
                                </a:cubicBezTo>
                                <a:lnTo>
                                  <a:pt x="7220" y="2160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685A8CC" id="Canvas 147" o:spid="_x0000_s1079" editas="canvas" alt="A Venn diagram of three sets H F and W are shown overlapping.  The region where H and F overlap, but W does not, is highlighted." style="position:absolute;margin-left:271.5pt;margin-top:10.5pt;width:179.55pt;height:156.3pt;z-index:251655680;mso-position-horizontal-relative:text;mso-position-vertical-relative:text" coordsize="22802,1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">
                <v:shape id="_x0000_s1080" type="#_x0000_t75" alt="A Venn diagram of three sets H F and W are shown overlapping.  The region where H and F overlap, but W does not, is highlighted." style="position:absolute;width:22802;height:19850;visibility:visible;mso-wrap-style:square">
                  <v:fill o:detectmouseclick="t"/>
                  <v:path o:connecttype="none"/>
                </v:shape>
                <v:rect id="Rectangle 149" o:spid="_x0000_s1081" style="position:absolute;left:800;width:21240;height:19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"/>
                <v:oval id="Oval 150" o:spid="_x0000_s1082" style="position:absolute;left:5753;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" fillcolor="red">
                  <v:fill opacity="19789f"/>
                </v:oval>
                <v:oval id="Oval 151" o:spid="_x0000_s1083"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" fillcolor="yellow">
                  <v:fill opacity="19789f"/>
                </v:oval>
                <v:oval id="Oval 152" o:spid="_x0000_s1084"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" fillcolor="#0070c0">
                  <v:fill opacity="19789f"/>
                </v:oval>
                <v:shape id="Text Box 153" o:spid="_x0000_s1085" type="#_x0000_t202" style="position:absolute;left:800;top:1460;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1FB733AA" w14:textId="77777777" w:rsidR="00274629" w:rsidRDefault="00274629" w:rsidP="00831276">
                        <w:r>
                          <w:t>H</w:t>
                        </w:r>
                      </w:p>
                    </w:txbxContent>
                  </v:textbox>
                </v:shape>
                <v:shape id="Text Box 154" o:spid="_x0000_s1086" type="#_x0000_t202" style="position:absolute;left:18421;top:1936;width:27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p w14:paraId="5A36AFE7" w14:textId="77777777" w:rsidR="00274629" w:rsidRDefault="00274629" w:rsidP="00831276">
                        <w:r>
                          <w:t>F</w:t>
                        </w:r>
                      </w:p>
                    </w:txbxContent>
                  </v:textbox>
                </v:shape>
                <v:shape id="Arc 155" o:spid="_x0000_s1087" style="position:absolute;left:9188;top:2813;width:5143;height:4673;visibility:visible;mso-wrap-style:square;v-text-anchor:top" coordsize="21600,1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" path="m200,19299nfc67,18325,,17343,,16360,,10075,2736,4102,7496,-1em200,19299nsc67,18325,,17343,,16360,,10075,2736,4102,7496,-1l21600,16360,200,19299xe" filled="f" strokecolor="red" strokeweight="4.5pt">
                  <v:path arrowok="t" o:extrusionok="f" o:connecttype="custom" o:connectlocs="4786,467360;178522,0;514350,396187" o:connectangles="0,0,0"/>
                </v:shape>
                <v:shape id="Arc 156" o:spid="_x0000_s1088" style="position:absolute;left:7410;top:2717;width:5188;height:4801;flip:x;visibility:visible;mso-wrap-style:square;v-text-anchor:top" coordsize="21600,1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" path="m318,19788nfc106,18568,,17332,,16094,,9950,2615,4097,7193,em318,19788nsc106,18568,,17332,,16094,,9950,2615,4097,7193,l21600,16094,318,19788xe" filled="f" strokecolor="red" strokeweight="4.5pt">
                  <v:path arrowok="t" o:extrusionok="f" o:connecttype="custom" o:connectlocs="7638,480060;172764,0;518795,390423" o:connectangles="0,0,0"/>
                </v:shape>
                <v:shape id="Text Box 157" o:spid="_x0000_s1089" type="#_x0000_t202" style="position:absolute;left:4800;top:16021;width:276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4EC6C888" w14:textId="77777777" w:rsidR="00274629" w:rsidRDefault="00274629" w:rsidP="00831276">
                        <w:r>
                          <w:t>W</w:t>
                        </w:r>
                      </w:p>
                    </w:txbxContent>
                  </v:textbox>
                </v:shape>
                <v:shape id="Arc 158" o:spid="_x0000_s1090" style="position:absolute;left:9131;top:7366;width:3537;height:5238;flip:x;visibility:visible;mso-wrap-style:square;v-text-anchor:top" coordsize="147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" path="m-1,1242nfc2318,420,4760,,7220,v2564,,5107,456,7511,1348em-1,1242nsc2318,420,4760,,7220,v2564,,5107,456,7511,1348l7220,21600,-1,1242xe" filled="f" strokecolor="red" strokeweight="4.5pt">
                  <v:path arrowok="t" o:extrusionok="f" o:connecttype="custom" o:connectlocs="0,30147;353695,32694;173342,523875" o:connectangles="0,0,0"/>
                </v:shape>
                <w10:wrap type="square"/>
              </v:group>
            </w:pict>
          </mc:Fallback>
        </mc:AlternateContent>
      </w:r>
    </w:p>
    <w:p w14:paraId="789962E5" w14:textId="77777777" w:rsidR="00831276" w:rsidRDefault="00831276" w:rsidP="000345BB">
      <w:pPr>
        <w:pStyle w:val="ExampleBody"/>
      </w:pPr>
    </w:p>
    <w:p w14:paraId="2F73DC1C" w14:textId="77777777" w:rsidR="00831276" w:rsidRDefault="00831276" w:rsidP="000345BB">
      <w:pPr>
        <w:pStyle w:val="ExampleBody"/>
      </w:pPr>
    </w:p>
    <w:p w14:paraId="0ACFEDD3" w14:textId="77777777" w:rsidR="00831276" w:rsidRDefault="00831276" w:rsidP="000C1EAF">
      <w:pPr>
        <w:pStyle w:val="ExampleBody"/>
      </w:pPr>
      <w:r>
        <w:t xml:space="preserve">The elements in the outlined set </w:t>
      </w:r>
      <w:r>
        <w:rPr>
          <w:i/>
        </w:rPr>
        <w:t>are</w:t>
      </w:r>
      <w:r>
        <w:t xml:space="preserve"> in sets </w:t>
      </w:r>
      <w:r>
        <w:rPr>
          <w:i/>
        </w:rPr>
        <w:t>H</w:t>
      </w:r>
      <w:r>
        <w:t xml:space="preserve"> and </w:t>
      </w:r>
      <w:r>
        <w:rPr>
          <w:i/>
        </w:rPr>
        <w:t>F</w:t>
      </w:r>
      <w:r>
        <w:t xml:space="preserve">, but are not in set </w:t>
      </w:r>
      <w:r>
        <w:rPr>
          <w:i/>
        </w:rPr>
        <w:t>W</w:t>
      </w:r>
      <w:r>
        <w:t xml:space="preserve">.  So we could represent this set </w:t>
      </w:r>
      <w:proofErr w:type="gramStart"/>
      <w:r>
        <w:t xml:space="preserve">as  </w:t>
      </w:r>
      <w:r>
        <w:rPr>
          <w:i/>
        </w:rPr>
        <w:t>H</w:t>
      </w:r>
      <w:proofErr w:type="gramEnd"/>
      <w:r>
        <w:rPr>
          <w:i/>
        </w:rPr>
        <w:t xml:space="preserve"> </w:t>
      </w:r>
      <w:r w:rsidRPr="00A40CFA">
        <w:rPr>
          <w:rFonts w:ascii="Cambria Math" w:hAnsi="Cambria Math"/>
        </w:rPr>
        <w:t>⋂</w:t>
      </w:r>
      <w:r>
        <w:rPr>
          <w:i/>
        </w:rPr>
        <w:t xml:space="preserve"> F</w:t>
      </w:r>
      <w:r>
        <w:t xml:space="preserve"> </w:t>
      </w:r>
      <w:r w:rsidRPr="00A40CFA">
        <w:rPr>
          <w:rFonts w:ascii="Cambria Math" w:hAnsi="Cambria Math"/>
        </w:rPr>
        <w:t>⋂</w:t>
      </w:r>
      <w:r>
        <w:rPr>
          <w:i/>
        </w:rPr>
        <w:t xml:space="preserve"> </w:t>
      </w:r>
      <w:proofErr w:type="spellStart"/>
      <w:r>
        <w:rPr>
          <w:i/>
        </w:rPr>
        <w:t>W</w:t>
      </w:r>
      <w:r>
        <w:rPr>
          <w:i/>
          <w:vertAlign w:val="superscript"/>
        </w:rPr>
        <w:t>c</w:t>
      </w:r>
      <w:proofErr w:type="spellEnd"/>
    </w:p>
    <w:p w14:paraId="65E36E59" w14:textId="77777777" w:rsidR="000A5B8E" w:rsidRDefault="000A5B8E" w:rsidP="000C1EAF">
      <w:pPr>
        <w:pStyle w:val="ExampleBody"/>
      </w:pPr>
    </w:p>
    <w:p w14:paraId="610D3D19" w14:textId="77777777" w:rsidR="000A5B8E" w:rsidRDefault="000A5B8E" w:rsidP="000C1EAF">
      <w:pPr>
        <w:pStyle w:val="ExampleBody"/>
      </w:pPr>
    </w:p>
    <w:p w14:paraId="53EDD015" w14:textId="77777777" w:rsidR="000A5B8E" w:rsidRDefault="000A5B8E" w:rsidP="000C1EAF">
      <w:pPr>
        <w:pStyle w:val="ExampleBody"/>
      </w:pPr>
    </w:p>
    <w:p w14:paraId="655493F6" w14:textId="77777777" w:rsidR="000A5B8E" w:rsidRDefault="000A5B8E" w:rsidP="000C1EAF">
      <w:pPr>
        <w:pStyle w:val="ExampleBody"/>
      </w:pPr>
    </w:p>
    <w:p w14:paraId="78BD3881" w14:textId="77777777" w:rsidR="000A5B8E" w:rsidRDefault="000A5B8E" w:rsidP="000C1EAF">
      <w:pPr>
        <w:pStyle w:val="ExampleBody"/>
      </w:pPr>
    </w:p>
    <w:p w14:paraId="0E2D9B89" w14:textId="77777777" w:rsidR="000A5B8E" w:rsidRDefault="000A5B8E" w:rsidP="000C1EAF">
      <w:pPr>
        <w:pStyle w:val="ExampleBody"/>
      </w:pPr>
    </w:p>
    <w:p w14:paraId="06B49530" w14:textId="77777777" w:rsidR="000A5B8E" w:rsidRPr="000A5B8E" w:rsidRDefault="000A5B8E" w:rsidP="000C1EAF">
      <w:pPr>
        <w:pStyle w:val="ExampleBody"/>
      </w:pPr>
    </w:p>
    <w:p w14:paraId="58CC11AD" w14:textId="77777777" w:rsidR="00612A24" w:rsidRDefault="00612A24" w:rsidP="006229E7"/>
    <w:p w14:paraId="27CEFF61" w14:textId="77777777" w:rsidR="000C1EAF" w:rsidRDefault="000C1EAF" w:rsidP="006229E7"/>
    <w:p w14:paraId="4B27E46F" w14:textId="77777777" w:rsidR="00612A24" w:rsidRDefault="00612A24" w:rsidP="000345BB">
      <w:pPr>
        <w:pStyle w:val="TryitNow"/>
      </w:pPr>
      <w:r>
        <w:t>Try it Now 3</w:t>
      </w:r>
    </w:p>
    <w:p w14:paraId="54735901" w14:textId="77777777" w:rsidR="00612A24" w:rsidRDefault="00612A24" w:rsidP="000345BB">
      <w:pPr>
        <w:pStyle w:val="TryitNowbody"/>
      </w:pPr>
      <w:r>
        <w:t xml:space="preserve">Create an expression to represent the </w:t>
      </w:r>
      <w:r w:rsidR="009372C4">
        <w:t>outlined</w:t>
      </w:r>
      <w:r>
        <w:t xml:space="preserve"> </w:t>
      </w:r>
      <w:r w:rsidR="009372C4">
        <w:t>portion</w:t>
      </w:r>
      <w:r>
        <w:t xml:space="preserve"> of the Venn diagram shown</w:t>
      </w:r>
    </w:p>
    <w:p w14:paraId="682A5DAB" w14:textId="77777777" w:rsidR="000C1EAF" w:rsidRDefault="000C1EAF" w:rsidP="000345BB">
      <w:pPr>
        <w:pStyle w:val="TryitNowbody"/>
      </w:pPr>
    </w:p>
    <w:p w14:paraId="3C584EF3" w14:textId="540BC4AF" w:rsidR="000C1EAF" w:rsidRDefault="002031AD" w:rsidP="000345BB">
      <w:pPr>
        <w:pStyle w:val="TryitNowbody"/>
      </w:pPr>
      <w:r>
        <w:rPr>
          <w:noProof/>
        </w:rPr>
        <mc:AlternateContent>
          <mc:Choice Requires="wpc">
            <w:drawing>
              <wp:inline distT="0" distB="0" distL="0" distR="0" wp14:anchorId="70A966FC" wp14:editId="3ABBDCA0">
                <wp:extent cx="2280285" cy="1985010"/>
                <wp:effectExtent l="0" t="12700" r="0" b="12065"/>
                <wp:docPr id="159" name="Canvas 159" descr="A Venn diagram of three sets A B and C are shown overlapping.  The region highlighted includes anything in A or anything in B, excluding anything also in C"/>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2" name="Rectangle 161"/>
                        <wps:cNvSpPr>
                          <a:spLocks noChangeArrowheads="1"/>
                        </wps:cNvSpPr>
                        <wps:spPr bwMode="auto">
                          <a:xfrm>
                            <a:off x="80010" y="0"/>
                            <a:ext cx="2124075" cy="1985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3" name="Oval 162"/>
                        <wps:cNvSpPr>
                          <a:spLocks noChangeArrowheads="1"/>
                        </wps:cNvSpPr>
                        <wps:spPr bwMode="auto">
                          <a:xfrm>
                            <a:off x="575310" y="746125"/>
                            <a:ext cx="1038225" cy="1038225"/>
                          </a:xfrm>
                          <a:prstGeom prst="ellipse">
                            <a:avLst/>
                          </a:prstGeom>
                          <a:solidFill>
                            <a:srgbClr val="FF0000">
                              <a:alpha val="30000"/>
                            </a:srgbClr>
                          </a:solidFill>
                          <a:ln w="9525">
                            <a:solidFill>
                              <a:srgbClr val="000000"/>
                            </a:solidFill>
                            <a:round/>
                            <a:headEnd/>
                            <a:tailEnd/>
                          </a:ln>
                        </wps:spPr>
                        <wps:bodyPr rot="0" vert="horz" wrap="square" lIns="91440" tIns="45720" rIns="91440" bIns="45720" anchor="t" anchorCtr="0" upright="1">
                          <a:noAutofit/>
                        </wps:bodyPr>
                      </wps:wsp>
                      <wps:wsp>
                        <wps:cNvPr id="294" name="Oval 163"/>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295" name="Oval 164"/>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296" name="Text Box 165"/>
                        <wps:cNvSpPr txBox="1">
                          <a:spLocks noChangeArrowheads="1"/>
                        </wps:cNvSpPr>
                        <wps:spPr bwMode="auto">
                          <a:xfrm>
                            <a:off x="80010" y="146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49FB2" w14:textId="77777777" w:rsidR="00274629" w:rsidRDefault="00274629" w:rsidP="000C1EAF">
                              <w:r>
                                <w:t>A</w:t>
                              </w:r>
                            </w:p>
                          </w:txbxContent>
                        </wps:txbx>
                        <wps:bodyPr rot="0" vert="horz" wrap="square" lIns="91440" tIns="45720" rIns="91440" bIns="45720" anchor="t" anchorCtr="0" upright="1">
                          <a:noAutofit/>
                        </wps:bodyPr>
                      </wps:wsp>
                      <wps:wsp>
                        <wps:cNvPr id="298" name="Text Box 166"/>
                        <wps:cNvSpPr txBox="1">
                          <a:spLocks noChangeArrowheads="1"/>
                        </wps:cNvSpPr>
                        <wps:spPr bwMode="auto">
                          <a:xfrm>
                            <a:off x="1842135" y="19367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98C61" w14:textId="77777777" w:rsidR="00274629" w:rsidRDefault="00274629" w:rsidP="000C1EAF">
                              <w:r>
                                <w:t>B</w:t>
                              </w:r>
                            </w:p>
                          </w:txbxContent>
                        </wps:txbx>
                        <wps:bodyPr rot="0" vert="horz" wrap="square" lIns="91440" tIns="45720" rIns="91440" bIns="45720" anchor="t" anchorCtr="0" upright="1">
                          <a:noAutofit/>
                        </wps:bodyPr>
                      </wps:wsp>
                      <wps:wsp>
                        <wps:cNvPr id="299" name="Arc 167"/>
                        <wps:cNvSpPr>
                          <a:spLocks/>
                        </wps:cNvSpPr>
                        <wps:spPr bwMode="auto">
                          <a:xfrm>
                            <a:off x="1080770" y="156210"/>
                            <a:ext cx="868045" cy="1016635"/>
                          </a:xfrm>
                          <a:custGeom>
                            <a:avLst/>
                            <a:gdLst>
                              <a:gd name="G0" fmla="+- 14851 0 0"/>
                              <a:gd name="G1" fmla="+- 21600 0 0"/>
                              <a:gd name="G2" fmla="+- 21600 0 0"/>
                              <a:gd name="T0" fmla="*/ 0 w 36451"/>
                              <a:gd name="T1" fmla="*/ 5915 h 41982"/>
                              <a:gd name="T2" fmla="*/ 22001 w 36451"/>
                              <a:gd name="T3" fmla="*/ 41982 h 41982"/>
                              <a:gd name="T4" fmla="*/ 14851 w 36451"/>
                              <a:gd name="T5" fmla="*/ 21600 h 41982"/>
                            </a:gdLst>
                            <a:ahLst/>
                            <a:cxnLst>
                              <a:cxn ang="0">
                                <a:pos x="T0" y="T1"/>
                              </a:cxn>
                              <a:cxn ang="0">
                                <a:pos x="T2" y="T3"/>
                              </a:cxn>
                              <a:cxn ang="0">
                                <a:pos x="T4" y="T5"/>
                              </a:cxn>
                            </a:cxnLst>
                            <a:rect l="0" t="0" r="r" b="b"/>
                            <a:pathLst>
                              <a:path w="36451" h="41982" fill="none" extrusionOk="0">
                                <a:moveTo>
                                  <a:pt x="0" y="5915"/>
                                </a:moveTo>
                                <a:cubicBezTo>
                                  <a:pt x="4011" y="2116"/>
                                  <a:pt x="9326" y="0"/>
                                  <a:pt x="14851" y="0"/>
                                </a:cubicBezTo>
                                <a:cubicBezTo>
                                  <a:pt x="26780" y="0"/>
                                  <a:pt x="36451" y="9670"/>
                                  <a:pt x="36451" y="21600"/>
                                </a:cubicBezTo>
                                <a:cubicBezTo>
                                  <a:pt x="36451" y="30773"/>
                                  <a:pt x="30657" y="38945"/>
                                  <a:pt x="22001" y="41982"/>
                                </a:cubicBezTo>
                              </a:path>
                              <a:path w="36451" h="41982" stroke="0" extrusionOk="0">
                                <a:moveTo>
                                  <a:pt x="0" y="5915"/>
                                </a:moveTo>
                                <a:cubicBezTo>
                                  <a:pt x="4011" y="2116"/>
                                  <a:pt x="9326" y="0"/>
                                  <a:pt x="14851" y="0"/>
                                </a:cubicBezTo>
                                <a:cubicBezTo>
                                  <a:pt x="26780" y="0"/>
                                  <a:pt x="36451" y="9670"/>
                                  <a:pt x="36451" y="21600"/>
                                </a:cubicBezTo>
                                <a:cubicBezTo>
                                  <a:pt x="36451" y="30773"/>
                                  <a:pt x="30657" y="38945"/>
                                  <a:pt x="22001" y="41982"/>
                                </a:cubicBezTo>
                                <a:lnTo>
                                  <a:pt x="14851" y="2160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Arc 168"/>
                        <wps:cNvSpPr>
                          <a:spLocks/>
                        </wps:cNvSpPr>
                        <wps:spPr bwMode="auto">
                          <a:xfrm flipH="1">
                            <a:off x="222885" y="137795"/>
                            <a:ext cx="857885" cy="1024255"/>
                          </a:xfrm>
                          <a:custGeom>
                            <a:avLst/>
                            <a:gdLst>
                              <a:gd name="G0" fmla="+- 14120 0 0"/>
                              <a:gd name="G1" fmla="+- 21600 0 0"/>
                              <a:gd name="G2" fmla="+- 21600 0 0"/>
                              <a:gd name="T0" fmla="*/ 0 w 35720"/>
                              <a:gd name="T1" fmla="*/ 5254 h 42230"/>
                              <a:gd name="T2" fmla="*/ 20519 w 35720"/>
                              <a:gd name="T3" fmla="*/ 42230 h 42230"/>
                              <a:gd name="T4" fmla="*/ 14120 w 35720"/>
                              <a:gd name="T5" fmla="*/ 21600 h 42230"/>
                            </a:gdLst>
                            <a:ahLst/>
                            <a:cxnLst>
                              <a:cxn ang="0">
                                <a:pos x="T0" y="T1"/>
                              </a:cxn>
                              <a:cxn ang="0">
                                <a:pos x="T2" y="T3"/>
                              </a:cxn>
                              <a:cxn ang="0">
                                <a:pos x="T4" y="T5"/>
                              </a:cxn>
                            </a:cxnLst>
                            <a:rect l="0" t="0" r="r" b="b"/>
                            <a:pathLst>
                              <a:path w="35720" h="42230" fill="none" extrusionOk="0">
                                <a:moveTo>
                                  <a:pt x="0" y="5254"/>
                                </a:moveTo>
                                <a:cubicBezTo>
                                  <a:pt x="3923" y="1864"/>
                                  <a:pt x="8935" y="0"/>
                                  <a:pt x="14120" y="0"/>
                                </a:cubicBezTo>
                                <a:cubicBezTo>
                                  <a:pt x="26049" y="0"/>
                                  <a:pt x="35720" y="9670"/>
                                  <a:pt x="35720" y="21600"/>
                                </a:cubicBezTo>
                                <a:cubicBezTo>
                                  <a:pt x="35720" y="31064"/>
                                  <a:pt x="29558" y="39426"/>
                                  <a:pt x="20519" y="42230"/>
                                </a:cubicBezTo>
                              </a:path>
                              <a:path w="35720" h="42230" stroke="0" extrusionOk="0">
                                <a:moveTo>
                                  <a:pt x="0" y="5254"/>
                                </a:moveTo>
                                <a:cubicBezTo>
                                  <a:pt x="3923" y="1864"/>
                                  <a:pt x="8935" y="0"/>
                                  <a:pt x="14120" y="0"/>
                                </a:cubicBezTo>
                                <a:cubicBezTo>
                                  <a:pt x="26049" y="0"/>
                                  <a:pt x="35720" y="9670"/>
                                  <a:pt x="35720" y="21600"/>
                                </a:cubicBezTo>
                                <a:cubicBezTo>
                                  <a:pt x="35720" y="31064"/>
                                  <a:pt x="29558" y="39426"/>
                                  <a:pt x="20519" y="42230"/>
                                </a:cubicBezTo>
                                <a:lnTo>
                                  <a:pt x="14120" y="2160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Text Box 169"/>
                        <wps:cNvSpPr txBox="1">
                          <a:spLocks noChangeArrowheads="1"/>
                        </wps:cNvSpPr>
                        <wps:spPr bwMode="auto">
                          <a:xfrm>
                            <a:off x="480060" y="160210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1DFB1" w14:textId="77777777" w:rsidR="00274629" w:rsidRDefault="00274629" w:rsidP="000C1EAF">
                              <w:r>
                                <w:t>C</w:t>
                              </w:r>
                            </w:p>
                          </w:txbxContent>
                        </wps:txbx>
                        <wps:bodyPr rot="0" vert="horz" wrap="square" lIns="91440" tIns="45720" rIns="91440" bIns="45720" anchor="t" anchorCtr="0" upright="1">
                          <a:noAutofit/>
                        </wps:bodyPr>
                      </wps:wsp>
                      <wps:wsp>
                        <wps:cNvPr id="302" name="Arc 170"/>
                        <wps:cNvSpPr>
                          <a:spLocks/>
                        </wps:cNvSpPr>
                        <wps:spPr bwMode="auto">
                          <a:xfrm flipH="1">
                            <a:off x="584835" y="737870"/>
                            <a:ext cx="1018540" cy="523875"/>
                          </a:xfrm>
                          <a:custGeom>
                            <a:avLst/>
                            <a:gdLst>
                              <a:gd name="G0" fmla="+- 21173 0 0"/>
                              <a:gd name="G1" fmla="+- 21600 0 0"/>
                              <a:gd name="G2" fmla="+- 21600 0 0"/>
                              <a:gd name="T0" fmla="*/ 0 w 42401"/>
                              <a:gd name="T1" fmla="*/ 17324 h 21600"/>
                              <a:gd name="T2" fmla="*/ 42401 w 42401"/>
                              <a:gd name="T3" fmla="*/ 17609 h 21600"/>
                              <a:gd name="T4" fmla="*/ 21173 w 42401"/>
                              <a:gd name="T5" fmla="*/ 21600 h 21600"/>
                            </a:gdLst>
                            <a:ahLst/>
                            <a:cxnLst>
                              <a:cxn ang="0">
                                <a:pos x="T0" y="T1"/>
                              </a:cxn>
                              <a:cxn ang="0">
                                <a:pos x="T2" y="T3"/>
                              </a:cxn>
                              <a:cxn ang="0">
                                <a:pos x="T4" y="T5"/>
                              </a:cxn>
                            </a:cxnLst>
                            <a:rect l="0" t="0" r="r" b="b"/>
                            <a:pathLst>
                              <a:path w="42401" h="21600" fill="none" extrusionOk="0">
                                <a:moveTo>
                                  <a:pt x="0" y="17324"/>
                                </a:moveTo>
                                <a:cubicBezTo>
                                  <a:pt x="2035" y="7246"/>
                                  <a:pt x="10891" y="0"/>
                                  <a:pt x="21173" y="0"/>
                                </a:cubicBezTo>
                                <a:cubicBezTo>
                                  <a:pt x="31563" y="0"/>
                                  <a:pt x="40481" y="7397"/>
                                  <a:pt x="42401" y="17608"/>
                                </a:cubicBezTo>
                              </a:path>
                              <a:path w="42401" h="21600" stroke="0" extrusionOk="0">
                                <a:moveTo>
                                  <a:pt x="0" y="17324"/>
                                </a:moveTo>
                                <a:cubicBezTo>
                                  <a:pt x="2035" y="7246"/>
                                  <a:pt x="10891" y="0"/>
                                  <a:pt x="21173" y="0"/>
                                </a:cubicBezTo>
                                <a:cubicBezTo>
                                  <a:pt x="31563" y="0"/>
                                  <a:pt x="40481" y="7397"/>
                                  <a:pt x="42401" y="17608"/>
                                </a:cubicBezTo>
                                <a:lnTo>
                                  <a:pt x="21173" y="2160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0A966FC" id="Canvas 159" o:spid="_x0000_s1091" editas="canvas" alt="A Venn diagram of three sets A B and C are shown overlapping.  The region highlighted includes anything in A or anything in B, excluding anything also in C" style="width:179.55pt;height:156.3pt;mso-position-horizontal-relative:char;mso-position-vertical-relative:line" coordsize="22802,1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">
                <v:shape id="_x0000_s1092" type="#_x0000_t75" alt="A Venn diagram of three sets A B and C are shown overlapping.  The region highlighted includes anything in A or anything in B, excluding anything also in C" style="position:absolute;width:22802;height:19850;visibility:visible;mso-wrap-style:square">
                  <v:fill o:detectmouseclick="t"/>
                  <v:path o:connecttype="none"/>
                </v:shape>
                <v:rect id="Rectangle 161" o:spid="_x0000_s1093" style="position:absolute;left:800;width:21240;height:19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"/>
                <v:oval id="Oval 162" o:spid="_x0000_s1094" style="position:absolute;left:5753;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" fillcolor="red">
                  <v:fill opacity="19789f"/>
                </v:oval>
                <v:oval id="Oval 163" o:spid="_x0000_s1095"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" fillcolor="yellow">
                  <v:fill opacity="19789f"/>
                </v:oval>
                <v:oval id="Oval 164" o:spid="_x0000_s1096"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" fillcolor="#0070c0">
                  <v:fill opacity="19789f"/>
                </v:oval>
                <v:shape id="Text Box 165" o:spid="_x0000_s1097" type="#_x0000_t202" style="position:absolute;left:800;top:1460;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" filled="f" stroked="f">
                  <v:textbox>
                    <w:txbxContent>
                      <w:p w14:paraId="3AE49FB2" w14:textId="77777777" w:rsidR="00274629" w:rsidRDefault="00274629" w:rsidP="000C1EAF">
                        <w:r>
                          <w:t>A</w:t>
                        </w:r>
                      </w:p>
                    </w:txbxContent>
                  </v:textbox>
                </v:shape>
                <v:shape id="Text Box 166" o:spid="_x0000_s1098" type="#_x0000_t202" style="position:absolute;left:18421;top:1936;width:27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" filled="f" stroked="f">
                  <v:textbox>
                    <w:txbxContent>
                      <w:p w14:paraId="7B698C61" w14:textId="77777777" w:rsidR="00274629" w:rsidRDefault="00274629" w:rsidP="000C1EAF">
                        <w:r>
                          <w:t>B</w:t>
                        </w:r>
                      </w:p>
                    </w:txbxContent>
                  </v:textbox>
                </v:shape>
                <v:shape id="Arc 167" o:spid="_x0000_s1099" style="position:absolute;left:10807;top:1562;width:8681;height:10166;visibility:visible;mso-wrap-style:square;v-text-anchor:top" coordsize="36451,4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" path="m,5915nfc4011,2116,9326,,14851,,26780,,36451,9670,36451,21600v,9173,-5794,17345,-14450,20382em,5915nsc4011,2116,9326,,14851,,26780,,36451,9670,36451,21600v,9173,-5794,17345,-14450,20382l14851,21600,,5915xe" filled="f" strokecolor="red" strokeweight="4.5pt">
                  <v:path arrowok="t" o:extrusionok="f" o:connecttype="custom" o:connectlocs="0,143237;523932,1016635;353662,523065" o:connectangles="0,0,0"/>
                </v:shape>
                <v:shape id="Arc 168" o:spid="_x0000_s1100" style="position:absolute;left:2228;top:1377;width:8579;height:10243;flip:x;visibility:visible;mso-wrap-style:square;v-text-anchor:top" coordsize="35720,4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" path="m,5254nfc3923,1864,8935,,14120,,26049,,35720,9670,35720,21600v,9464,-6162,17826,-15201,20630em,5254nsc3923,1864,8935,,14120,,26049,,35720,9670,35720,21600v,9464,-6162,17826,-15201,20630l14120,21600,,5254xe" filled="f" strokecolor="red" strokeweight="4.5pt">
                  <v:path arrowok="t" o:extrusionok="f" o:connecttype="custom" o:connectlocs="0,127432;492804,1024255;339119,523891" o:connectangles="0,0,0"/>
                </v:shape>
                <v:shape id="Text Box 169" o:spid="_x0000_s1101" type="#_x0000_t202" style="position:absolute;left:4800;top:16021;width:276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5241DFB1" w14:textId="77777777" w:rsidR="00274629" w:rsidRDefault="00274629" w:rsidP="000C1EAF">
                        <w:r>
                          <w:t>C</w:t>
                        </w:r>
                      </w:p>
                    </w:txbxContent>
                  </v:textbox>
                </v:shape>
                <v:shape id="Arc 170" o:spid="_x0000_s1102" style="position:absolute;left:5848;top:7378;width:10185;height:5239;flip:x;visibility:visible;mso-wrap-style:square;v-text-anchor:top" coordsize="4240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" path="m,17324nfc2035,7246,10891,,21173,,31563,,40481,7397,42401,17608em,17324nsc2035,7246,10891,,21173,,31563,,40481,7397,42401,17608l21173,21600,,17324xe" filled="f" strokecolor="red" strokeweight="4.5pt">
                  <v:path arrowok="t" o:extrusionok="f" o:connecttype="custom" o:connectlocs="0,420167;1018540,427079;508609,523875" o:connectangles="0,0,0"/>
                </v:shape>
                <w10:anchorlock/>
              </v:group>
            </w:pict>
          </mc:Fallback>
        </mc:AlternateContent>
      </w:r>
    </w:p>
    <w:p w14:paraId="22D99459" w14:textId="77777777" w:rsidR="00612A24" w:rsidRDefault="00612A24" w:rsidP="006229E7"/>
    <w:p w14:paraId="101CEC88" w14:textId="77777777" w:rsidR="00612A24" w:rsidRDefault="00612A24" w:rsidP="000A5B8E">
      <w:pPr>
        <w:pStyle w:val="Heading2"/>
      </w:pPr>
      <w:r>
        <w:t>Cardinality</w:t>
      </w:r>
    </w:p>
    <w:p w14:paraId="40AADAD9" w14:textId="77777777" w:rsidR="00612A24" w:rsidRDefault="00612A24" w:rsidP="006229E7">
      <w:proofErr w:type="gramStart"/>
      <w:r>
        <w:t>Often times</w:t>
      </w:r>
      <w:proofErr w:type="gramEnd"/>
      <w:r>
        <w:t xml:space="preserve"> we are interested in the number of items in a set or subset.  This is called the cardinality of the set.</w:t>
      </w:r>
    </w:p>
    <w:p w14:paraId="759A8E92" w14:textId="77777777" w:rsidR="00612A24" w:rsidRDefault="00612A24" w:rsidP="006229E7"/>
    <w:p w14:paraId="455C6BC7" w14:textId="77777777" w:rsidR="00612A24" w:rsidRDefault="000345BB" w:rsidP="000345BB">
      <w:pPr>
        <w:pStyle w:val="DefinitionHeader"/>
      </w:pPr>
      <w:r>
        <w:t>Cardinality</w:t>
      </w:r>
    </w:p>
    <w:p w14:paraId="059F8B23" w14:textId="77777777" w:rsidR="00612A24" w:rsidRDefault="00612A24" w:rsidP="000345BB">
      <w:pPr>
        <w:pStyle w:val="DefinitionBody"/>
      </w:pPr>
      <w:r>
        <w:t>The number of elements in a set is the cardinality of that set.</w:t>
      </w:r>
    </w:p>
    <w:p w14:paraId="54A96906" w14:textId="77777777" w:rsidR="000345BB" w:rsidRDefault="000345BB" w:rsidP="000345BB">
      <w:pPr>
        <w:pStyle w:val="DefinitionBody"/>
      </w:pPr>
    </w:p>
    <w:p w14:paraId="022EE493" w14:textId="77777777" w:rsidR="000345BB" w:rsidRPr="000345BB" w:rsidRDefault="000345BB" w:rsidP="000345BB">
      <w:pPr>
        <w:pStyle w:val="DefinitionBody"/>
      </w:pPr>
      <w:r>
        <w:t xml:space="preserve">The cardinality of the set </w:t>
      </w:r>
      <w:r>
        <w:rPr>
          <w:i/>
        </w:rPr>
        <w:t>A</w:t>
      </w:r>
      <w:r>
        <w:t xml:space="preserve"> is often notated as |</w:t>
      </w:r>
      <w:r>
        <w:rPr>
          <w:i/>
        </w:rPr>
        <w:t>A</w:t>
      </w:r>
      <w:r>
        <w:t>| or n(</w:t>
      </w:r>
      <w:r>
        <w:rPr>
          <w:i/>
        </w:rPr>
        <w:t>A</w:t>
      </w:r>
      <w:r>
        <w:t>)</w:t>
      </w:r>
    </w:p>
    <w:p w14:paraId="5C038343" w14:textId="77777777" w:rsidR="00612A24" w:rsidRDefault="00612A24" w:rsidP="006229E7"/>
    <w:p w14:paraId="0DCF9376" w14:textId="77777777" w:rsidR="00612A24" w:rsidRDefault="00612A24" w:rsidP="006229E7"/>
    <w:p w14:paraId="6F58D27B" w14:textId="77777777" w:rsidR="00612A24" w:rsidRDefault="00612A24" w:rsidP="000345BB">
      <w:pPr>
        <w:pStyle w:val="ExampleHeader"/>
      </w:pPr>
      <w:r>
        <w:t>Example 1</w:t>
      </w:r>
      <w:r w:rsidR="00274629">
        <w:t>2</w:t>
      </w:r>
    </w:p>
    <w:p w14:paraId="3D8FB6DD" w14:textId="77777777" w:rsidR="00612A24" w:rsidRDefault="00612A24" w:rsidP="000345BB">
      <w:pPr>
        <w:pStyle w:val="ExampleBody"/>
      </w:pPr>
      <w:r>
        <w:t xml:space="preserve">Let </w:t>
      </w:r>
      <w:r>
        <w:rPr>
          <w:i/>
        </w:rPr>
        <w:t>A</w:t>
      </w:r>
      <w:r>
        <w:t xml:space="preserve"> = {1, 2, 3, 4, 5, 6} and </w:t>
      </w:r>
      <w:r>
        <w:rPr>
          <w:i/>
        </w:rPr>
        <w:t>B</w:t>
      </w:r>
      <w:r>
        <w:t xml:space="preserve"> = {</w:t>
      </w:r>
      <w:r w:rsidR="007B16CE">
        <w:t xml:space="preserve">2, 4, 6, 8}.  </w:t>
      </w:r>
    </w:p>
    <w:p w14:paraId="4D6711A1" w14:textId="77777777" w:rsidR="007B16CE" w:rsidRDefault="007B16CE" w:rsidP="000345BB">
      <w:pPr>
        <w:pStyle w:val="ExampleBody"/>
      </w:pPr>
      <w:r>
        <w:t xml:space="preserve">What is the cardinality of </w:t>
      </w:r>
      <w:r>
        <w:rPr>
          <w:i/>
        </w:rPr>
        <w:t>B</w:t>
      </w:r>
      <w:r>
        <w:t xml:space="preserve">? </w:t>
      </w:r>
      <w:r>
        <w:rPr>
          <w:i/>
        </w:rPr>
        <w:t>A</w:t>
      </w:r>
      <w:r>
        <w:t xml:space="preserve"> </w:t>
      </w:r>
      <w:r w:rsidRPr="00D66844">
        <w:rPr>
          <w:rFonts w:ascii="Cambria Math" w:hAnsi="Cambria Math"/>
        </w:rPr>
        <w:t>⋃</w:t>
      </w:r>
      <w:r>
        <w:rPr>
          <w:i/>
        </w:rPr>
        <w:t xml:space="preserve"> B</w:t>
      </w:r>
      <w:r>
        <w:t xml:space="preserve">, </w:t>
      </w:r>
      <w:r>
        <w:rPr>
          <w:i/>
        </w:rPr>
        <w:t xml:space="preserve">A </w:t>
      </w:r>
      <w:r w:rsidRPr="00A40CFA">
        <w:rPr>
          <w:rFonts w:ascii="Cambria Math" w:hAnsi="Cambria Math"/>
        </w:rPr>
        <w:t>⋂</w:t>
      </w:r>
      <w:r>
        <w:rPr>
          <w:i/>
        </w:rPr>
        <w:t xml:space="preserve"> B</w:t>
      </w:r>
      <w:r>
        <w:t>?</w:t>
      </w:r>
    </w:p>
    <w:p w14:paraId="061C230F" w14:textId="77777777" w:rsidR="007B16CE" w:rsidRDefault="007B16CE" w:rsidP="000345BB">
      <w:pPr>
        <w:pStyle w:val="ExampleBody"/>
      </w:pPr>
    </w:p>
    <w:p w14:paraId="0079BA90" w14:textId="77777777" w:rsidR="007B16CE" w:rsidRDefault="007B16CE" w:rsidP="000345BB">
      <w:pPr>
        <w:pStyle w:val="ExampleBody"/>
      </w:pPr>
      <w:r>
        <w:t xml:space="preserve">The cardinality of </w:t>
      </w:r>
      <w:r>
        <w:rPr>
          <w:i/>
        </w:rPr>
        <w:t>B</w:t>
      </w:r>
      <w:r>
        <w:t xml:space="preserve"> is 4, since there are 4 elements in the set.</w:t>
      </w:r>
    </w:p>
    <w:p w14:paraId="58F6DE0F" w14:textId="77777777" w:rsidR="007B16CE" w:rsidRDefault="007B16CE" w:rsidP="000345BB">
      <w:pPr>
        <w:pStyle w:val="ExampleBody"/>
      </w:pPr>
      <w:r>
        <w:t xml:space="preserve">The cardinality of </w:t>
      </w:r>
      <w:r>
        <w:rPr>
          <w:i/>
        </w:rPr>
        <w:t>A</w:t>
      </w:r>
      <w:r>
        <w:t xml:space="preserve"> </w:t>
      </w:r>
      <w:r w:rsidRPr="00D66844">
        <w:rPr>
          <w:rFonts w:ascii="Cambria Math" w:hAnsi="Cambria Math"/>
        </w:rPr>
        <w:t>⋃</w:t>
      </w:r>
      <w:r>
        <w:rPr>
          <w:i/>
        </w:rPr>
        <w:t xml:space="preserve"> B</w:t>
      </w:r>
      <w:r>
        <w:t xml:space="preserve"> is 7, since </w:t>
      </w:r>
      <w:r>
        <w:rPr>
          <w:i/>
        </w:rPr>
        <w:t>A</w:t>
      </w:r>
      <w:r>
        <w:t xml:space="preserve"> </w:t>
      </w:r>
      <w:r w:rsidRPr="00D66844">
        <w:rPr>
          <w:rFonts w:ascii="Cambria Math" w:hAnsi="Cambria Math"/>
        </w:rPr>
        <w:t>⋃</w:t>
      </w:r>
      <w:r>
        <w:rPr>
          <w:i/>
        </w:rPr>
        <w:t xml:space="preserve"> B</w:t>
      </w:r>
      <w:r>
        <w:t xml:space="preserve"> = {1, 2, 3, 4, 5, 6, 8}, which contains 7 elements.</w:t>
      </w:r>
    </w:p>
    <w:p w14:paraId="11B1C4B0" w14:textId="77777777" w:rsidR="007B16CE" w:rsidRDefault="007B16CE" w:rsidP="000345BB">
      <w:pPr>
        <w:pStyle w:val="ExampleBody"/>
      </w:pPr>
      <w:r>
        <w:t xml:space="preserve">The cardinality of </w:t>
      </w:r>
      <w:r>
        <w:rPr>
          <w:i/>
        </w:rPr>
        <w:t xml:space="preserve">A </w:t>
      </w:r>
      <w:r w:rsidRPr="00A40CFA">
        <w:rPr>
          <w:rFonts w:ascii="Cambria Math" w:hAnsi="Cambria Math"/>
        </w:rPr>
        <w:t>⋂</w:t>
      </w:r>
      <w:r>
        <w:rPr>
          <w:i/>
        </w:rPr>
        <w:t xml:space="preserve"> B</w:t>
      </w:r>
      <w:r>
        <w:t xml:space="preserve"> is 3, since </w:t>
      </w:r>
      <w:r>
        <w:rPr>
          <w:i/>
        </w:rPr>
        <w:t xml:space="preserve">A </w:t>
      </w:r>
      <w:r w:rsidRPr="00A40CFA">
        <w:rPr>
          <w:rFonts w:ascii="Cambria Math" w:hAnsi="Cambria Math"/>
        </w:rPr>
        <w:t>⋂</w:t>
      </w:r>
      <w:r>
        <w:rPr>
          <w:i/>
        </w:rPr>
        <w:t xml:space="preserve"> B</w:t>
      </w:r>
      <w:r>
        <w:t xml:space="preserve"> = {2, 4, 6}, which contains 3 elements.</w:t>
      </w:r>
    </w:p>
    <w:p w14:paraId="6BD34DB4" w14:textId="77777777" w:rsidR="007B16CE" w:rsidRDefault="007B16CE" w:rsidP="006229E7"/>
    <w:p w14:paraId="2458F451" w14:textId="77777777" w:rsidR="000A5B8E" w:rsidRDefault="000A5B8E" w:rsidP="006229E7"/>
    <w:p w14:paraId="03A1A012" w14:textId="77777777" w:rsidR="007B16CE" w:rsidRDefault="007B16CE" w:rsidP="000345BB">
      <w:pPr>
        <w:pStyle w:val="ExampleHeader"/>
      </w:pPr>
      <w:r>
        <w:t>Example 1</w:t>
      </w:r>
      <w:r w:rsidR="00274629">
        <w:t>3</w:t>
      </w:r>
    </w:p>
    <w:p w14:paraId="6A868171" w14:textId="77777777" w:rsidR="007B16CE" w:rsidRDefault="007B16CE" w:rsidP="00C05C49">
      <w:pPr>
        <w:pStyle w:val="ExampleBody"/>
      </w:pPr>
      <w:r>
        <w:t xml:space="preserve">What is the cardinality of </w:t>
      </w:r>
      <w:r>
        <w:rPr>
          <w:i/>
        </w:rPr>
        <w:t>P</w:t>
      </w:r>
      <w:r>
        <w:t xml:space="preserve"> = the set of English names for the months of the year?</w:t>
      </w:r>
    </w:p>
    <w:p w14:paraId="4520C104" w14:textId="77777777" w:rsidR="007B16CE" w:rsidRDefault="007B16CE" w:rsidP="00C05C49">
      <w:pPr>
        <w:pStyle w:val="ExampleBody"/>
      </w:pPr>
    </w:p>
    <w:p w14:paraId="14997EB0" w14:textId="77777777" w:rsidR="007B16CE" w:rsidRDefault="007B16CE" w:rsidP="00C05C49">
      <w:pPr>
        <w:pStyle w:val="ExampleBody"/>
      </w:pPr>
      <w:r>
        <w:t>The cardinality of this set is 12, since there are 12 months in the year.</w:t>
      </w:r>
    </w:p>
    <w:p w14:paraId="5F9DDD4F" w14:textId="77777777" w:rsidR="007B16CE" w:rsidRDefault="007B16CE" w:rsidP="007B16CE">
      <w:pPr>
        <w:tabs>
          <w:tab w:val="left" w:pos="915"/>
        </w:tabs>
      </w:pPr>
      <w:r>
        <w:tab/>
      </w:r>
    </w:p>
    <w:p w14:paraId="46400274" w14:textId="77777777" w:rsidR="007B16CE" w:rsidRDefault="007B16CE" w:rsidP="007B16CE">
      <w:pPr>
        <w:tabs>
          <w:tab w:val="left" w:pos="915"/>
        </w:tabs>
      </w:pPr>
    </w:p>
    <w:p w14:paraId="20AB056B" w14:textId="77777777" w:rsidR="007B16CE" w:rsidRDefault="007B16CE" w:rsidP="006229E7">
      <w:r>
        <w:t>Sometimes we may be interested in the cardinality of the union or intersection of sets, but not know the actual elements of each set.  This is common in surveying.</w:t>
      </w:r>
    </w:p>
    <w:p w14:paraId="5BFB9537" w14:textId="77777777" w:rsidR="007B16CE" w:rsidRDefault="007B16CE" w:rsidP="006229E7"/>
    <w:p w14:paraId="5D98336C" w14:textId="77777777" w:rsidR="007B16CE" w:rsidRDefault="007B16CE" w:rsidP="00C05C49">
      <w:pPr>
        <w:pStyle w:val="ExampleHeader"/>
      </w:pPr>
      <w:r>
        <w:lastRenderedPageBreak/>
        <w:t>Example 1</w:t>
      </w:r>
      <w:r w:rsidR="00274629">
        <w:t>4</w:t>
      </w:r>
    </w:p>
    <w:p w14:paraId="32F9AB46" w14:textId="77777777" w:rsidR="007B16CE" w:rsidRDefault="00361837" w:rsidP="00C05C49">
      <w:pPr>
        <w:pStyle w:val="ExampleBody"/>
      </w:pPr>
      <w:r>
        <w:t>A survey asks 200 people “</w:t>
      </w:r>
      <w:r w:rsidR="007B16CE">
        <w:t>What beverage do you drink in the morning</w:t>
      </w:r>
      <w:r>
        <w:t>”</w:t>
      </w:r>
      <w:r w:rsidR="007B16CE">
        <w:t>, and offers choices:</w:t>
      </w:r>
    </w:p>
    <w:p w14:paraId="2F2C6BA1" w14:textId="77777777" w:rsidR="007B16CE" w:rsidRPr="000A5B8E" w:rsidRDefault="007B16CE" w:rsidP="000A5B8E">
      <w:pPr>
        <w:pStyle w:val="ExampleBody"/>
        <w:numPr>
          <w:ilvl w:val="0"/>
          <w:numId w:val="8"/>
        </w:numPr>
      </w:pPr>
      <w:r w:rsidRPr="000A5B8E">
        <w:t>Tea only</w:t>
      </w:r>
    </w:p>
    <w:p w14:paraId="5629D91A" w14:textId="77777777" w:rsidR="007B16CE" w:rsidRPr="000A5B8E" w:rsidRDefault="007B16CE" w:rsidP="000A5B8E">
      <w:pPr>
        <w:pStyle w:val="ExampleBody"/>
        <w:numPr>
          <w:ilvl w:val="0"/>
          <w:numId w:val="8"/>
        </w:numPr>
      </w:pPr>
      <w:r w:rsidRPr="000A5B8E">
        <w:t>Coffee only</w:t>
      </w:r>
    </w:p>
    <w:p w14:paraId="1E7A9D94" w14:textId="77777777" w:rsidR="007B16CE" w:rsidRPr="000A5B8E" w:rsidRDefault="007B16CE" w:rsidP="000A5B8E">
      <w:pPr>
        <w:pStyle w:val="ExampleBody"/>
        <w:numPr>
          <w:ilvl w:val="0"/>
          <w:numId w:val="8"/>
        </w:numPr>
      </w:pPr>
      <w:r w:rsidRPr="000A5B8E">
        <w:t>Both coffee and tea</w:t>
      </w:r>
    </w:p>
    <w:p w14:paraId="60FBF627" w14:textId="77777777" w:rsidR="007B16CE" w:rsidRDefault="007B16CE" w:rsidP="00C05C49">
      <w:pPr>
        <w:pStyle w:val="ExampleBody"/>
      </w:pPr>
    </w:p>
    <w:p w14:paraId="3D1F29A2" w14:textId="77777777" w:rsidR="007B16CE" w:rsidRDefault="00361837" w:rsidP="00C05C49">
      <w:pPr>
        <w:pStyle w:val="ExampleBody"/>
      </w:pPr>
      <w:r>
        <w:t>Suppose 20</w:t>
      </w:r>
      <w:r w:rsidR="007B16CE">
        <w:t xml:space="preserve"> report tea only, </w:t>
      </w:r>
      <w:r>
        <w:t>80</w:t>
      </w:r>
      <w:r w:rsidR="007B16CE">
        <w:t xml:space="preserve"> report coffee only</w:t>
      </w:r>
      <w:r>
        <w:t xml:space="preserve">, 40 report both.   How many people drink tea in the morning?  How many people drink neither tea </w:t>
      </w:r>
      <w:proofErr w:type="gramStart"/>
      <w:r>
        <w:t>or</w:t>
      </w:r>
      <w:proofErr w:type="gramEnd"/>
      <w:r>
        <w:t xml:space="preserve"> coffee?</w:t>
      </w:r>
    </w:p>
    <w:p w14:paraId="6F8D022B" w14:textId="04FEC2B2" w:rsidR="00361837" w:rsidRDefault="002031AD" w:rsidP="00C05C49">
      <w:pPr>
        <w:pStyle w:val="ExampleBody"/>
      </w:pPr>
      <w:r>
        <w:rPr>
          <w:noProof/>
        </w:rPr>
        <mc:AlternateContent>
          <mc:Choice Requires="wpc">
            <w:drawing>
              <wp:anchor distT="0" distB="0" distL="114300" distR="114300" simplePos="0" relativeHeight="251650560" behindDoc="0" locked="0" layoutInCell="1" allowOverlap="1" wp14:anchorId="21326EA9" wp14:editId="61DA0BAC">
                <wp:simplePos x="0" y="0"/>
                <wp:positionH relativeFrom="column">
                  <wp:posOffset>3371850</wp:posOffset>
                </wp:positionH>
                <wp:positionV relativeFrom="paragraph">
                  <wp:posOffset>180975</wp:posOffset>
                </wp:positionV>
                <wp:extent cx="2280285" cy="1584325"/>
                <wp:effectExtent l="0" t="5715" r="0" b="635"/>
                <wp:wrapSquare wrapText="bothSides"/>
                <wp:docPr id="171" name="Canvas 171" descr="Two circles labeled Coffee and Tea overlap.  The part only in Coffee is 80. The part only in Tea is 20.  The part where they overlap i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9" name="Rectangle 173"/>
                        <wps:cNvSpPr>
                          <a:spLocks noChangeArrowheads="1"/>
                        </wps:cNvSpPr>
                        <wps:spPr bwMode="auto">
                          <a:xfrm>
                            <a:off x="80010" y="0"/>
                            <a:ext cx="2124075" cy="149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0" name="Oval 174"/>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381" name="Oval 175"/>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383" name="Text Box 176"/>
                        <wps:cNvSpPr txBox="1">
                          <a:spLocks noChangeArrowheads="1"/>
                        </wps:cNvSpPr>
                        <wps:spPr bwMode="auto">
                          <a:xfrm>
                            <a:off x="441960" y="1149350"/>
                            <a:ext cx="742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BC515" w14:textId="77777777" w:rsidR="00274629" w:rsidRDefault="00274629" w:rsidP="009372C4">
                              <w:r>
                                <w:t>Coffee</w:t>
                              </w:r>
                            </w:p>
                          </w:txbxContent>
                        </wps:txbx>
                        <wps:bodyPr rot="0" vert="horz" wrap="square" lIns="91440" tIns="45720" rIns="91440" bIns="45720" anchor="t" anchorCtr="0" upright="1">
                          <a:noAutofit/>
                        </wps:bodyPr>
                      </wps:wsp>
                      <wps:wsp>
                        <wps:cNvPr id="288" name="Text Box 177"/>
                        <wps:cNvSpPr txBox="1">
                          <a:spLocks noChangeArrowheads="1"/>
                        </wps:cNvSpPr>
                        <wps:spPr bwMode="auto">
                          <a:xfrm>
                            <a:off x="1261110" y="1149350"/>
                            <a:ext cx="4572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48E3" w14:textId="77777777" w:rsidR="00274629" w:rsidRDefault="00274629" w:rsidP="009372C4">
                              <w:r>
                                <w:t>Tea</w:t>
                              </w:r>
                            </w:p>
                          </w:txbxContent>
                        </wps:txbx>
                        <wps:bodyPr rot="0" vert="horz" wrap="square" lIns="91440" tIns="45720" rIns="91440" bIns="45720" anchor="t" anchorCtr="0" upright="1">
                          <a:noAutofit/>
                        </wps:bodyPr>
                      </wps:wsp>
                      <wps:wsp>
                        <wps:cNvPr id="289" name="Text Box 178"/>
                        <wps:cNvSpPr txBox="1">
                          <a:spLocks noChangeArrowheads="1"/>
                        </wps:cNvSpPr>
                        <wps:spPr bwMode="auto">
                          <a:xfrm>
                            <a:off x="1394460" y="508000"/>
                            <a:ext cx="3905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4B037" w14:textId="77777777" w:rsidR="00274629" w:rsidRPr="009372C4" w:rsidRDefault="00274629" w:rsidP="009372C4">
                              <w:r w:rsidRPr="009372C4">
                                <w:t>20</w:t>
                              </w:r>
                            </w:p>
                          </w:txbxContent>
                        </wps:txbx>
                        <wps:bodyPr rot="0" vert="horz" wrap="square" lIns="91440" tIns="45720" rIns="91440" bIns="45720" anchor="t" anchorCtr="0" upright="1">
                          <a:noAutofit/>
                        </wps:bodyPr>
                      </wps:wsp>
                      <wps:wsp>
                        <wps:cNvPr id="290" name="Text Box 181"/>
                        <wps:cNvSpPr txBox="1">
                          <a:spLocks noChangeArrowheads="1"/>
                        </wps:cNvSpPr>
                        <wps:spPr bwMode="auto">
                          <a:xfrm>
                            <a:off x="441960" y="508000"/>
                            <a:ext cx="3905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60DB" w14:textId="77777777" w:rsidR="00274629" w:rsidRPr="009372C4" w:rsidRDefault="00274629" w:rsidP="009372C4">
                              <w:r>
                                <w:t>80</w:t>
                              </w:r>
                            </w:p>
                          </w:txbxContent>
                        </wps:txbx>
                        <wps:bodyPr rot="0" vert="horz" wrap="square" lIns="91440" tIns="45720" rIns="91440" bIns="45720" anchor="t" anchorCtr="0" upright="1">
                          <a:noAutofit/>
                        </wps:bodyPr>
                      </wps:wsp>
                      <wps:wsp>
                        <wps:cNvPr id="291" name="Text Box 182"/>
                        <wps:cNvSpPr txBox="1">
                          <a:spLocks noChangeArrowheads="1"/>
                        </wps:cNvSpPr>
                        <wps:spPr bwMode="auto">
                          <a:xfrm>
                            <a:off x="908685" y="508000"/>
                            <a:ext cx="3905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FA00C" w14:textId="77777777" w:rsidR="00274629" w:rsidRPr="009372C4" w:rsidRDefault="00274629" w:rsidP="009372C4">
                              <w:r>
                                <w:t>40</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1326EA9" id="Canvas 171" o:spid="_x0000_s1103" editas="canvas" alt="Two circles labeled Coffee and Tea overlap.  The part only in Coffee is 80. The part only in Tea is 20.  The part where they overlap is 40." style="position:absolute;margin-left:265.5pt;margin-top:14.25pt;width:179.55pt;height:124.75pt;z-index:251650560;mso-position-horizontal-relative:text;mso-position-vertical-relative:text" coordsize="22802,15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">
                <v:shape id="_x0000_s1104" type="#_x0000_t75" alt="Two circles labeled Coffee and Tea overlap.  The part only in Coffee is 80. The part only in Tea is 20.  The part where they overlap is 40." style="position:absolute;width:22802;height:15843;visibility:visible;mso-wrap-style:square">
                  <v:fill o:detectmouseclick="t"/>
                  <v:path o:connecttype="none"/>
                </v:shape>
                <v:rect id="Rectangle 173" o:spid="_x0000_s1105" style="position:absolute;left:800;width:21240;height:14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"/>
                <v:oval id="Oval 174" o:spid="_x0000_s1106"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" fillcolor="yellow">
                  <v:fill opacity="19789f"/>
                </v:oval>
                <v:oval id="Oval 175" o:spid="_x0000_s1107"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" fillcolor="#0070c0">
                  <v:fill opacity="19789f"/>
                </v:oval>
                <v:shape id="Text Box 176" o:spid="_x0000_s1108" type="#_x0000_t202" style="position:absolute;left:4419;top:11493;width:743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" filled="f" stroked="f">
                  <v:textbox>
                    <w:txbxContent>
                      <w:p w14:paraId="69BBC515" w14:textId="77777777" w:rsidR="00274629" w:rsidRDefault="00274629" w:rsidP="009372C4">
                        <w:r>
                          <w:t>Coffee</w:t>
                        </w:r>
                      </w:p>
                    </w:txbxContent>
                  </v:textbox>
                </v:shape>
                <v:shape id="Text Box 177" o:spid="_x0000_s1109" type="#_x0000_t202" style="position:absolute;left:12611;top:11493;width:4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" filled="f" stroked="f">
                  <v:textbox>
                    <w:txbxContent>
                      <w:p w14:paraId="743348E3" w14:textId="77777777" w:rsidR="00274629" w:rsidRDefault="00274629" w:rsidP="009372C4">
                        <w:r>
                          <w:t>Tea</w:t>
                        </w:r>
                      </w:p>
                    </w:txbxContent>
                  </v:textbox>
                </v:shape>
                <v:shape id="Text Box 178" o:spid="_x0000_s1110" type="#_x0000_t202" style="position:absolute;left:13944;top:5080;width:390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" filled="f" stroked="f">
                  <v:textbox>
                    <w:txbxContent>
                      <w:p w14:paraId="4344B037" w14:textId="77777777" w:rsidR="00274629" w:rsidRPr="009372C4" w:rsidRDefault="00274629" w:rsidP="009372C4">
                        <w:r w:rsidRPr="009372C4">
                          <w:t>20</w:t>
                        </w:r>
                      </w:p>
                    </w:txbxContent>
                  </v:textbox>
                </v:shape>
                <v:shape id="Text Box 181" o:spid="_x0000_s1111" type="#_x0000_t202" style="position:absolute;left:4419;top:5080;width:390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" filled="f" stroked="f">
                  <v:textbox>
                    <w:txbxContent>
                      <w:p w14:paraId="691560DB" w14:textId="77777777" w:rsidR="00274629" w:rsidRPr="009372C4" w:rsidRDefault="00274629" w:rsidP="009372C4">
                        <w:r>
                          <w:t>80</w:t>
                        </w:r>
                      </w:p>
                    </w:txbxContent>
                  </v:textbox>
                </v:shape>
                <v:shape id="Text Box 182" o:spid="_x0000_s1112" type="#_x0000_t202" style="position:absolute;left:9086;top:5080;width:390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" filled="f" stroked="f">
                  <v:textbox>
                    <w:txbxContent>
                      <w:p w14:paraId="30BFA00C" w14:textId="77777777" w:rsidR="00274629" w:rsidRPr="009372C4" w:rsidRDefault="00274629" w:rsidP="009372C4">
                        <w:r>
                          <w:t>40</w:t>
                        </w:r>
                      </w:p>
                    </w:txbxContent>
                  </v:textbox>
                </v:shape>
                <w10:wrap type="square"/>
              </v:group>
            </w:pict>
          </mc:Fallback>
        </mc:AlternateContent>
      </w:r>
    </w:p>
    <w:p w14:paraId="0F990F0E" w14:textId="77777777" w:rsidR="00361837" w:rsidRDefault="00361837" w:rsidP="00C05C49">
      <w:pPr>
        <w:pStyle w:val="ExampleBody"/>
      </w:pPr>
      <w:r>
        <w:t xml:space="preserve">This question can most easily be answered by creating a Venn diagram.  We can see that we can find the people who drink tea by adding those who drink only tea to those who drink both: </w:t>
      </w:r>
      <w:r w:rsidR="009372C4">
        <w:t>6</w:t>
      </w:r>
      <w:r>
        <w:t xml:space="preserve">0 people. </w:t>
      </w:r>
    </w:p>
    <w:p w14:paraId="7DE3410F" w14:textId="77777777" w:rsidR="00361837" w:rsidRDefault="00361837" w:rsidP="00C05C49">
      <w:pPr>
        <w:pStyle w:val="ExampleBody"/>
      </w:pPr>
    </w:p>
    <w:p w14:paraId="1243C667" w14:textId="77777777" w:rsidR="009372C4" w:rsidRDefault="00361837" w:rsidP="00C05C49">
      <w:pPr>
        <w:pStyle w:val="ExampleBody"/>
      </w:pPr>
      <w:r>
        <w:t>We can also see that those who drink neither are those not contained in the any of the three other groupings, so we can count</w:t>
      </w:r>
      <w:r w:rsidR="009372C4">
        <w:t xml:space="preserve"> those by subtracting from the </w:t>
      </w:r>
      <w:r>
        <w:t xml:space="preserve">cardinality of the universal set, 200.  </w:t>
      </w:r>
    </w:p>
    <w:p w14:paraId="4D1F0AE6" w14:textId="77777777" w:rsidR="00361837" w:rsidRDefault="00361837" w:rsidP="00C05C49">
      <w:pPr>
        <w:pStyle w:val="ExampleBody"/>
      </w:pPr>
      <w:r>
        <w:t>200 – 20 – 80 – 40 = 60 people who drink neither.</w:t>
      </w:r>
    </w:p>
    <w:p w14:paraId="3AF1FD36" w14:textId="77777777" w:rsidR="00361837" w:rsidRDefault="00361837" w:rsidP="007B16CE"/>
    <w:p w14:paraId="708BCA6B" w14:textId="77777777" w:rsidR="00361837" w:rsidRDefault="00361837" w:rsidP="006229E7"/>
    <w:p w14:paraId="3DE167DA" w14:textId="77777777" w:rsidR="007B16CE" w:rsidRDefault="00361837" w:rsidP="00C05C49">
      <w:pPr>
        <w:pStyle w:val="ExampleHeader"/>
      </w:pPr>
      <w:r>
        <w:t>Example 1</w:t>
      </w:r>
      <w:r w:rsidR="00274629">
        <w:t>5</w:t>
      </w:r>
    </w:p>
    <w:p w14:paraId="0B59EF24" w14:textId="77777777" w:rsidR="007B16CE" w:rsidRPr="00177B46" w:rsidRDefault="007B16CE" w:rsidP="00177B46">
      <w:pPr>
        <w:pStyle w:val="ExampleBody"/>
      </w:pPr>
      <w:r w:rsidRPr="00177B46">
        <w:t>A survey asks:   Which online services have you used in the last month:</w:t>
      </w:r>
    </w:p>
    <w:p w14:paraId="1437DC7F" w14:textId="77777777" w:rsidR="007B16CE" w:rsidRPr="00177B46" w:rsidRDefault="007B16CE" w:rsidP="00177B46">
      <w:pPr>
        <w:pStyle w:val="ExampleBody"/>
        <w:numPr>
          <w:ilvl w:val="0"/>
          <w:numId w:val="7"/>
        </w:numPr>
      </w:pPr>
      <w:r w:rsidRPr="00177B46">
        <w:t>Twitter</w:t>
      </w:r>
    </w:p>
    <w:p w14:paraId="3E12B241" w14:textId="77777777" w:rsidR="007B16CE" w:rsidRPr="00177B46" w:rsidRDefault="007B16CE" w:rsidP="00177B46">
      <w:pPr>
        <w:pStyle w:val="ExampleBody"/>
        <w:numPr>
          <w:ilvl w:val="0"/>
          <w:numId w:val="7"/>
        </w:numPr>
      </w:pPr>
      <w:r w:rsidRPr="00177B46">
        <w:t>Facebook</w:t>
      </w:r>
    </w:p>
    <w:p w14:paraId="6E4D3157" w14:textId="77777777" w:rsidR="007B16CE" w:rsidRPr="00177B46" w:rsidRDefault="00571988" w:rsidP="00177B46">
      <w:pPr>
        <w:pStyle w:val="ExampleBody"/>
        <w:numPr>
          <w:ilvl w:val="0"/>
          <w:numId w:val="7"/>
        </w:numPr>
      </w:pPr>
      <w:r w:rsidRPr="00177B46">
        <w:t>Have used both</w:t>
      </w:r>
    </w:p>
    <w:p w14:paraId="226ACC9F" w14:textId="77777777" w:rsidR="007B16CE" w:rsidRPr="00177B46" w:rsidRDefault="007B16CE" w:rsidP="00177B46">
      <w:pPr>
        <w:pStyle w:val="ExampleBody"/>
      </w:pPr>
    </w:p>
    <w:p w14:paraId="7638A688" w14:textId="77777777" w:rsidR="007B16CE" w:rsidRPr="00C05C49" w:rsidRDefault="007B16CE" w:rsidP="00C05C49">
      <w:pPr>
        <w:pStyle w:val="ExampleBody"/>
      </w:pPr>
      <w:r w:rsidRPr="00C05C49">
        <w:t>The results show 40% of those surveyed have used Twitter</w:t>
      </w:r>
      <w:r w:rsidR="00571988" w:rsidRPr="00C05C49">
        <w:t>, 70% have used Facebook, and 20</w:t>
      </w:r>
      <w:r w:rsidRPr="00C05C49">
        <w:t xml:space="preserve">% have </w:t>
      </w:r>
      <w:r w:rsidR="00571988" w:rsidRPr="00C05C49">
        <w:t>used both</w:t>
      </w:r>
      <w:r w:rsidRPr="00C05C49">
        <w:t xml:space="preserve">. </w:t>
      </w:r>
      <w:r w:rsidR="00361837" w:rsidRPr="00C05C49">
        <w:t xml:space="preserve"> How many people </w:t>
      </w:r>
      <w:r w:rsidR="00571988" w:rsidRPr="00C05C49">
        <w:t xml:space="preserve">have used neither Twitter </w:t>
      </w:r>
      <w:proofErr w:type="gramStart"/>
      <w:r w:rsidR="00571988" w:rsidRPr="00C05C49">
        <w:t>or</w:t>
      </w:r>
      <w:proofErr w:type="gramEnd"/>
      <w:r w:rsidR="00361837" w:rsidRPr="00C05C49">
        <w:t xml:space="preserve"> Facebook?</w:t>
      </w:r>
    </w:p>
    <w:p w14:paraId="7659A724" w14:textId="77777777" w:rsidR="00361837" w:rsidRPr="00C05C49" w:rsidRDefault="00361837" w:rsidP="00C05C49">
      <w:pPr>
        <w:pStyle w:val="ExampleBody"/>
      </w:pPr>
    </w:p>
    <w:p w14:paraId="686DF41B" w14:textId="77777777" w:rsidR="00571988" w:rsidRPr="00C05C49" w:rsidRDefault="00571988" w:rsidP="00C05C49">
      <w:pPr>
        <w:pStyle w:val="ExampleBody"/>
      </w:pPr>
      <w:r w:rsidRPr="00C05C49">
        <w:t xml:space="preserve">Let </w:t>
      </w:r>
      <w:r w:rsidRPr="00C05C49">
        <w:rPr>
          <w:i/>
        </w:rPr>
        <w:t>T</w:t>
      </w:r>
      <w:r w:rsidRPr="00C05C49">
        <w:t xml:space="preserve"> be the set of all people who have used Twitter, and </w:t>
      </w:r>
      <w:r w:rsidRPr="00C05C49">
        <w:rPr>
          <w:i/>
        </w:rPr>
        <w:t>F</w:t>
      </w:r>
      <w:r w:rsidRPr="00C05C49">
        <w:t xml:space="preserve"> be the set of all people who have used Facebook.  Notice that while the cardinality of </w:t>
      </w:r>
      <w:r w:rsidRPr="00C05C49">
        <w:rPr>
          <w:i/>
        </w:rPr>
        <w:t>F</w:t>
      </w:r>
      <w:r w:rsidRPr="00C05C49">
        <w:t xml:space="preserve"> is 70% and the cardinality of </w:t>
      </w:r>
      <w:r w:rsidRPr="00C05C49">
        <w:rPr>
          <w:i/>
        </w:rPr>
        <w:t>T</w:t>
      </w:r>
      <w:r w:rsidRPr="00C05C49">
        <w:t xml:space="preserve"> is 40%, the cardinality of </w:t>
      </w:r>
      <w:r w:rsidRPr="00C05C49">
        <w:rPr>
          <w:i/>
        </w:rPr>
        <w:t>F</w:t>
      </w:r>
      <w:r w:rsidRPr="00C05C49">
        <w:t xml:space="preserve"> </w:t>
      </w:r>
      <w:r w:rsidRPr="00C05C49">
        <w:rPr>
          <w:rFonts w:ascii="Cambria Math" w:hAnsi="Cambria Math"/>
        </w:rPr>
        <w:t>⋃</w:t>
      </w:r>
      <w:r w:rsidRPr="00C05C49">
        <w:t xml:space="preserve"> </w:t>
      </w:r>
      <w:r w:rsidRPr="00C05C49">
        <w:rPr>
          <w:i/>
        </w:rPr>
        <w:t>T</w:t>
      </w:r>
      <w:r w:rsidRPr="00C05C49">
        <w:t xml:space="preserve"> is not simply 70% + 40%, since that would count those who use both services twice.  To find the cardinality of </w:t>
      </w:r>
      <w:r w:rsidRPr="00C05C49">
        <w:rPr>
          <w:i/>
        </w:rPr>
        <w:t>F</w:t>
      </w:r>
      <w:r w:rsidRPr="00C05C49">
        <w:t xml:space="preserve"> </w:t>
      </w:r>
      <w:r w:rsidRPr="00C05C49">
        <w:rPr>
          <w:rFonts w:ascii="Cambria Math" w:hAnsi="Cambria Math"/>
        </w:rPr>
        <w:t>⋃</w:t>
      </w:r>
      <w:r w:rsidRPr="00C05C49">
        <w:t xml:space="preserve"> </w:t>
      </w:r>
      <w:r w:rsidRPr="00C05C49">
        <w:rPr>
          <w:i/>
        </w:rPr>
        <w:t>T</w:t>
      </w:r>
      <w:r w:rsidRPr="00C05C49">
        <w:t xml:space="preserve">, we can add the cardinality of </w:t>
      </w:r>
      <w:r w:rsidRPr="00C05C49">
        <w:rPr>
          <w:i/>
        </w:rPr>
        <w:t>F</w:t>
      </w:r>
      <w:r w:rsidRPr="00C05C49">
        <w:t xml:space="preserve"> and the cardinality of </w:t>
      </w:r>
      <w:r w:rsidRPr="00C05C49">
        <w:rPr>
          <w:i/>
        </w:rPr>
        <w:t>T</w:t>
      </w:r>
      <w:r w:rsidRPr="00C05C49">
        <w:t>, then subtract those in intersection that we’ve counted twice.  In symbols,</w:t>
      </w:r>
    </w:p>
    <w:p w14:paraId="5D3A9C87" w14:textId="77777777" w:rsidR="00571988" w:rsidRPr="00C05C49" w:rsidRDefault="00571988" w:rsidP="00C05C49">
      <w:pPr>
        <w:pStyle w:val="ExampleBody"/>
      </w:pPr>
      <w:proofErr w:type="gramStart"/>
      <w:r w:rsidRPr="00C05C49">
        <w:t>n(</w:t>
      </w:r>
      <w:proofErr w:type="gramEnd"/>
      <w:r w:rsidRPr="00C05C49">
        <w:rPr>
          <w:i/>
        </w:rPr>
        <w:t>F</w:t>
      </w:r>
      <w:r w:rsidRPr="00C05C49">
        <w:t xml:space="preserve"> </w:t>
      </w:r>
      <w:r w:rsidRPr="00C05C49">
        <w:rPr>
          <w:rFonts w:ascii="Cambria Math" w:hAnsi="Cambria Math"/>
        </w:rPr>
        <w:t>⋃</w:t>
      </w:r>
      <w:r w:rsidRPr="00C05C49">
        <w:t xml:space="preserve"> </w:t>
      </w:r>
      <w:r w:rsidRPr="00C05C49">
        <w:rPr>
          <w:i/>
        </w:rPr>
        <w:t>T</w:t>
      </w:r>
      <w:r w:rsidRPr="00C05C49">
        <w:t>) = n(</w:t>
      </w:r>
      <w:r w:rsidRPr="00C05C49">
        <w:rPr>
          <w:i/>
        </w:rPr>
        <w:t>F</w:t>
      </w:r>
      <w:r w:rsidRPr="00C05C49">
        <w:t>) + n(</w:t>
      </w:r>
      <w:r w:rsidRPr="00C05C49">
        <w:rPr>
          <w:i/>
        </w:rPr>
        <w:t>T</w:t>
      </w:r>
      <w:r w:rsidRPr="00C05C49">
        <w:t>) – n(</w:t>
      </w:r>
      <w:r w:rsidRPr="00C05C49">
        <w:rPr>
          <w:i/>
        </w:rPr>
        <w:t>F</w:t>
      </w:r>
      <w:r w:rsidRPr="00C05C49">
        <w:t xml:space="preserve"> </w:t>
      </w:r>
      <w:r w:rsidRPr="00C05C49">
        <w:rPr>
          <w:rFonts w:ascii="Cambria Math" w:hAnsi="Cambria Math"/>
        </w:rPr>
        <w:t>⋂</w:t>
      </w:r>
      <w:r w:rsidRPr="00C05C49">
        <w:t xml:space="preserve"> </w:t>
      </w:r>
      <w:r w:rsidRPr="00C05C49">
        <w:rPr>
          <w:i/>
        </w:rPr>
        <w:t>T</w:t>
      </w:r>
      <w:r w:rsidRPr="00C05C49">
        <w:t>)</w:t>
      </w:r>
    </w:p>
    <w:p w14:paraId="2C93D663" w14:textId="77777777" w:rsidR="00571988" w:rsidRPr="00C05C49" w:rsidRDefault="00571988" w:rsidP="00C05C49">
      <w:pPr>
        <w:pStyle w:val="ExampleBody"/>
      </w:pPr>
      <w:proofErr w:type="gramStart"/>
      <w:r w:rsidRPr="00C05C49">
        <w:t>n(</w:t>
      </w:r>
      <w:proofErr w:type="gramEnd"/>
      <w:r w:rsidRPr="00C05C49">
        <w:rPr>
          <w:i/>
        </w:rPr>
        <w:t>F</w:t>
      </w:r>
      <w:r w:rsidRPr="00C05C49">
        <w:t xml:space="preserve"> </w:t>
      </w:r>
      <w:r w:rsidRPr="00C05C49">
        <w:rPr>
          <w:rFonts w:ascii="Cambria Math" w:hAnsi="Cambria Math"/>
        </w:rPr>
        <w:t>⋃</w:t>
      </w:r>
      <w:r w:rsidRPr="00C05C49">
        <w:t xml:space="preserve"> </w:t>
      </w:r>
      <w:r w:rsidRPr="00C05C49">
        <w:rPr>
          <w:i/>
        </w:rPr>
        <w:t>T</w:t>
      </w:r>
      <w:r w:rsidRPr="00C05C49">
        <w:t>) = 70% + 40% – 20%  = 90%</w:t>
      </w:r>
    </w:p>
    <w:p w14:paraId="3E946AA8" w14:textId="77777777" w:rsidR="00571988" w:rsidRPr="00C05C49" w:rsidRDefault="00571988" w:rsidP="00C05C49">
      <w:pPr>
        <w:pStyle w:val="ExampleBody"/>
      </w:pPr>
    </w:p>
    <w:p w14:paraId="5ECC8EF0" w14:textId="77777777" w:rsidR="00361837" w:rsidRPr="00C05C49" w:rsidRDefault="003F7A1C" w:rsidP="00C05C49">
      <w:pPr>
        <w:pStyle w:val="ExampleBody"/>
      </w:pPr>
      <w:r w:rsidRPr="00C05C49">
        <w:t xml:space="preserve">Now, to find how many people have not used either service, we’re looking for the cardinality of </w:t>
      </w:r>
      <w:r w:rsidR="00571988" w:rsidRPr="00C05C49">
        <w:t>(</w:t>
      </w:r>
      <w:r w:rsidR="00571988" w:rsidRPr="00C05C49">
        <w:rPr>
          <w:i/>
        </w:rPr>
        <w:t>F</w:t>
      </w:r>
      <w:r w:rsidR="00571988" w:rsidRPr="00C05C49">
        <w:t xml:space="preserve"> </w:t>
      </w:r>
      <w:r w:rsidR="00571988" w:rsidRPr="00C05C49">
        <w:rPr>
          <w:rFonts w:ascii="Cambria Math" w:hAnsi="Cambria Math"/>
        </w:rPr>
        <w:t>⋃</w:t>
      </w:r>
      <w:r w:rsidR="00571988" w:rsidRPr="00C05C49">
        <w:t xml:space="preserve"> </w:t>
      </w:r>
      <w:proofErr w:type="gramStart"/>
      <w:r w:rsidR="00571988" w:rsidRPr="00C05C49">
        <w:rPr>
          <w:i/>
        </w:rPr>
        <w:t>T</w:t>
      </w:r>
      <w:r w:rsidR="00571988" w:rsidRPr="00C05C49">
        <w:t>)</w:t>
      </w:r>
      <w:r w:rsidR="00571988" w:rsidRPr="00C05C49">
        <w:rPr>
          <w:i/>
          <w:vertAlign w:val="superscript"/>
        </w:rPr>
        <w:t>c</w:t>
      </w:r>
      <w:proofErr w:type="gramEnd"/>
      <w:r w:rsidR="00571988" w:rsidRPr="00C05C49">
        <w:rPr>
          <w:vertAlign w:val="subscript"/>
        </w:rPr>
        <w:t xml:space="preserve"> </w:t>
      </w:r>
      <w:r w:rsidR="00571988" w:rsidRPr="00C05C49">
        <w:t>.  Since the univers</w:t>
      </w:r>
      <w:r w:rsidRPr="00C05C49">
        <w:t xml:space="preserve">al set contains 100% of people and the cardinality of </w:t>
      </w:r>
      <w:r w:rsidRPr="00C05C49">
        <w:rPr>
          <w:i/>
        </w:rPr>
        <w:t>F</w:t>
      </w:r>
      <w:r w:rsidRPr="00C05C49">
        <w:t xml:space="preserve"> </w:t>
      </w:r>
      <w:r w:rsidRPr="00C05C49">
        <w:rPr>
          <w:rFonts w:ascii="Cambria Math" w:hAnsi="Cambria Math"/>
        </w:rPr>
        <w:t>⋃</w:t>
      </w:r>
      <w:r w:rsidRPr="00C05C49">
        <w:t xml:space="preserve"> </w:t>
      </w:r>
      <w:proofErr w:type="gramStart"/>
      <w:r w:rsidRPr="00C05C49">
        <w:rPr>
          <w:i/>
        </w:rPr>
        <w:t>T</w:t>
      </w:r>
      <w:r w:rsidRPr="00C05C49">
        <w:t xml:space="preserve">  =</w:t>
      </w:r>
      <w:proofErr w:type="gramEnd"/>
      <w:r w:rsidRPr="00C05C49">
        <w:t xml:space="preserve"> 90%, </w:t>
      </w:r>
      <w:r w:rsidR="00571988" w:rsidRPr="00C05C49">
        <w:t xml:space="preserve">the cardinality of </w:t>
      </w:r>
      <w:r w:rsidRPr="00C05C49">
        <w:t>(</w:t>
      </w:r>
      <w:r w:rsidRPr="00C05C49">
        <w:rPr>
          <w:i/>
        </w:rPr>
        <w:t>F</w:t>
      </w:r>
      <w:r w:rsidRPr="00C05C49">
        <w:t xml:space="preserve"> </w:t>
      </w:r>
      <w:r w:rsidRPr="00C05C49">
        <w:rPr>
          <w:rFonts w:ascii="Cambria Math" w:hAnsi="Cambria Math"/>
        </w:rPr>
        <w:t>⋃</w:t>
      </w:r>
      <w:r w:rsidRPr="00C05C49">
        <w:t xml:space="preserve"> </w:t>
      </w:r>
      <w:r w:rsidRPr="00C05C49">
        <w:rPr>
          <w:i/>
        </w:rPr>
        <w:t>T</w:t>
      </w:r>
      <w:r w:rsidRPr="00C05C49">
        <w:t>)</w:t>
      </w:r>
      <w:r w:rsidRPr="00C05C49">
        <w:rPr>
          <w:i/>
          <w:vertAlign w:val="superscript"/>
        </w:rPr>
        <w:t>c</w:t>
      </w:r>
      <w:r w:rsidRPr="00C05C49">
        <w:t xml:space="preserve"> must be the other 1</w:t>
      </w:r>
      <w:r w:rsidR="00571988" w:rsidRPr="00C05C49">
        <w:t>0%.</w:t>
      </w:r>
    </w:p>
    <w:p w14:paraId="68947A35" w14:textId="77777777" w:rsidR="00571988" w:rsidRPr="00C05C49" w:rsidRDefault="00571988" w:rsidP="007B16CE"/>
    <w:p w14:paraId="2321281C" w14:textId="77777777" w:rsidR="00EA11F7" w:rsidRPr="00C05C49" w:rsidRDefault="00EA11F7" w:rsidP="007B16CE"/>
    <w:p w14:paraId="4A0C8061" w14:textId="77777777" w:rsidR="003F7A1C" w:rsidRPr="00C05C49" w:rsidRDefault="003F7A1C" w:rsidP="007B16CE">
      <w:r w:rsidRPr="00C05C49">
        <w:t>The previous example illustrated two important properties</w:t>
      </w:r>
    </w:p>
    <w:p w14:paraId="5CA5EAA5" w14:textId="77777777" w:rsidR="003F7A1C" w:rsidRDefault="003F7A1C" w:rsidP="007B16CE"/>
    <w:p w14:paraId="64279AE0" w14:textId="77777777" w:rsidR="000A5B8E" w:rsidRDefault="000A5B8E" w:rsidP="007B16CE"/>
    <w:p w14:paraId="5E6D6288" w14:textId="77777777" w:rsidR="000A5B8E" w:rsidRPr="00C05C49" w:rsidRDefault="000A5B8E" w:rsidP="007B16CE"/>
    <w:p w14:paraId="2569EF79" w14:textId="77777777" w:rsidR="003F7A1C" w:rsidRPr="00C05C49" w:rsidRDefault="003F7A1C" w:rsidP="00C05C49">
      <w:pPr>
        <w:pStyle w:val="DefinitionHeader"/>
      </w:pPr>
      <w:r w:rsidRPr="00C05C49">
        <w:lastRenderedPageBreak/>
        <w:t>Cardinality properties</w:t>
      </w:r>
    </w:p>
    <w:p w14:paraId="6C14B64B" w14:textId="77777777" w:rsidR="003F7A1C" w:rsidRPr="00C05C49" w:rsidRDefault="003F7A1C" w:rsidP="00C05C49">
      <w:pPr>
        <w:pStyle w:val="DefinitionBody"/>
      </w:pPr>
      <w:r w:rsidRPr="00C05C49">
        <w:t>n(</w:t>
      </w:r>
      <w:r w:rsidRPr="00C05C49">
        <w:rPr>
          <w:i/>
        </w:rPr>
        <w:t>A</w:t>
      </w:r>
      <w:r w:rsidRPr="00C05C49">
        <w:t xml:space="preserve"> </w:t>
      </w:r>
      <w:r w:rsidRPr="00C05C49">
        <w:rPr>
          <w:rFonts w:ascii="Cambria Math" w:hAnsi="Cambria Math"/>
        </w:rPr>
        <w:t>⋃</w:t>
      </w:r>
      <w:r w:rsidRPr="00C05C49">
        <w:t xml:space="preserve"> </w:t>
      </w:r>
      <w:r w:rsidRPr="00C05C49">
        <w:rPr>
          <w:i/>
        </w:rPr>
        <w:t>B</w:t>
      </w:r>
      <w:r w:rsidRPr="00C05C49">
        <w:t>) = n(</w:t>
      </w:r>
      <w:r w:rsidRPr="00C05C49">
        <w:rPr>
          <w:i/>
        </w:rPr>
        <w:t>A</w:t>
      </w:r>
      <w:r w:rsidRPr="00C05C49">
        <w:t>) + n(</w:t>
      </w:r>
      <w:r w:rsidRPr="00C05C49">
        <w:rPr>
          <w:i/>
        </w:rPr>
        <w:t>B</w:t>
      </w:r>
      <w:r w:rsidRPr="00C05C49">
        <w:t>) – n(</w:t>
      </w:r>
      <w:r w:rsidRPr="00C05C49">
        <w:rPr>
          <w:i/>
        </w:rPr>
        <w:t>A</w:t>
      </w:r>
      <w:r w:rsidRPr="00C05C49">
        <w:t xml:space="preserve"> </w:t>
      </w:r>
      <w:r w:rsidRPr="00C05C49">
        <w:rPr>
          <w:rFonts w:ascii="Cambria Math" w:hAnsi="Cambria Math"/>
        </w:rPr>
        <w:t>⋂</w:t>
      </w:r>
      <w:r w:rsidRPr="00C05C49">
        <w:t xml:space="preserve"> </w:t>
      </w:r>
      <w:r w:rsidRPr="00C05C49">
        <w:rPr>
          <w:i/>
        </w:rPr>
        <w:t>B</w:t>
      </w:r>
      <w:r w:rsidRPr="00C05C49">
        <w:t>)</w:t>
      </w:r>
    </w:p>
    <w:p w14:paraId="71A24411" w14:textId="77777777" w:rsidR="003F7A1C" w:rsidRPr="00C05C49" w:rsidRDefault="003F7A1C" w:rsidP="00C05C49">
      <w:pPr>
        <w:pStyle w:val="DefinitionBody"/>
      </w:pPr>
    </w:p>
    <w:p w14:paraId="791A44DF" w14:textId="77777777" w:rsidR="003F7A1C" w:rsidRPr="00C05C49" w:rsidRDefault="003F7A1C" w:rsidP="00C05C49">
      <w:pPr>
        <w:pStyle w:val="DefinitionBody"/>
      </w:pPr>
      <w:r w:rsidRPr="00C05C49">
        <w:t>n(</w:t>
      </w:r>
      <w:r w:rsidRPr="00C05C49">
        <w:rPr>
          <w:i/>
        </w:rPr>
        <w:t>A</w:t>
      </w:r>
      <w:r w:rsidRPr="00C05C49">
        <w:rPr>
          <w:i/>
          <w:vertAlign w:val="superscript"/>
        </w:rPr>
        <w:t>c</w:t>
      </w:r>
      <w:r w:rsidRPr="00C05C49">
        <w:t>) = n(</w:t>
      </w:r>
      <w:r w:rsidRPr="00C05C49">
        <w:rPr>
          <w:i/>
        </w:rPr>
        <w:t>U</w:t>
      </w:r>
      <w:r w:rsidRPr="00C05C49">
        <w:t>) – n(</w:t>
      </w:r>
      <w:r w:rsidRPr="00C05C49">
        <w:rPr>
          <w:i/>
        </w:rPr>
        <w:t>A</w:t>
      </w:r>
      <w:r w:rsidRPr="00C05C49">
        <w:t>)</w:t>
      </w:r>
    </w:p>
    <w:p w14:paraId="7FD11339" w14:textId="77777777" w:rsidR="003F7A1C" w:rsidRDefault="003F7A1C" w:rsidP="003F7A1C"/>
    <w:p w14:paraId="12DB676C" w14:textId="77777777" w:rsidR="00C05C49" w:rsidRPr="00C05C49" w:rsidRDefault="00C05C49" w:rsidP="003F7A1C"/>
    <w:p w14:paraId="061B5B80" w14:textId="77777777" w:rsidR="003F7A1C" w:rsidRPr="00C05C49" w:rsidRDefault="003F7A1C" w:rsidP="003F7A1C">
      <w:r w:rsidRPr="00C05C49">
        <w:t>Notice that the first property can also be written in an equivalent form by solving for the cardinality of the intersection:</w:t>
      </w:r>
    </w:p>
    <w:p w14:paraId="6291F8FE" w14:textId="77777777" w:rsidR="003F7A1C" w:rsidRPr="00C05C49" w:rsidRDefault="003F7A1C" w:rsidP="003F7A1C">
      <w:proofErr w:type="gramStart"/>
      <w:r w:rsidRPr="00C05C49">
        <w:t>n(</w:t>
      </w:r>
      <w:proofErr w:type="gramEnd"/>
      <w:r w:rsidRPr="00C05C49">
        <w:rPr>
          <w:i/>
        </w:rPr>
        <w:t>A</w:t>
      </w:r>
      <w:r w:rsidRPr="00C05C49">
        <w:t xml:space="preserve"> </w:t>
      </w:r>
      <w:r w:rsidRPr="00C05C49">
        <w:rPr>
          <w:rFonts w:ascii="Cambria Math" w:hAnsi="Cambria Math"/>
        </w:rPr>
        <w:t>⋂</w:t>
      </w:r>
      <w:r w:rsidRPr="00C05C49">
        <w:t xml:space="preserve"> </w:t>
      </w:r>
      <w:r w:rsidRPr="00C05C49">
        <w:rPr>
          <w:i/>
        </w:rPr>
        <w:t>B</w:t>
      </w:r>
      <w:r w:rsidRPr="00C05C49">
        <w:t>) = n(</w:t>
      </w:r>
      <w:r w:rsidRPr="00C05C49">
        <w:rPr>
          <w:i/>
        </w:rPr>
        <w:t>A</w:t>
      </w:r>
      <w:r w:rsidRPr="00C05C49">
        <w:t>) + n(</w:t>
      </w:r>
      <w:r w:rsidRPr="00C05C49">
        <w:rPr>
          <w:i/>
        </w:rPr>
        <w:t>B</w:t>
      </w:r>
      <w:r w:rsidRPr="00C05C49">
        <w:t>) – n(</w:t>
      </w:r>
      <w:r w:rsidRPr="00C05C49">
        <w:rPr>
          <w:i/>
        </w:rPr>
        <w:t>A</w:t>
      </w:r>
      <w:r w:rsidRPr="00C05C49">
        <w:t xml:space="preserve"> </w:t>
      </w:r>
      <w:r w:rsidRPr="00C05C49">
        <w:rPr>
          <w:rFonts w:ascii="Cambria Math" w:hAnsi="Cambria Math"/>
        </w:rPr>
        <w:t>⋃</w:t>
      </w:r>
      <w:r w:rsidRPr="00C05C49">
        <w:t xml:space="preserve"> </w:t>
      </w:r>
      <w:r w:rsidRPr="00C05C49">
        <w:rPr>
          <w:i/>
        </w:rPr>
        <w:t>B</w:t>
      </w:r>
      <w:r w:rsidRPr="00C05C49">
        <w:t>)</w:t>
      </w:r>
    </w:p>
    <w:p w14:paraId="150A0AA8" w14:textId="77777777" w:rsidR="003F7A1C" w:rsidRDefault="003F7A1C" w:rsidP="003F7A1C"/>
    <w:p w14:paraId="3D479577" w14:textId="77777777" w:rsidR="000A5B8E" w:rsidRPr="00C05C49" w:rsidRDefault="000A5B8E" w:rsidP="003F7A1C"/>
    <w:p w14:paraId="7E3DC62D" w14:textId="77777777" w:rsidR="003F7A1C" w:rsidRPr="00C05C49" w:rsidRDefault="003F7A1C" w:rsidP="00C05C49">
      <w:pPr>
        <w:pStyle w:val="ExampleHeader"/>
      </w:pPr>
      <w:r w:rsidRPr="00C05C49">
        <w:t>Example 1</w:t>
      </w:r>
      <w:r w:rsidR="00274629">
        <w:t>6</w:t>
      </w:r>
    </w:p>
    <w:p w14:paraId="22E8A549" w14:textId="77777777" w:rsidR="00E5641E" w:rsidRDefault="00B22E33" w:rsidP="00E5641E">
      <w:pPr>
        <w:pStyle w:val="ExampleBody"/>
      </w:pPr>
      <w:r>
        <w:t>Fifty</w:t>
      </w:r>
      <w:r w:rsidR="00E5641E">
        <w:t xml:space="preserve"> students were </w:t>
      </w:r>
      <w:proofErr w:type="gramStart"/>
      <w:r w:rsidR="00E5641E">
        <w:t>surveyed, and</w:t>
      </w:r>
      <w:proofErr w:type="gramEnd"/>
      <w:r w:rsidR="00E5641E">
        <w:t xml:space="preserve"> asked if they were taking a social science (SS), humanities (HM) or a natural science (NS) course the next quarter.</w:t>
      </w:r>
    </w:p>
    <w:p w14:paraId="52199B97" w14:textId="77777777" w:rsidR="00B22E33" w:rsidRDefault="00E5641E" w:rsidP="00E5641E">
      <w:pPr>
        <w:pStyle w:val="ExampleBody"/>
      </w:pPr>
      <w:r>
        <w:tab/>
      </w:r>
      <w:r w:rsidR="00B22E33">
        <w:t>21</w:t>
      </w:r>
      <w:r>
        <w:t xml:space="preserve"> were taking a SS course</w:t>
      </w:r>
      <w:r>
        <w:tab/>
      </w:r>
      <w:r w:rsidR="00B22E33">
        <w:tab/>
        <w:t>26 were taking a HM course</w:t>
      </w:r>
    </w:p>
    <w:p w14:paraId="3B72C0EE" w14:textId="77777777" w:rsidR="00B22E33" w:rsidRDefault="00B22E33" w:rsidP="00E5641E">
      <w:pPr>
        <w:pStyle w:val="ExampleBody"/>
      </w:pPr>
      <w:r>
        <w:tab/>
        <w:t>19 were taking a NS course</w:t>
      </w:r>
      <w:r>
        <w:tab/>
      </w:r>
      <w:r>
        <w:tab/>
        <w:t>9 were taking SS and HM</w:t>
      </w:r>
    </w:p>
    <w:p w14:paraId="3C603278" w14:textId="77777777" w:rsidR="00B22E33" w:rsidRDefault="00B22E33" w:rsidP="00E5641E">
      <w:pPr>
        <w:pStyle w:val="ExampleBody"/>
      </w:pPr>
      <w:r>
        <w:tab/>
        <w:t>7 were taking SS and NS</w:t>
      </w:r>
      <w:r>
        <w:tab/>
      </w:r>
      <w:r>
        <w:tab/>
        <w:t>10 were taking HM and NS</w:t>
      </w:r>
    </w:p>
    <w:p w14:paraId="517CEE6C" w14:textId="77777777" w:rsidR="00B22E33" w:rsidRDefault="00B22E33" w:rsidP="00E5641E">
      <w:pPr>
        <w:pStyle w:val="ExampleBody"/>
      </w:pPr>
      <w:r>
        <w:tab/>
        <w:t>3 were taking all three</w:t>
      </w:r>
      <w:r>
        <w:tab/>
      </w:r>
      <w:r>
        <w:tab/>
      </w:r>
      <w:r>
        <w:tab/>
        <w:t>7 were taking none</w:t>
      </w:r>
    </w:p>
    <w:p w14:paraId="40D3945A" w14:textId="77777777" w:rsidR="00B22E33" w:rsidRDefault="00B22E33" w:rsidP="00E5641E">
      <w:pPr>
        <w:pStyle w:val="ExampleBody"/>
      </w:pPr>
    </w:p>
    <w:p w14:paraId="0FEF28D9" w14:textId="77777777" w:rsidR="00B22E33" w:rsidRDefault="00B22E33" w:rsidP="00E5641E">
      <w:pPr>
        <w:pStyle w:val="ExampleBody"/>
      </w:pPr>
      <w:r>
        <w:t xml:space="preserve">How many students are only taking a SS course?  </w:t>
      </w:r>
    </w:p>
    <w:p w14:paraId="64FED2BD" w14:textId="717143C0" w:rsidR="00B22E33" w:rsidRDefault="002031AD" w:rsidP="00E5641E">
      <w:pPr>
        <w:pStyle w:val="ExampleBody"/>
      </w:pPr>
      <w:r>
        <w:rPr>
          <w:noProof/>
        </w:rPr>
        <mc:AlternateContent>
          <mc:Choice Requires="wpc">
            <w:drawing>
              <wp:anchor distT="0" distB="0" distL="114300" distR="114300" simplePos="0" relativeHeight="251651584" behindDoc="0" locked="0" layoutInCell="1" allowOverlap="1" wp14:anchorId="26CC0424" wp14:editId="475A6213">
                <wp:simplePos x="0" y="0"/>
                <wp:positionH relativeFrom="column">
                  <wp:posOffset>3396615</wp:posOffset>
                </wp:positionH>
                <wp:positionV relativeFrom="paragraph">
                  <wp:posOffset>130175</wp:posOffset>
                </wp:positionV>
                <wp:extent cx="2280285" cy="1916430"/>
                <wp:effectExtent l="0" t="12700" r="0" b="13970"/>
                <wp:wrapSquare wrapText="bothSides"/>
                <wp:docPr id="183" name="Canvas 183" descr="A Venn diagram of three circles overlapping, labeled SS, HM, and NS.  The part only in SS is labeled a. The overlap of SS and HM only is labeled b. The part only in HM is labeled c. The overlap of SS and NS only is labeled d. The overlap of all three is labeled e. The overlap of HM and NS only is labeled f. The part in NS only is labeled g.  The part outside all three is labeled h."/>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4" name="Rectangle 185"/>
                        <wps:cNvSpPr>
                          <a:spLocks noChangeArrowheads="1"/>
                        </wps:cNvSpPr>
                        <wps:spPr bwMode="auto">
                          <a:xfrm>
                            <a:off x="80010" y="0"/>
                            <a:ext cx="2124075" cy="1916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5" name="Oval 186"/>
                        <wps:cNvSpPr>
                          <a:spLocks noChangeArrowheads="1"/>
                        </wps:cNvSpPr>
                        <wps:spPr bwMode="auto">
                          <a:xfrm>
                            <a:off x="575310" y="746125"/>
                            <a:ext cx="1038225" cy="1038225"/>
                          </a:xfrm>
                          <a:prstGeom prst="ellipse">
                            <a:avLst/>
                          </a:prstGeom>
                          <a:solidFill>
                            <a:srgbClr val="FF0000">
                              <a:alpha val="20000"/>
                            </a:srgbClr>
                          </a:solidFill>
                          <a:ln w="9525">
                            <a:solidFill>
                              <a:srgbClr val="000000"/>
                            </a:solidFill>
                            <a:round/>
                            <a:headEnd/>
                            <a:tailEnd/>
                          </a:ln>
                        </wps:spPr>
                        <wps:bodyPr rot="0" vert="horz" wrap="square" lIns="91440" tIns="45720" rIns="91440" bIns="45720" anchor="t" anchorCtr="0" upright="1">
                          <a:noAutofit/>
                        </wps:bodyPr>
                      </wps:wsp>
                      <wps:wsp>
                        <wps:cNvPr id="366" name="Oval 187"/>
                        <wps:cNvSpPr>
                          <a:spLocks noChangeArrowheads="1"/>
                        </wps:cNvSpPr>
                        <wps:spPr bwMode="auto">
                          <a:xfrm>
                            <a:off x="222885" y="146050"/>
                            <a:ext cx="1038225" cy="1038225"/>
                          </a:xfrm>
                          <a:prstGeom prst="ellipse">
                            <a:avLst/>
                          </a:prstGeom>
                          <a:solidFill>
                            <a:srgbClr val="FFFF00">
                              <a:alpha val="20000"/>
                            </a:srgbClr>
                          </a:solidFill>
                          <a:ln w="9525">
                            <a:solidFill>
                              <a:srgbClr val="000000"/>
                            </a:solidFill>
                            <a:round/>
                            <a:headEnd/>
                            <a:tailEnd/>
                          </a:ln>
                        </wps:spPr>
                        <wps:bodyPr rot="0" vert="horz" wrap="square" lIns="91440" tIns="45720" rIns="91440" bIns="45720" anchor="t" anchorCtr="0" upright="1">
                          <a:noAutofit/>
                        </wps:bodyPr>
                      </wps:wsp>
                      <wps:wsp>
                        <wps:cNvPr id="367" name="Oval 188"/>
                        <wps:cNvSpPr>
                          <a:spLocks noChangeArrowheads="1"/>
                        </wps:cNvSpPr>
                        <wps:spPr bwMode="auto">
                          <a:xfrm>
                            <a:off x="908685" y="146050"/>
                            <a:ext cx="1038225" cy="1038225"/>
                          </a:xfrm>
                          <a:prstGeom prst="ellipse">
                            <a:avLst/>
                          </a:prstGeom>
                          <a:solidFill>
                            <a:srgbClr val="0070C0">
                              <a:alpha val="20000"/>
                            </a:srgbClr>
                          </a:solidFill>
                          <a:ln w="9525">
                            <a:solidFill>
                              <a:srgbClr val="000000"/>
                            </a:solidFill>
                            <a:round/>
                            <a:headEnd/>
                            <a:tailEnd/>
                          </a:ln>
                        </wps:spPr>
                        <wps:bodyPr rot="0" vert="horz" wrap="square" lIns="91440" tIns="45720" rIns="91440" bIns="45720" anchor="t" anchorCtr="0" upright="1">
                          <a:noAutofit/>
                        </wps:bodyPr>
                      </wps:wsp>
                      <wps:wsp>
                        <wps:cNvPr id="368" name="Text Box 189"/>
                        <wps:cNvSpPr txBox="1">
                          <a:spLocks noChangeArrowheads="1"/>
                        </wps:cNvSpPr>
                        <wps:spPr bwMode="auto">
                          <a:xfrm>
                            <a:off x="80010" y="79375"/>
                            <a:ext cx="4953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25F07" w14:textId="77777777" w:rsidR="00274629" w:rsidRDefault="00274629" w:rsidP="00B22E33">
                              <w:r>
                                <w:t>SS</w:t>
                              </w:r>
                            </w:p>
                          </w:txbxContent>
                        </wps:txbx>
                        <wps:bodyPr rot="0" vert="horz" wrap="square" lIns="91440" tIns="45720" rIns="91440" bIns="45720" anchor="t" anchorCtr="0" upright="1">
                          <a:noAutofit/>
                        </wps:bodyPr>
                      </wps:wsp>
                      <wps:wsp>
                        <wps:cNvPr id="369" name="Text Box 190"/>
                        <wps:cNvSpPr txBox="1">
                          <a:spLocks noChangeArrowheads="1"/>
                        </wps:cNvSpPr>
                        <wps:spPr bwMode="auto">
                          <a:xfrm>
                            <a:off x="1765935" y="146050"/>
                            <a:ext cx="4381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57AB6" w14:textId="77777777" w:rsidR="00274629" w:rsidRDefault="00274629" w:rsidP="00B22E33">
                              <w:r>
                                <w:t>HM</w:t>
                              </w:r>
                            </w:p>
                          </w:txbxContent>
                        </wps:txbx>
                        <wps:bodyPr rot="0" vert="horz" wrap="square" lIns="91440" tIns="45720" rIns="91440" bIns="45720" anchor="t" anchorCtr="0" upright="1">
                          <a:noAutofit/>
                        </wps:bodyPr>
                      </wps:wsp>
                      <wps:wsp>
                        <wps:cNvPr id="370" name="Text Box 193"/>
                        <wps:cNvSpPr txBox="1">
                          <a:spLocks noChangeArrowheads="1"/>
                        </wps:cNvSpPr>
                        <wps:spPr bwMode="auto">
                          <a:xfrm>
                            <a:off x="403860" y="1602105"/>
                            <a:ext cx="43878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45A79" w14:textId="77777777" w:rsidR="00274629" w:rsidRDefault="00274629" w:rsidP="00B22E33">
                              <w:r>
                                <w:t>NS</w:t>
                              </w:r>
                            </w:p>
                          </w:txbxContent>
                        </wps:txbx>
                        <wps:bodyPr rot="0" vert="horz" wrap="square" lIns="91440" tIns="45720" rIns="91440" bIns="45720" anchor="t" anchorCtr="0" upright="1">
                          <a:noAutofit/>
                        </wps:bodyPr>
                      </wps:wsp>
                      <wps:wsp>
                        <wps:cNvPr id="371" name="Text Box 194"/>
                        <wps:cNvSpPr txBox="1">
                          <a:spLocks noChangeArrowheads="1"/>
                        </wps:cNvSpPr>
                        <wps:spPr bwMode="auto">
                          <a:xfrm>
                            <a:off x="575310" y="393700"/>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43198" w14:textId="77777777" w:rsidR="00274629" w:rsidRPr="00B22E33" w:rsidRDefault="00274629" w:rsidP="00B22E33">
                              <w:pPr>
                                <w:rPr>
                                  <w:i/>
                                </w:rPr>
                              </w:pPr>
                              <w:r w:rsidRPr="00B22E33">
                                <w:rPr>
                                  <w:i/>
                                </w:rPr>
                                <w:t>a</w:t>
                              </w:r>
                            </w:p>
                          </w:txbxContent>
                        </wps:txbx>
                        <wps:bodyPr rot="0" vert="horz" wrap="square" lIns="0" tIns="0" rIns="0" bIns="0" anchor="t" anchorCtr="0" upright="1">
                          <a:noAutofit/>
                        </wps:bodyPr>
                      </wps:wsp>
                      <wps:wsp>
                        <wps:cNvPr id="372" name="Text Box 195"/>
                        <wps:cNvSpPr txBox="1">
                          <a:spLocks noChangeArrowheads="1"/>
                        </wps:cNvSpPr>
                        <wps:spPr bwMode="auto">
                          <a:xfrm>
                            <a:off x="1032510" y="46037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C07D" w14:textId="77777777" w:rsidR="00274629" w:rsidRPr="00B22E33" w:rsidRDefault="00274629" w:rsidP="00B22E33">
                              <w:pPr>
                                <w:rPr>
                                  <w:i/>
                                </w:rPr>
                              </w:pPr>
                              <w:r>
                                <w:rPr>
                                  <w:i/>
                                </w:rPr>
                                <w:t>b</w:t>
                              </w:r>
                            </w:p>
                          </w:txbxContent>
                        </wps:txbx>
                        <wps:bodyPr rot="0" vert="horz" wrap="square" lIns="0" tIns="0" rIns="0" bIns="0" anchor="t" anchorCtr="0" upright="1">
                          <a:noAutofit/>
                        </wps:bodyPr>
                      </wps:wsp>
                      <wps:wsp>
                        <wps:cNvPr id="373" name="Text Box 196"/>
                        <wps:cNvSpPr txBox="1">
                          <a:spLocks noChangeArrowheads="1"/>
                        </wps:cNvSpPr>
                        <wps:spPr bwMode="auto">
                          <a:xfrm>
                            <a:off x="1537335" y="3651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69DC9" w14:textId="77777777" w:rsidR="00274629" w:rsidRPr="00B22E33" w:rsidRDefault="00274629" w:rsidP="00B22E33">
                              <w:pPr>
                                <w:rPr>
                                  <w:i/>
                                </w:rPr>
                              </w:pPr>
                              <w:r>
                                <w:rPr>
                                  <w:i/>
                                </w:rPr>
                                <w:t>c</w:t>
                              </w:r>
                            </w:p>
                          </w:txbxContent>
                        </wps:txbx>
                        <wps:bodyPr rot="0" vert="horz" wrap="square" lIns="0" tIns="0" rIns="0" bIns="0" anchor="t" anchorCtr="0" upright="1">
                          <a:noAutofit/>
                        </wps:bodyPr>
                      </wps:wsp>
                      <wps:wsp>
                        <wps:cNvPr id="374" name="Text Box 197"/>
                        <wps:cNvSpPr txBox="1">
                          <a:spLocks noChangeArrowheads="1"/>
                        </wps:cNvSpPr>
                        <wps:spPr bwMode="auto">
                          <a:xfrm>
                            <a:off x="794385" y="8985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3448B" w14:textId="77777777" w:rsidR="00274629" w:rsidRPr="00B22E33" w:rsidRDefault="00274629" w:rsidP="00B22E33">
                              <w:pPr>
                                <w:rPr>
                                  <w:i/>
                                </w:rPr>
                              </w:pPr>
                              <w:r>
                                <w:rPr>
                                  <w:i/>
                                </w:rPr>
                                <w:t>d</w:t>
                              </w:r>
                            </w:p>
                          </w:txbxContent>
                        </wps:txbx>
                        <wps:bodyPr rot="0" vert="horz" wrap="square" lIns="0" tIns="0" rIns="0" bIns="0" anchor="t" anchorCtr="0" upright="1">
                          <a:noAutofit/>
                        </wps:bodyPr>
                      </wps:wsp>
                      <wps:wsp>
                        <wps:cNvPr id="375" name="Text Box 198"/>
                        <wps:cNvSpPr txBox="1">
                          <a:spLocks noChangeArrowheads="1"/>
                        </wps:cNvSpPr>
                        <wps:spPr bwMode="auto">
                          <a:xfrm>
                            <a:off x="1051560" y="7842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B13C6" w14:textId="77777777" w:rsidR="00274629" w:rsidRPr="00B22E33" w:rsidRDefault="00274629" w:rsidP="00B22E33">
                              <w:pPr>
                                <w:rPr>
                                  <w:i/>
                                </w:rPr>
                              </w:pPr>
                              <w:r>
                                <w:rPr>
                                  <w:i/>
                                </w:rPr>
                                <w:t>e</w:t>
                              </w:r>
                            </w:p>
                          </w:txbxContent>
                        </wps:txbx>
                        <wps:bodyPr rot="0" vert="horz" wrap="square" lIns="0" tIns="0" rIns="0" bIns="0" anchor="t" anchorCtr="0" upright="1">
                          <a:noAutofit/>
                        </wps:bodyPr>
                      </wps:wsp>
                      <wps:wsp>
                        <wps:cNvPr id="376" name="Text Box 199"/>
                        <wps:cNvSpPr txBox="1">
                          <a:spLocks noChangeArrowheads="1"/>
                        </wps:cNvSpPr>
                        <wps:spPr bwMode="auto">
                          <a:xfrm>
                            <a:off x="1261110" y="8985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C0D7E" w14:textId="77777777" w:rsidR="00274629" w:rsidRPr="00B22E33" w:rsidRDefault="00274629" w:rsidP="00B22E33">
                              <w:pPr>
                                <w:rPr>
                                  <w:i/>
                                </w:rPr>
                              </w:pPr>
                              <w:r>
                                <w:rPr>
                                  <w:i/>
                                </w:rPr>
                                <w:t>f</w:t>
                              </w:r>
                            </w:p>
                          </w:txbxContent>
                        </wps:txbx>
                        <wps:bodyPr rot="0" vert="horz" wrap="square" lIns="0" tIns="0" rIns="0" bIns="0" anchor="t" anchorCtr="0" upright="1">
                          <a:noAutofit/>
                        </wps:bodyPr>
                      </wps:wsp>
                      <wps:wsp>
                        <wps:cNvPr id="377" name="Text Box 200"/>
                        <wps:cNvSpPr txBox="1">
                          <a:spLocks noChangeArrowheads="1"/>
                        </wps:cNvSpPr>
                        <wps:spPr bwMode="auto">
                          <a:xfrm>
                            <a:off x="1051560" y="1327150"/>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EAA4A" w14:textId="77777777" w:rsidR="00274629" w:rsidRPr="00B22E33" w:rsidRDefault="00274629" w:rsidP="00B22E33">
                              <w:pPr>
                                <w:rPr>
                                  <w:i/>
                                </w:rPr>
                              </w:pPr>
                              <w:r>
                                <w:rPr>
                                  <w:i/>
                                </w:rPr>
                                <w:t>g</w:t>
                              </w:r>
                            </w:p>
                          </w:txbxContent>
                        </wps:txbx>
                        <wps:bodyPr rot="0" vert="horz" wrap="square" lIns="0" tIns="0" rIns="0" bIns="0" anchor="t" anchorCtr="0" upright="1">
                          <a:noAutofit/>
                        </wps:bodyPr>
                      </wps:wsp>
                      <wps:wsp>
                        <wps:cNvPr id="378" name="Text Box 201"/>
                        <wps:cNvSpPr txBox="1">
                          <a:spLocks noChangeArrowheads="1"/>
                        </wps:cNvSpPr>
                        <wps:spPr bwMode="auto">
                          <a:xfrm>
                            <a:off x="1765935" y="1479550"/>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A4560" w14:textId="77777777" w:rsidR="00274629" w:rsidRPr="00B22E33" w:rsidRDefault="00274629" w:rsidP="00B22E33">
                              <w:pPr>
                                <w:rPr>
                                  <w:i/>
                                </w:rPr>
                              </w:pPr>
                              <w:r>
                                <w:rPr>
                                  <w:i/>
                                </w:rPr>
                                <w:t>h</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6CC0424" id="Canvas 183" o:spid="_x0000_s1113" editas="canvas" alt="A Venn diagram of three circles overlapping, labeled SS, HM, and NS.  The part only in SS is labeled a. The overlap of SS and HM only is labeled b. The part only in HM is labeled c. The overlap of SS and NS only is labeled d. The overlap of all three is labeled e. The overlap of HM and NS only is labeled f. The part in NS only is labeled g.  The part outside all three is labeled h." style="position:absolute;margin-left:267.45pt;margin-top:10.25pt;width:179.55pt;height:150.9pt;z-index:251651584;mso-position-horizontal-relative:text;mso-position-vertical-relative:text" coordsize="22802,1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">
                <v:shape id="_x0000_s1114" type="#_x0000_t75" alt="A Venn diagram of three circles overlapping, labeled SS, HM, and NS.  The part only in SS is labeled a. The overlap of SS and HM only is labeled b. The part only in HM is labeled c. The overlap of SS and NS only is labeled d. The overlap of all three is labeled e. The overlap of HM and NS only is labeled f. The part in NS only is labeled g.  The part outside all three is labeled h." style="position:absolute;width:22802;height:19164;visibility:visible;mso-wrap-style:square">
                  <v:fill o:detectmouseclick="t"/>
                  <v:path o:connecttype="none"/>
                </v:shape>
                <v:rect id="Rectangle 185" o:spid="_x0000_s1115" style="position:absolute;left:800;width:21240;height:19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"/>
                <v:oval id="Oval 186" o:spid="_x0000_s1116" style="position:absolute;left:5753;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" fillcolor="red">
                  <v:fill opacity="13107f"/>
                </v:oval>
                <v:oval id="Oval 187" o:spid="_x0000_s1117"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" fillcolor="yellow">
                  <v:fill opacity="13107f"/>
                </v:oval>
                <v:oval id="Oval 188" o:spid="_x0000_s1118"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" fillcolor="#0070c0">
                  <v:fill opacity="13107f"/>
                </v:oval>
                <v:shape id="Text Box 189" o:spid="_x0000_s1119" type="#_x0000_t202" style="position:absolute;left:800;top:793;width:495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" filled="f" stroked="f">
                  <v:textbox>
                    <w:txbxContent>
                      <w:p w14:paraId="3C125F07" w14:textId="77777777" w:rsidR="00274629" w:rsidRDefault="00274629" w:rsidP="00B22E33">
                        <w:r>
                          <w:t>SS</w:t>
                        </w:r>
                      </w:p>
                    </w:txbxContent>
                  </v:textbox>
                </v:shape>
                <v:shape id="Text Box 190" o:spid="_x0000_s1120" type="#_x0000_t202" style="position:absolute;left:17659;top:1460;width:438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" filled="f" stroked="f">
                  <v:textbox>
                    <w:txbxContent>
                      <w:p w14:paraId="19157AB6" w14:textId="77777777" w:rsidR="00274629" w:rsidRDefault="00274629" w:rsidP="00B22E33">
                        <w:r>
                          <w:t>HM</w:t>
                        </w:r>
                      </w:p>
                    </w:txbxContent>
                  </v:textbox>
                </v:shape>
                <v:shape id="Text Box 193" o:spid="_x0000_s1121" type="#_x0000_t202" style="position:absolute;left:4038;top:16021;width:438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" filled="f" stroked="f">
                  <v:textbox>
                    <w:txbxContent>
                      <w:p w14:paraId="7A545A79" w14:textId="77777777" w:rsidR="00274629" w:rsidRDefault="00274629" w:rsidP="00B22E33">
                        <w:r>
                          <w:t>NS</w:t>
                        </w:r>
                      </w:p>
                    </w:txbxContent>
                  </v:textbox>
                </v:shape>
                <v:shape id="Text Box 194" o:spid="_x0000_s1122" type="#_x0000_t202" style="position:absolute;left:5753;top:3937;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14:paraId="0DE43198" w14:textId="77777777" w:rsidR="00274629" w:rsidRPr="00B22E33" w:rsidRDefault="00274629" w:rsidP="00B22E33">
                        <w:pPr>
                          <w:rPr>
                            <w:i/>
                          </w:rPr>
                        </w:pPr>
                        <w:r w:rsidRPr="00B22E33">
                          <w:rPr>
                            <w:i/>
                          </w:rPr>
                          <w:t>a</w:t>
                        </w:r>
                      </w:p>
                    </w:txbxContent>
                  </v:textbox>
                </v:shape>
                <v:shape id="Text Box 195" o:spid="_x0000_s1123" type="#_x0000_t202" style="position:absolute;left:10325;top:4603;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287BC07D" w14:textId="77777777" w:rsidR="00274629" w:rsidRPr="00B22E33" w:rsidRDefault="00274629" w:rsidP="00B22E33">
                        <w:pPr>
                          <w:rPr>
                            <w:i/>
                          </w:rPr>
                        </w:pPr>
                        <w:r>
                          <w:rPr>
                            <w:i/>
                          </w:rPr>
                          <w:t>b</w:t>
                        </w:r>
                      </w:p>
                    </w:txbxContent>
                  </v:textbox>
                </v:shape>
                <v:shape id="Text Box 196" o:spid="_x0000_s1124" type="#_x0000_t202" style="position:absolute;left:15373;top:3651;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07169DC9" w14:textId="77777777" w:rsidR="00274629" w:rsidRPr="00B22E33" w:rsidRDefault="00274629" w:rsidP="00B22E33">
                        <w:pPr>
                          <w:rPr>
                            <w:i/>
                          </w:rPr>
                        </w:pPr>
                        <w:r>
                          <w:rPr>
                            <w:i/>
                          </w:rPr>
                          <w:t>c</w:t>
                        </w:r>
                      </w:p>
                    </w:txbxContent>
                  </v:textbox>
                </v:shape>
                <v:shape id="Text Box 197" o:spid="_x0000_s1125" type="#_x0000_t202" style="position:absolute;left:7943;top:8985;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14:paraId="3AE3448B" w14:textId="77777777" w:rsidR="00274629" w:rsidRPr="00B22E33" w:rsidRDefault="00274629" w:rsidP="00B22E33">
                        <w:pPr>
                          <w:rPr>
                            <w:i/>
                          </w:rPr>
                        </w:pPr>
                        <w:r>
                          <w:rPr>
                            <w:i/>
                          </w:rPr>
                          <w:t>d</w:t>
                        </w:r>
                      </w:p>
                    </w:txbxContent>
                  </v:textbox>
                </v:shape>
                <v:shape id="Text Box 198" o:spid="_x0000_s1126" type="#_x0000_t202" style="position:absolute;left:10515;top:7842;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xgAAANwAAAAPAAAAZHJzL2Rvd25yZXYueG1sRI9Ba8JA&#10;FITvQv/D8gq96aYt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hGvv68YAAADcAAAA&#10;DwAAAAAAAAAAAAAAAAAHAgAAZHJzL2Rvd25yZXYueG1sUEsFBgAAAAADAAMAtwAAAPoCAAAAAA==&#10;" filled="f" stroked="f">
                  <v:textbox inset="0,0,0,0">
                    <w:txbxContent>
                      <w:p w14:paraId="349B13C6" w14:textId="77777777" w:rsidR="00274629" w:rsidRPr="00B22E33" w:rsidRDefault="00274629" w:rsidP="00B22E33">
                        <w:pPr>
                          <w:rPr>
                            <w:i/>
                          </w:rPr>
                        </w:pPr>
                        <w:r>
                          <w:rPr>
                            <w:i/>
                          </w:rPr>
                          <w:t>e</w:t>
                        </w:r>
                      </w:p>
                    </w:txbxContent>
                  </v:textbox>
                </v:shape>
                <v:shape id="Text Box 199" o:spid="_x0000_s1127" type="#_x0000_t202" style="position:absolute;left:12611;top:8985;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14:paraId="3EDC0D7E" w14:textId="77777777" w:rsidR="00274629" w:rsidRPr="00B22E33" w:rsidRDefault="00274629" w:rsidP="00B22E33">
                        <w:pPr>
                          <w:rPr>
                            <w:i/>
                          </w:rPr>
                        </w:pPr>
                        <w:r>
                          <w:rPr>
                            <w:i/>
                          </w:rPr>
                          <w:t>f</w:t>
                        </w:r>
                      </w:p>
                    </w:txbxContent>
                  </v:textbox>
                </v:shape>
                <v:shape id="Text Box 200" o:spid="_x0000_s1128" type="#_x0000_t202" style="position:absolute;left:10515;top:13271;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14:paraId="2D9EAA4A" w14:textId="77777777" w:rsidR="00274629" w:rsidRPr="00B22E33" w:rsidRDefault="00274629" w:rsidP="00B22E33">
                        <w:pPr>
                          <w:rPr>
                            <w:i/>
                          </w:rPr>
                        </w:pPr>
                        <w:r>
                          <w:rPr>
                            <w:i/>
                          </w:rPr>
                          <w:t>g</w:t>
                        </w:r>
                      </w:p>
                    </w:txbxContent>
                  </v:textbox>
                </v:shape>
                <v:shape id="Text Box 201" o:spid="_x0000_s1129" type="#_x0000_t202" style="position:absolute;left:17659;top:14795;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14:paraId="475A4560" w14:textId="77777777" w:rsidR="00274629" w:rsidRPr="00B22E33" w:rsidRDefault="00274629" w:rsidP="00B22E33">
                        <w:pPr>
                          <w:rPr>
                            <w:i/>
                          </w:rPr>
                        </w:pPr>
                        <w:r>
                          <w:rPr>
                            <w:i/>
                          </w:rPr>
                          <w:t>h</w:t>
                        </w:r>
                      </w:p>
                    </w:txbxContent>
                  </v:textbox>
                </v:shape>
                <w10:wrap type="square"/>
              </v:group>
            </w:pict>
          </mc:Fallback>
        </mc:AlternateContent>
      </w:r>
    </w:p>
    <w:p w14:paraId="1EE7888F" w14:textId="77777777" w:rsidR="00B22E33" w:rsidRDefault="00B22E33" w:rsidP="00E5641E">
      <w:pPr>
        <w:pStyle w:val="ExampleBody"/>
      </w:pPr>
      <w:r>
        <w:t>It might help to look at a Venn diagram.</w:t>
      </w:r>
    </w:p>
    <w:p w14:paraId="336E9F01" w14:textId="77777777" w:rsidR="00E5641E" w:rsidRDefault="00B22E33" w:rsidP="00E5641E">
      <w:pPr>
        <w:pStyle w:val="ExampleBody"/>
      </w:pPr>
      <w:r>
        <w:t>From the given data, we know that there are</w:t>
      </w:r>
    </w:p>
    <w:p w14:paraId="35D6C706" w14:textId="77777777" w:rsidR="00B22E33" w:rsidRDefault="00B22E33" w:rsidP="00E5641E">
      <w:pPr>
        <w:pStyle w:val="ExampleBody"/>
      </w:pPr>
      <w:r>
        <w:t xml:space="preserve">3 students in region </w:t>
      </w:r>
      <w:r>
        <w:rPr>
          <w:i/>
        </w:rPr>
        <w:t>e</w:t>
      </w:r>
      <w:r>
        <w:t xml:space="preserve"> and</w:t>
      </w:r>
    </w:p>
    <w:p w14:paraId="0B9E0CF8" w14:textId="77777777" w:rsidR="00B22E33" w:rsidRDefault="00B22E33" w:rsidP="00E5641E">
      <w:pPr>
        <w:pStyle w:val="ExampleBody"/>
      </w:pPr>
      <w:r>
        <w:t xml:space="preserve">7 students in region </w:t>
      </w:r>
      <w:r>
        <w:rPr>
          <w:i/>
        </w:rPr>
        <w:t>h</w:t>
      </w:r>
      <w:r>
        <w:t>.</w:t>
      </w:r>
    </w:p>
    <w:p w14:paraId="49644D20" w14:textId="77777777" w:rsidR="00B22E33" w:rsidRDefault="00B22E33" w:rsidP="00E5641E">
      <w:pPr>
        <w:pStyle w:val="ExampleBody"/>
      </w:pPr>
    </w:p>
    <w:p w14:paraId="27EFA5F5" w14:textId="77777777" w:rsidR="00B22E33" w:rsidRDefault="00B22E33" w:rsidP="00E5641E">
      <w:pPr>
        <w:pStyle w:val="ExampleBody"/>
      </w:pPr>
      <w:r>
        <w:t>Since 7 students were taking a SS and NS course, we know that n(</w:t>
      </w:r>
      <w:r>
        <w:rPr>
          <w:i/>
        </w:rPr>
        <w:t>d</w:t>
      </w:r>
      <w:r>
        <w:t>) + n(</w:t>
      </w:r>
      <w:r>
        <w:rPr>
          <w:i/>
        </w:rPr>
        <w:t>e</w:t>
      </w:r>
      <w:r>
        <w:t>) = 7.  Since we know there are 3 students in region 3, there must be</w:t>
      </w:r>
    </w:p>
    <w:p w14:paraId="2FBE7FF9" w14:textId="77777777" w:rsidR="00B22E33" w:rsidRDefault="00B22E33" w:rsidP="00E5641E">
      <w:pPr>
        <w:pStyle w:val="ExampleBody"/>
      </w:pPr>
      <w:r>
        <w:t xml:space="preserve">7 – 3 = 4 students in region </w:t>
      </w:r>
      <w:r>
        <w:rPr>
          <w:i/>
        </w:rPr>
        <w:t>d</w:t>
      </w:r>
      <w:r>
        <w:t>.</w:t>
      </w:r>
    </w:p>
    <w:p w14:paraId="3A403060" w14:textId="77777777" w:rsidR="00B22E33" w:rsidRDefault="00B22E33" w:rsidP="00E5641E">
      <w:pPr>
        <w:pStyle w:val="ExampleBody"/>
      </w:pPr>
    </w:p>
    <w:p w14:paraId="4B8CA033" w14:textId="77777777" w:rsidR="00B22E33" w:rsidRDefault="00B22E33" w:rsidP="00E5641E">
      <w:pPr>
        <w:pStyle w:val="ExampleBody"/>
      </w:pPr>
      <w:r>
        <w:t xml:space="preserve">Similarly, since there are 10 students taking HM and NS, which includes regions </w:t>
      </w:r>
      <w:r>
        <w:rPr>
          <w:i/>
        </w:rPr>
        <w:t>e</w:t>
      </w:r>
      <w:r>
        <w:t xml:space="preserve"> and </w:t>
      </w:r>
      <w:r>
        <w:rPr>
          <w:i/>
        </w:rPr>
        <w:t>f</w:t>
      </w:r>
      <w:r>
        <w:t>, there must be</w:t>
      </w:r>
    </w:p>
    <w:p w14:paraId="6CEAAFBF" w14:textId="77777777" w:rsidR="00B22E33" w:rsidRDefault="00B22E33" w:rsidP="00E5641E">
      <w:pPr>
        <w:pStyle w:val="ExampleBody"/>
      </w:pPr>
      <w:r>
        <w:t xml:space="preserve">10 – 3 = 7 students in region </w:t>
      </w:r>
      <w:r>
        <w:rPr>
          <w:i/>
        </w:rPr>
        <w:t>f</w:t>
      </w:r>
      <w:r>
        <w:t>.</w:t>
      </w:r>
    </w:p>
    <w:p w14:paraId="02652FD2" w14:textId="77777777" w:rsidR="00B22E33" w:rsidRDefault="00B22E33" w:rsidP="00E5641E">
      <w:pPr>
        <w:pStyle w:val="ExampleBody"/>
      </w:pPr>
    </w:p>
    <w:p w14:paraId="7EE84175" w14:textId="77777777" w:rsidR="00B22E33" w:rsidRDefault="00B22E33" w:rsidP="00E5641E">
      <w:pPr>
        <w:pStyle w:val="ExampleBody"/>
      </w:pPr>
      <w:r>
        <w:t xml:space="preserve">Since 9 students were taking SS and HM, there must be 9 – 3 = 6 students in region </w:t>
      </w:r>
      <w:r>
        <w:rPr>
          <w:i/>
        </w:rPr>
        <w:t>b</w:t>
      </w:r>
      <w:r>
        <w:t>.</w:t>
      </w:r>
    </w:p>
    <w:p w14:paraId="2F243239" w14:textId="77777777" w:rsidR="00B22E33" w:rsidRDefault="00B22E33" w:rsidP="00E5641E">
      <w:pPr>
        <w:pStyle w:val="ExampleBody"/>
      </w:pPr>
    </w:p>
    <w:p w14:paraId="1AA783E9" w14:textId="77777777" w:rsidR="00B22E33" w:rsidRDefault="00B22E33" w:rsidP="00E5641E">
      <w:pPr>
        <w:pStyle w:val="ExampleBody"/>
      </w:pPr>
      <w:r>
        <w:t xml:space="preserve">Now, we know that 21 students were taking a SS course.  This includes students from regions </w:t>
      </w:r>
      <w:r>
        <w:rPr>
          <w:i/>
        </w:rPr>
        <w:t xml:space="preserve">a, b, d, </w:t>
      </w:r>
      <w:r>
        <w:t xml:space="preserve">and </w:t>
      </w:r>
      <w:r>
        <w:rPr>
          <w:i/>
        </w:rPr>
        <w:t>e</w:t>
      </w:r>
      <w:r>
        <w:t xml:space="preserve">.  Since we know the number of students in all but region </w:t>
      </w:r>
      <w:r>
        <w:rPr>
          <w:i/>
        </w:rPr>
        <w:t>a</w:t>
      </w:r>
      <w:r>
        <w:t xml:space="preserve">, we can determine that 21 </w:t>
      </w:r>
      <w:r w:rsidR="005F5168">
        <w:t>–</w:t>
      </w:r>
      <w:r>
        <w:t xml:space="preserve"> </w:t>
      </w:r>
      <w:r w:rsidR="005F5168">
        <w:t xml:space="preserve">6 – 4 – 3 = 8 students are in region </w:t>
      </w:r>
      <w:r w:rsidR="005F5168">
        <w:rPr>
          <w:i/>
        </w:rPr>
        <w:t>a</w:t>
      </w:r>
      <w:r w:rsidR="005F5168">
        <w:t xml:space="preserve">.  </w:t>
      </w:r>
    </w:p>
    <w:p w14:paraId="277C34E6" w14:textId="77777777" w:rsidR="005F5168" w:rsidRDefault="005F5168" w:rsidP="00E5641E">
      <w:pPr>
        <w:pStyle w:val="ExampleBody"/>
      </w:pPr>
    </w:p>
    <w:p w14:paraId="63061852" w14:textId="77777777" w:rsidR="00B22E33" w:rsidRPr="00C05C49" w:rsidRDefault="005F5168" w:rsidP="005F5168">
      <w:pPr>
        <w:pStyle w:val="ExampleBody"/>
      </w:pPr>
      <w:r>
        <w:t>8 students are taking only a SS course.</w:t>
      </w:r>
    </w:p>
    <w:p w14:paraId="7BDFE78A" w14:textId="77777777" w:rsidR="003F7A1C" w:rsidRPr="00C05C49" w:rsidRDefault="003F7A1C" w:rsidP="003F7A1C"/>
    <w:p w14:paraId="57C28C99" w14:textId="77777777" w:rsidR="003F7A1C" w:rsidRDefault="003F7A1C" w:rsidP="003F7A1C"/>
    <w:p w14:paraId="5D989FF9" w14:textId="77777777" w:rsidR="000A5B8E" w:rsidRDefault="000A5B8E" w:rsidP="003F7A1C"/>
    <w:p w14:paraId="433DFDDB" w14:textId="77777777" w:rsidR="000A5B8E" w:rsidRDefault="000A5B8E" w:rsidP="003F7A1C"/>
    <w:p w14:paraId="3C4091B3" w14:textId="77777777" w:rsidR="000A5B8E" w:rsidRPr="00C05C49" w:rsidRDefault="000A5B8E" w:rsidP="003F7A1C"/>
    <w:p w14:paraId="14226363" w14:textId="77777777" w:rsidR="003F7A1C" w:rsidRPr="00C05C49" w:rsidRDefault="003F7A1C" w:rsidP="00C05C49">
      <w:pPr>
        <w:pStyle w:val="TryitNow"/>
      </w:pPr>
      <w:r w:rsidRPr="00C05C49">
        <w:lastRenderedPageBreak/>
        <w:t>Try it Now</w:t>
      </w:r>
      <w:r w:rsidR="00274629">
        <w:t xml:space="preserve"> 4</w:t>
      </w:r>
    </w:p>
    <w:p w14:paraId="064B7AE6" w14:textId="77777777" w:rsidR="005F5168" w:rsidRDefault="005F5168" w:rsidP="00177B46">
      <w:pPr>
        <w:pStyle w:val="TryitNowbody"/>
      </w:pPr>
      <w:r>
        <w:t xml:space="preserve">One hundred </w:t>
      </w:r>
      <w:r w:rsidR="00124ED7">
        <w:t>fifty</w:t>
      </w:r>
      <w:r>
        <w:t xml:space="preserve"> people were surveyed and asked if they believed in UFOs, ghosts, and Bigfoot.</w:t>
      </w:r>
    </w:p>
    <w:p w14:paraId="18B68A4C" w14:textId="77777777" w:rsidR="005F5168" w:rsidRDefault="005F5168" w:rsidP="00177B46">
      <w:pPr>
        <w:pStyle w:val="TryitNowbody"/>
      </w:pPr>
      <w:r>
        <w:tab/>
        <w:t>43 believed in UFOs</w:t>
      </w:r>
      <w:r>
        <w:tab/>
      </w:r>
      <w:r>
        <w:tab/>
      </w:r>
      <w:r>
        <w:tab/>
        <w:t>44 believed in ghosts</w:t>
      </w:r>
    </w:p>
    <w:p w14:paraId="2DE436B0" w14:textId="77777777" w:rsidR="005F5168" w:rsidRDefault="005F5168" w:rsidP="00177B46">
      <w:pPr>
        <w:pStyle w:val="TryitNowbody"/>
      </w:pPr>
      <w:r>
        <w:tab/>
        <w:t>25 believed in Bigfoot</w:t>
      </w:r>
      <w:r>
        <w:tab/>
      </w:r>
      <w:r>
        <w:tab/>
      </w:r>
      <w:r>
        <w:tab/>
        <w:t>10 believed in UFOs and ghosts</w:t>
      </w:r>
    </w:p>
    <w:p w14:paraId="2712D6CE" w14:textId="77777777" w:rsidR="005F5168" w:rsidRDefault="005F5168" w:rsidP="00177B46">
      <w:pPr>
        <w:pStyle w:val="TryitNowbody"/>
      </w:pPr>
      <w:r>
        <w:tab/>
        <w:t>8 believed in ghosts and Bigfoot</w:t>
      </w:r>
      <w:r>
        <w:tab/>
        <w:t xml:space="preserve">5 believed in UFOs and </w:t>
      </w:r>
      <w:r w:rsidR="00124ED7">
        <w:t>Bigfoot</w:t>
      </w:r>
    </w:p>
    <w:p w14:paraId="18C760A6" w14:textId="77777777" w:rsidR="003F7A1C" w:rsidRDefault="005F5168" w:rsidP="00177B46">
      <w:pPr>
        <w:pStyle w:val="TryitNowbody"/>
        <w:ind w:firstLine="720"/>
      </w:pPr>
      <w:r>
        <w:t>2 believed in all three</w:t>
      </w:r>
      <w:r>
        <w:tab/>
      </w:r>
      <w:r>
        <w:tab/>
      </w:r>
      <w:r>
        <w:tab/>
      </w:r>
    </w:p>
    <w:p w14:paraId="33D3828B" w14:textId="77777777" w:rsidR="005F5168" w:rsidRDefault="005F5168" w:rsidP="00177B46">
      <w:pPr>
        <w:pStyle w:val="TryitNowbody"/>
      </w:pPr>
    </w:p>
    <w:p w14:paraId="5443D7DA" w14:textId="77777777" w:rsidR="005F5168" w:rsidRDefault="005F5168" w:rsidP="00177B46">
      <w:pPr>
        <w:pStyle w:val="TryitNowbody"/>
      </w:pPr>
      <w:r>
        <w:t>How many people surveyed believed in at least one of these things?</w:t>
      </w:r>
    </w:p>
    <w:p w14:paraId="49BC995E" w14:textId="77777777" w:rsidR="003F7A1C" w:rsidRDefault="003F7A1C" w:rsidP="00177B46">
      <w:pPr>
        <w:pStyle w:val="TryitNowbody"/>
      </w:pPr>
    </w:p>
    <w:p w14:paraId="63547673" w14:textId="77777777" w:rsidR="00124ED7" w:rsidRDefault="00124ED7" w:rsidP="003F7A1C"/>
    <w:p w14:paraId="3A5108AC" w14:textId="77777777" w:rsidR="000A5B8E" w:rsidRDefault="000A5B8E" w:rsidP="003F7A1C"/>
    <w:p w14:paraId="51C681BB" w14:textId="77777777" w:rsidR="000B235E" w:rsidRPr="00C05C49" w:rsidRDefault="000B235E" w:rsidP="000B235E">
      <w:pPr>
        <w:pStyle w:val="TryitNow"/>
      </w:pPr>
      <w:r w:rsidRPr="00C05C49">
        <w:t>Try it Now</w:t>
      </w:r>
      <w:r>
        <w:t xml:space="preserve"> Answers</w:t>
      </w:r>
    </w:p>
    <w:p w14:paraId="476BB534" w14:textId="77777777" w:rsidR="006229E7" w:rsidRPr="00C05C49" w:rsidRDefault="006229E7" w:rsidP="00274629">
      <w:pPr>
        <w:pStyle w:val="TryitNowbody"/>
      </w:pPr>
      <w:r w:rsidRPr="00C05C49">
        <w:t>1.  There are several answers:  The set of all odd numbers less than 10.  The set of all odd numbers.  The set of all integers.  The set of all real numbers.</w:t>
      </w:r>
    </w:p>
    <w:p w14:paraId="0A1376AB" w14:textId="77777777" w:rsidR="006229E7" w:rsidRPr="00C05C49" w:rsidRDefault="006229E7" w:rsidP="00274629">
      <w:pPr>
        <w:pStyle w:val="TryitNowbody"/>
      </w:pPr>
    </w:p>
    <w:p w14:paraId="27BC2B61" w14:textId="77777777" w:rsidR="00D63744" w:rsidRPr="00C05C49" w:rsidRDefault="00D63744" w:rsidP="00274629">
      <w:pPr>
        <w:pStyle w:val="TryitNowbody"/>
      </w:pPr>
      <w:r w:rsidRPr="00C05C49">
        <w:t xml:space="preserve">2. </w:t>
      </w:r>
      <w:r w:rsidRPr="00C05C49">
        <w:rPr>
          <w:i/>
        </w:rPr>
        <w:t xml:space="preserve">A </w:t>
      </w:r>
      <w:r w:rsidRPr="00C05C49">
        <w:rPr>
          <w:rFonts w:ascii="Cambria Math" w:hAnsi="Cambria Math"/>
        </w:rPr>
        <w:t>⋃</w:t>
      </w:r>
      <w:r w:rsidRPr="00C05C49">
        <w:rPr>
          <w:i/>
        </w:rPr>
        <w:t xml:space="preserve"> C</w:t>
      </w:r>
      <w:r w:rsidRPr="00C05C49">
        <w:t xml:space="preserve"> = {red, orange, yellow, green, blue purple}</w:t>
      </w:r>
    </w:p>
    <w:p w14:paraId="78D8F6FC" w14:textId="77777777" w:rsidR="00D63744" w:rsidRPr="00C05C49" w:rsidRDefault="00D63744" w:rsidP="00274629">
      <w:pPr>
        <w:pStyle w:val="TryitNowbody"/>
      </w:pPr>
      <w:proofErr w:type="spellStart"/>
      <w:r w:rsidRPr="00C05C49">
        <w:rPr>
          <w:i/>
        </w:rPr>
        <w:t>B</w:t>
      </w:r>
      <w:r w:rsidRPr="00C05C49">
        <w:rPr>
          <w:i/>
          <w:vertAlign w:val="superscript"/>
        </w:rPr>
        <w:t>c</w:t>
      </w:r>
      <w:proofErr w:type="spellEnd"/>
      <w:r w:rsidRPr="00C05C49">
        <w:rPr>
          <w:i/>
        </w:rPr>
        <w:t xml:space="preserve"> </w:t>
      </w:r>
      <w:r w:rsidRPr="00C05C49">
        <w:rPr>
          <w:rFonts w:ascii="Cambria Math" w:hAnsi="Cambria Math"/>
        </w:rPr>
        <w:t>⋂</w:t>
      </w:r>
      <w:r w:rsidRPr="00C05C49">
        <w:rPr>
          <w:i/>
        </w:rPr>
        <w:t xml:space="preserve"> A</w:t>
      </w:r>
      <w:r w:rsidRPr="00C05C49">
        <w:t xml:space="preserve"> = {green, blue}</w:t>
      </w:r>
    </w:p>
    <w:p w14:paraId="36881E14" w14:textId="77777777" w:rsidR="00D66844" w:rsidRPr="00C05C49" w:rsidRDefault="00D66844" w:rsidP="00274629">
      <w:pPr>
        <w:pStyle w:val="TryitNowbody"/>
      </w:pPr>
    </w:p>
    <w:p w14:paraId="1EF6BAE9" w14:textId="0B0C012F" w:rsidR="000C1EAF" w:rsidRDefault="002031AD" w:rsidP="00274629">
      <w:pPr>
        <w:pStyle w:val="TryitNowbody"/>
      </w:pPr>
      <w:r>
        <w:rPr>
          <w:noProof/>
        </w:rPr>
        <mc:AlternateContent>
          <mc:Choice Requires="wpc">
            <w:drawing>
              <wp:anchor distT="0" distB="0" distL="114300" distR="114300" simplePos="0" relativeHeight="251652608" behindDoc="0" locked="0" layoutInCell="1" allowOverlap="1" wp14:anchorId="7BC79C23" wp14:editId="6C1209B9">
                <wp:simplePos x="0" y="0"/>
                <wp:positionH relativeFrom="column">
                  <wp:posOffset>3381375</wp:posOffset>
                </wp:positionH>
                <wp:positionV relativeFrom="paragraph">
                  <wp:posOffset>67945</wp:posOffset>
                </wp:positionV>
                <wp:extent cx="2314575" cy="1916430"/>
                <wp:effectExtent l="0" t="13335" r="0" b="13335"/>
                <wp:wrapSquare wrapText="bothSides"/>
                <wp:docPr id="297" name="Canvas 297" descr="A Venn diagram of three overlapping circles labeled UFOs, Ghosts, and Bigfoot.  The part only in UFOs is 30. The overlap of UFOs and Ghosts only is 8. The part in ghosts only is 28.  The overlap of UFOs and bigfoot only is 3. The overlap of all three is 2. The overlap of ghosts and bigfoot only is 6. The part in bigfoot only is 14. The part outside all three is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8" name="Rectangle 299"/>
                        <wps:cNvSpPr>
                          <a:spLocks noChangeArrowheads="1"/>
                        </wps:cNvSpPr>
                        <wps:spPr bwMode="auto">
                          <a:xfrm>
                            <a:off x="114300" y="0"/>
                            <a:ext cx="2124075" cy="1916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9" name="Oval 300"/>
                        <wps:cNvSpPr>
                          <a:spLocks noChangeArrowheads="1"/>
                        </wps:cNvSpPr>
                        <wps:spPr bwMode="auto">
                          <a:xfrm>
                            <a:off x="609600" y="746125"/>
                            <a:ext cx="1038225" cy="1038225"/>
                          </a:xfrm>
                          <a:prstGeom prst="ellipse">
                            <a:avLst/>
                          </a:prstGeom>
                          <a:solidFill>
                            <a:srgbClr val="FF0000">
                              <a:alpha val="20000"/>
                            </a:srgbClr>
                          </a:solidFill>
                          <a:ln w="9525">
                            <a:solidFill>
                              <a:srgbClr val="000000"/>
                            </a:solidFill>
                            <a:round/>
                            <a:headEnd/>
                            <a:tailEnd/>
                          </a:ln>
                        </wps:spPr>
                        <wps:bodyPr rot="0" vert="horz" wrap="square" lIns="91440" tIns="45720" rIns="91440" bIns="45720" anchor="t" anchorCtr="0" upright="1">
                          <a:noAutofit/>
                        </wps:bodyPr>
                      </wps:wsp>
                      <wps:wsp>
                        <wps:cNvPr id="350" name="Oval 301"/>
                        <wps:cNvSpPr>
                          <a:spLocks noChangeArrowheads="1"/>
                        </wps:cNvSpPr>
                        <wps:spPr bwMode="auto">
                          <a:xfrm>
                            <a:off x="257175" y="155575"/>
                            <a:ext cx="1038225" cy="1038225"/>
                          </a:xfrm>
                          <a:prstGeom prst="ellipse">
                            <a:avLst/>
                          </a:prstGeom>
                          <a:solidFill>
                            <a:srgbClr val="FFFF00">
                              <a:alpha val="20000"/>
                            </a:srgbClr>
                          </a:solidFill>
                          <a:ln w="9525">
                            <a:solidFill>
                              <a:srgbClr val="000000"/>
                            </a:solidFill>
                            <a:round/>
                            <a:headEnd/>
                            <a:tailEnd/>
                          </a:ln>
                        </wps:spPr>
                        <wps:bodyPr rot="0" vert="horz" wrap="square" lIns="91440" tIns="45720" rIns="91440" bIns="45720" anchor="t" anchorCtr="0" upright="1">
                          <a:noAutofit/>
                        </wps:bodyPr>
                      </wps:wsp>
                      <wps:wsp>
                        <wps:cNvPr id="351" name="Oval 302"/>
                        <wps:cNvSpPr>
                          <a:spLocks noChangeArrowheads="1"/>
                        </wps:cNvSpPr>
                        <wps:spPr bwMode="auto">
                          <a:xfrm>
                            <a:off x="942975" y="146050"/>
                            <a:ext cx="1038225" cy="1038225"/>
                          </a:xfrm>
                          <a:prstGeom prst="ellipse">
                            <a:avLst/>
                          </a:prstGeom>
                          <a:solidFill>
                            <a:srgbClr val="0070C0">
                              <a:alpha val="20000"/>
                            </a:srgbClr>
                          </a:solidFill>
                          <a:ln w="9525">
                            <a:solidFill>
                              <a:srgbClr val="000000"/>
                            </a:solidFill>
                            <a:round/>
                            <a:headEnd/>
                            <a:tailEnd/>
                          </a:ln>
                        </wps:spPr>
                        <wps:bodyPr rot="0" vert="horz" wrap="square" lIns="91440" tIns="45720" rIns="91440" bIns="45720" anchor="t" anchorCtr="0" upright="1">
                          <a:noAutofit/>
                        </wps:bodyPr>
                      </wps:wsp>
                      <wps:wsp>
                        <wps:cNvPr id="352" name="Text Box 303"/>
                        <wps:cNvSpPr txBox="1">
                          <a:spLocks noChangeArrowheads="1"/>
                        </wps:cNvSpPr>
                        <wps:spPr bwMode="auto">
                          <a:xfrm>
                            <a:off x="57150" y="31750"/>
                            <a:ext cx="552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5C52E" w14:textId="77777777" w:rsidR="00124ED7" w:rsidRDefault="00124ED7" w:rsidP="00124ED7">
                              <w:r>
                                <w:t>UFOs</w:t>
                              </w:r>
                            </w:p>
                          </w:txbxContent>
                        </wps:txbx>
                        <wps:bodyPr rot="0" vert="horz" wrap="square" lIns="91440" tIns="45720" rIns="91440" bIns="45720" anchor="t" anchorCtr="0" upright="1">
                          <a:noAutofit/>
                        </wps:bodyPr>
                      </wps:wsp>
                      <wps:wsp>
                        <wps:cNvPr id="353" name="Text Box 304"/>
                        <wps:cNvSpPr txBox="1">
                          <a:spLocks noChangeArrowheads="1"/>
                        </wps:cNvSpPr>
                        <wps:spPr bwMode="auto">
                          <a:xfrm>
                            <a:off x="1762125" y="69850"/>
                            <a:ext cx="5238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1243B" w14:textId="77777777" w:rsidR="00124ED7" w:rsidRDefault="00124ED7" w:rsidP="00124ED7">
                              <w:r>
                                <w:t>Ghosts</w:t>
                              </w:r>
                            </w:p>
                          </w:txbxContent>
                        </wps:txbx>
                        <wps:bodyPr rot="0" vert="horz" wrap="square" lIns="0" tIns="0" rIns="0" bIns="0" anchor="t" anchorCtr="0" upright="1">
                          <a:noAutofit/>
                        </wps:bodyPr>
                      </wps:wsp>
                      <wps:wsp>
                        <wps:cNvPr id="354" name="Text Box 305"/>
                        <wps:cNvSpPr txBox="1">
                          <a:spLocks noChangeArrowheads="1"/>
                        </wps:cNvSpPr>
                        <wps:spPr bwMode="auto">
                          <a:xfrm>
                            <a:off x="257175" y="1602105"/>
                            <a:ext cx="7334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EEF9F" w14:textId="77777777" w:rsidR="00124ED7" w:rsidRDefault="00124ED7" w:rsidP="00124ED7">
                              <w:r>
                                <w:t>Bigfoot</w:t>
                              </w:r>
                            </w:p>
                          </w:txbxContent>
                        </wps:txbx>
                        <wps:bodyPr rot="0" vert="horz" wrap="square" lIns="91440" tIns="45720" rIns="91440" bIns="45720" anchor="t" anchorCtr="0" upright="1">
                          <a:noAutofit/>
                        </wps:bodyPr>
                      </wps:wsp>
                      <wps:wsp>
                        <wps:cNvPr id="355" name="Text Box 306"/>
                        <wps:cNvSpPr txBox="1">
                          <a:spLocks noChangeArrowheads="1"/>
                        </wps:cNvSpPr>
                        <wps:spPr bwMode="auto">
                          <a:xfrm>
                            <a:off x="609600" y="393700"/>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F2DA3" w14:textId="77777777" w:rsidR="00124ED7" w:rsidRPr="00124ED7" w:rsidRDefault="00124ED7" w:rsidP="00124ED7">
                              <w:r>
                                <w:t>30</w:t>
                              </w:r>
                            </w:p>
                          </w:txbxContent>
                        </wps:txbx>
                        <wps:bodyPr rot="0" vert="horz" wrap="square" lIns="0" tIns="0" rIns="0" bIns="0" anchor="t" anchorCtr="0" upright="1">
                          <a:noAutofit/>
                        </wps:bodyPr>
                      </wps:wsp>
                      <wps:wsp>
                        <wps:cNvPr id="356" name="Text Box 307"/>
                        <wps:cNvSpPr txBox="1">
                          <a:spLocks noChangeArrowheads="1"/>
                        </wps:cNvSpPr>
                        <wps:spPr bwMode="auto">
                          <a:xfrm>
                            <a:off x="1066800" y="46037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1A20A" w14:textId="77777777" w:rsidR="00124ED7" w:rsidRPr="00124ED7" w:rsidRDefault="00124ED7" w:rsidP="00124ED7">
                              <w:r>
                                <w:t>8</w:t>
                              </w:r>
                            </w:p>
                          </w:txbxContent>
                        </wps:txbx>
                        <wps:bodyPr rot="0" vert="horz" wrap="square" lIns="0" tIns="0" rIns="0" bIns="0" anchor="t" anchorCtr="0" upright="1">
                          <a:noAutofit/>
                        </wps:bodyPr>
                      </wps:wsp>
                      <wps:wsp>
                        <wps:cNvPr id="357" name="Text Box 308"/>
                        <wps:cNvSpPr txBox="1">
                          <a:spLocks noChangeArrowheads="1"/>
                        </wps:cNvSpPr>
                        <wps:spPr bwMode="auto">
                          <a:xfrm>
                            <a:off x="1571625" y="3651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AE760" w14:textId="77777777" w:rsidR="00124ED7" w:rsidRPr="00124ED7" w:rsidRDefault="00124ED7" w:rsidP="00124ED7">
                              <w:r>
                                <w:t>28</w:t>
                              </w:r>
                            </w:p>
                          </w:txbxContent>
                        </wps:txbx>
                        <wps:bodyPr rot="0" vert="horz" wrap="square" lIns="0" tIns="0" rIns="0" bIns="0" anchor="t" anchorCtr="0" upright="1">
                          <a:noAutofit/>
                        </wps:bodyPr>
                      </wps:wsp>
                      <wps:wsp>
                        <wps:cNvPr id="359" name="Text Box 309"/>
                        <wps:cNvSpPr txBox="1">
                          <a:spLocks noChangeArrowheads="1"/>
                        </wps:cNvSpPr>
                        <wps:spPr bwMode="auto">
                          <a:xfrm>
                            <a:off x="828675" y="8985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55ECE" w14:textId="77777777" w:rsidR="00124ED7" w:rsidRPr="00124ED7" w:rsidRDefault="00124ED7" w:rsidP="00124ED7">
                              <w:r>
                                <w:t>3</w:t>
                              </w:r>
                            </w:p>
                          </w:txbxContent>
                        </wps:txbx>
                        <wps:bodyPr rot="0" vert="horz" wrap="square" lIns="0" tIns="0" rIns="0" bIns="0" anchor="t" anchorCtr="0" upright="1">
                          <a:noAutofit/>
                        </wps:bodyPr>
                      </wps:wsp>
                      <wps:wsp>
                        <wps:cNvPr id="360" name="Text Box 310"/>
                        <wps:cNvSpPr txBox="1">
                          <a:spLocks noChangeArrowheads="1"/>
                        </wps:cNvSpPr>
                        <wps:spPr bwMode="auto">
                          <a:xfrm>
                            <a:off x="1085850" y="7842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A0A66" w14:textId="77777777" w:rsidR="00124ED7" w:rsidRPr="00124ED7" w:rsidRDefault="00124ED7" w:rsidP="00124ED7">
                              <w:r w:rsidRPr="00124ED7">
                                <w:t>2</w:t>
                              </w:r>
                            </w:p>
                          </w:txbxContent>
                        </wps:txbx>
                        <wps:bodyPr rot="0" vert="horz" wrap="square" lIns="0" tIns="0" rIns="0" bIns="0" anchor="t" anchorCtr="0" upright="1">
                          <a:noAutofit/>
                        </wps:bodyPr>
                      </wps:wsp>
                      <wps:wsp>
                        <wps:cNvPr id="361" name="Text Box 311"/>
                        <wps:cNvSpPr txBox="1">
                          <a:spLocks noChangeArrowheads="1"/>
                        </wps:cNvSpPr>
                        <wps:spPr bwMode="auto">
                          <a:xfrm>
                            <a:off x="1295400" y="8985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105EF" w14:textId="77777777" w:rsidR="00124ED7" w:rsidRPr="00124ED7" w:rsidRDefault="00124ED7" w:rsidP="00124ED7">
                              <w:r>
                                <w:t>6</w:t>
                              </w:r>
                            </w:p>
                          </w:txbxContent>
                        </wps:txbx>
                        <wps:bodyPr rot="0" vert="horz" wrap="square" lIns="0" tIns="0" rIns="0" bIns="0" anchor="t" anchorCtr="0" upright="1">
                          <a:noAutofit/>
                        </wps:bodyPr>
                      </wps:wsp>
                      <wps:wsp>
                        <wps:cNvPr id="362" name="Text Box 312"/>
                        <wps:cNvSpPr txBox="1">
                          <a:spLocks noChangeArrowheads="1"/>
                        </wps:cNvSpPr>
                        <wps:spPr bwMode="auto">
                          <a:xfrm>
                            <a:off x="1085850" y="1327150"/>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7B216" w14:textId="77777777" w:rsidR="00124ED7" w:rsidRPr="00124ED7" w:rsidRDefault="00124ED7" w:rsidP="00124ED7">
                              <w:r>
                                <w:t>14</w:t>
                              </w:r>
                            </w:p>
                          </w:txbxContent>
                        </wps:txbx>
                        <wps:bodyPr rot="0" vert="horz" wrap="square" lIns="0" tIns="0" rIns="0" bIns="0" anchor="t" anchorCtr="0" upright="1">
                          <a:noAutofit/>
                        </wps:bodyPr>
                      </wps:wsp>
                      <wps:wsp>
                        <wps:cNvPr id="363" name="Text Box 313"/>
                        <wps:cNvSpPr txBox="1">
                          <a:spLocks noChangeArrowheads="1"/>
                        </wps:cNvSpPr>
                        <wps:spPr bwMode="auto">
                          <a:xfrm>
                            <a:off x="1800225" y="1479550"/>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1515C" w14:textId="77777777" w:rsidR="00124ED7" w:rsidRPr="00124ED7" w:rsidRDefault="00124ED7" w:rsidP="00124ED7">
                              <w:r>
                                <w:t>5</w:t>
                              </w:r>
                              <w:r w:rsidRPr="00124ED7">
                                <w:t>9</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BC79C23" id="Canvas 297" o:spid="_x0000_s1130" editas="canvas" alt="A Venn diagram of three overlapping circles labeled UFOs, Ghosts, and Bigfoot.  The part only in UFOs is 30. The overlap of UFOs and Ghosts only is 8. The part in ghosts only is 28.  The overlap of UFOs and bigfoot only is 3. The overlap of all three is 2. The overlap of ghosts and bigfoot only is 6. The part in bigfoot only is 14. The part outside all three is 59." style="position:absolute;margin-left:266.25pt;margin-top:5.35pt;width:182.25pt;height:150.9pt;z-index:251652608;mso-position-horizontal-relative:text;mso-position-vertical-relative:text" coordsize="23145,1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">
                <v:shape id="_x0000_s1131" type="#_x0000_t75" alt="A Venn diagram of three overlapping circles labeled UFOs, Ghosts, and Bigfoot.  The part only in UFOs is 30. The overlap of UFOs and Ghosts only is 8. The part in ghosts only is 28.  The overlap of UFOs and bigfoot only is 3. The overlap of all three is 2. The overlap of ghosts and bigfoot only is 6. The part in bigfoot only is 14. The part outside all three is 59." style="position:absolute;width:23145;height:19164;visibility:visible;mso-wrap-style:square">
                  <v:fill o:detectmouseclick="t"/>
                  <v:path o:connecttype="none"/>
                </v:shape>
                <v:rect id="Rectangle 299" o:spid="_x0000_s1132" style="position:absolute;left:1143;width:21240;height:19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"/>
                <v:oval id="Oval 300" o:spid="_x0000_s1133" style="position:absolute;left:6096;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" fillcolor="red">
                  <v:fill opacity="13107f"/>
                </v:oval>
                <v:oval id="Oval 301" o:spid="_x0000_s1134" style="position:absolute;left:2571;top:1555;width:10383;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" fillcolor="yellow">
                  <v:fill opacity="13107f"/>
                </v:oval>
                <v:oval id="Oval 302" o:spid="_x0000_s1135" style="position:absolute;left:9429;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" fillcolor="#0070c0">
                  <v:fill opacity="13107f"/>
                </v:oval>
                <v:shape id="Text Box 303" o:spid="_x0000_s1136" type="#_x0000_t202" style="position:absolute;left:571;top:317;width:552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" filled="f" stroked="f">
                  <v:textbox>
                    <w:txbxContent>
                      <w:p w14:paraId="2655C52E" w14:textId="77777777" w:rsidR="00124ED7" w:rsidRDefault="00124ED7" w:rsidP="00124ED7">
                        <w:r>
                          <w:t>UFOs</w:t>
                        </w:r>
                      </w:p>
                    </w:txbxContent>
                  </v:textbox>
                </v:shape>
                <v:shape id="Text Box 304" o:spid="_x0000_s1137" type="#_x0000_t202" style="position:absolute;left:17621;top:698;width:523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14:paraId="40E1243B" w14:textId="77777777" w:rsidR="00124ED7" w:rsidRDefault="00124ED7" w:rsidP="00124ED7">
                        <w:r>
                          <w:t>Ghosts</w:t>
                        </w:r>
                      </w:p>
                    </w:txbxContent>
                  </v:textbox>
                </v:shape>
                <v:shape id="Text Box 305" o:spid="_x0000_s1138" type="#_x0000_t202" style="position:absolute;left:2571;top:16021;width:733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" filled="f" stroked="f">
                  <v:textbox>
                    <w:txbxContent>
                      <w:p w14:paraId="2D3EEF9F" w14:textId="77777777" w:rsidR="00124ED7" w:rsidRDefault="00124ED7" w:rsidP="00124ED7">
                        <w:r>
                          <w:t>Bigfoot</w:t>
                        </w:r>
                      </w:p>
                    </w:txbxContent>
                  </v:textbox>
                </v:shape>
                <v:shape id="Text Box 306" o:spid="_x0000_s1139" type="#_x0000_t202" style="position:absolute;left:6096;top:3937;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14:paraId="364F2DA3" w14:textId="77777777" w:rsidR="00124ED7" w:rsidRPr="00124ED7" w:rsidRDefault="00124ED7" w:rsidP="00124ED7">
                        <w:r>
                          <w:t>30</w:t>
                        </w:r>
                      </w:p>
                    </w:txbxContent>
                  </v:textbox>
                </v:shape>
                <v:shape id="Text Box 307" o:spid="_x0000_s1140" type="#_x0000_t202" style="position:absolute;left:10668;top:4603;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14:paraId="2981A20A" w14:textId="77777777" w:rsidR="00124ED7" w:rsidRPr="00124ED7" w:rsidRDefault="00124ED7" w:rsidP="00124ED7">
                        <w:r>
                          <w:t>8</w:t>
                        </w:r>
                      </w:p>
                    </w:txbxContent>
                  </v:textbox>
                </v:shape>
                <v:shape id="Text Box 308" o:spid="_x0000_s1141" type="#_x0000_t202" style="position:absolute;left:15716;top:3651;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14:paraId="360AE760" w14:textId="77777777" w:rsidR="00124ED7" w:rsidRPr="00124ED7" w:rsidRDefault="00124ED7" w:rsidP="00124ED7">
                        <w:r>
                          <w:t>28</w:t>
                        </w:r>
                      </w:p>
                    </w:txbxContent>
                  </v:textbox>
                </v:shape>
                <v:shape id="Text Box 309" o:spid="_x0000_s1142" type="#_x0000_t202" style="position:absolute;left:8286;top:8985;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14:paraId="53F55ECE" w14:textId="77777777" w:rsidR="00124ED7" w:rsidRPr="00124ED7" w:rsidRDefault="00124ED7" w:rsidP="00124ED7">
                        <w:r>
                          <w:t>3</w:t>
                        </w:r>
                      </w:p>
                    </w:txbxContent>
                  </v:textbox>
                </v:shape>
                <v:shape id="Text Box 310" o:spid="_x0000_s1143" type="#_x0000_t202" style="position:absolute;left:10858;top:7842;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14:paraId="2DAA0A66" w14:textId="77777777" w:rsidR="00124ED7" w:rsidRPr="00124ED7" w:rsidRDefault="00124ED7" w:rsidP="00124ED7">
                        <w:r w:rsidRPr="00124ED7">
                          <w:t>2</w:t>
                        </w:r>
                      </w:p>
                    </w:txbxContent>
                  </v:textbox>
                </v:shape>
                <v:shape id="Text Box 311" o:spid="_x0000_s1144" type="#_x0000_t202" style="position:absolute;left:12954;top:8985;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14:paraId="774105EF" w14:textId="77777777" w:rsidR="00124ED7" w:rsidRPr="00124ED7" w:rsidRDefault="00124ED7" w:rsidP="00124ED7">
                        <w:r>
                          <w:t>6</w:t>
                        </w:r>
                      </w:p>
                    </w:txbxContent>
                  </v:textbox>
                </v:shape>
                <v:shape id="Text Box 312" o:spid="_x0000_s1145" type="#_x0000_t202" style="position:absolute;left:10858;top:13271;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C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COW+FCxQAAANwAAAAP&#10;AAAAAAAAAAAAAAAAAAcCAABkcnMvZG93bnJldi54bWxQSwUGAAAAAAMAAwC3AAAA+QIAAAAA&#10;" filled="f" stroked="f">
                  <v:textbox inset="0,0,0,0">
                    <w:txbxContent>
                      <w:p w14:paraId="1917B216" w14:textId="77777777" w:rsidR="00124ED7" w:rsidRPr="00124ED7" w:rsidRDefault="00124ED7" w:rsidP="00124ED7">
                        <w:r>
                          <w:t>14</w:t>
                        </w:r>
                      </w:p>
                    </w:txbxContent>
                  </v:textbox>
                </v:shape>
                <v:shape id="Text Box 313" o:spid="_x0000_s1146" type="#_x0000_t202" style="position:absolute;left:18002;top:14795;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14:paraId="4FE1515C" w14:textId="77777777" w:rsidR="00124ED7" w:rsidRPr="00124ED7" w:rsidRDefault="00124ED7" w:rsidP="00124ED7">
                        <w:r>
                          <w:t>5</w:t>
                        </w:r>
                        <w:r w:rsidRPr="00124ED7">
                          <w:t>9</w:t>
                        </w:r>
                      </w:p>
                    </w:txbxContent>
                  </v:textbox>
                </v:shape>
                <w10:wrap type="square"/>
              </v:group>
            </w:pict>
          </mc:Fallback>
        </mc:AlternateContent>
      </w:r>
      <w:r w:rsidR="000C1EAF">
        <w:t xml:space="preserve">3. </w:t>
      </w:r>
      <w:r w:rsidR="000C1EAF">
        <w:rPr>
          <w:i/>
        </w:rPr>
        <w:t xml:space="preserve">A </w:t>
      </w:r>
      <w:r w:rsidR="000C1EAF" w:rsidRPr="00D66844">
        <w:rPr>
          <w:rFonts w:ascii="Cambria Math" w:hAnsi="Cambria Math"/>
        </w:rPr>
        <w:t>⋃</w:t>
      </w:r>
      <w:r w:rsidR="000C1EAF">
        <w:rPr>
          <w:i/>
        </w:rPr>
        <w:t xml:space="preserve"> B </w:t>
      </w:r>
      <w:r w:rsidR="000C1EAF" w:rsidRPr="00A40CFA">
        <w:rPr>
          <w:rFonts w:ascii="Cambria Math" w:hAnsi="Cambria Math"/>
        </w:rPr>
        <w:t>⋂</w:t>
      </w:r>
      <w:r w:rsidR="000C1EAF">
        <w:rPr>
          <w:i/>
        </w:rPr>
        <w:t xml:space="preserve"> C</w:t>
      </w:r>
      <w:r w:rsidR="000C1EAF">
        <w:rPr>
          <w:i/>
          <w:vertAlign w:val="superscript"/>
        </w:rPr>
        <w:t>c</w:t>
      </w:r>
    </w:p>
    <w:p w14:paraId="7A6D47B8" w14:textId="77777777" w:rsidR="00274629" w:rsidRDefault="00274629" w:rsidP="00274629">
      <w:pPr>
        <w:pStyle w:val="TryitNowbody"/>
      </w:pPr>
    </w:p>
    <w:p w14:paraId="4D655E32" w14:textId="77777777" w:rsidR="00274629" w:rsidRDefault="00274629" w:rsidP="00274629">
      <w:pPr>
        <w:pStyle w:val="TryitNowbody"/>
      </w:pPr>
      <w:r>
        <w:t xml:space="preserve">4. </w:t>
      </w:r>
      <w:r w:rsidR="00124ED7">
        <w:t>Starting with the intersection of all three circles, we work our way out.  Since 10 people believe in UFOs and Ghosts, and 2 believe in all three, that leaves 8 that believe in only UFOs and Ghosts.  We work our way out, filling in all the regions.  Once we have, we can add up all those regions, getting 91 people in the union of all three sets.  This leaves 150 – 91 = 59 who believe in none.</w:t>
      </w:r>
    </w:p>
    <w:p w14:paraId="44DB83D9" w14:textId="77777777" w:rsidR="00274629" w:rsidRDefault="00274629" w:rsidP="00274629">
      <w:pPr>
        <w:pStyle w:val="TryitNowbody"/>
      </w:pPr>
    </w:p>
    <w:p w14:paraId="345DF3F3" w14:textId="77777777" w:rsidR="00124ED7" w:rsidRDefault="00124ED7" w:rsidP="00274629">
      <w:pPr>
        <w:pStyle w:val="TryitNowbody"/>
      </w:pPr>
    </w:p>
    <w:p w14:paraId="13647C22" w14:textId="77777777" w:rsidR="000A5B8E" w:rsidRDefault="000A5B8E" w:rsidP="00274629">
      <w:pPr>
        <w:pStyle w:val="TryitNowbody"/>
      </w:pPr>
    </w:p>
    <w:p w14:paraId="10FAE970" w14:textId="77777777" w:rsidR="000B235E" w:rsidRDefault="000B235E" w:rsidP="000B235E"/>
    <w:p w14:paraId="04DA334D" w14:textId="77777777" w:rsidR="000B235E" w:rsidRDefault="000B235E" w:rsidP="000B235E"/>
    <w:p w14:paraId="41EEBAA2" w14:textId="77777777" w:rsidR="000B235E" w:rsidRDefault="000A5B8E" w:rsidP="000A5B8E">
      <w:pPr>
        <w:pStyle w:val="Heading2"/>
      </w:pPr>
      <w:r>
        <w:br w:type="page"/>
      </w:r>
      <w:r w:rsidR="000B235E" w:rsidRPr="000A5B8E">
        <w:lastRenderedPageBreak/>
        <w:t>Exercises</w:t>
      </w:r>
    </w:p>
    <w:p w14:paraId="7E7AB263" w14:textId="77777777" w:rsidR="000B235E" w:rsidRDefault="000B235E" w:rsidP="000B235E">
      <w:r>
        <w:t xml:space="preserve">1. List out the elements of the set “The letters of the word </w:t>
      </w:r>
      <w:proofErr w:type="spellStart"/>
      <w:r>
        <w:t>Mississipi</w:t>
      </w:r>
      <w:proofErr w:type="spellEnd"/>
      <w:r>
        <w:t>”</w:t>
      </w:r>
    </w:p>
    <w:p w14:paraId="441A827D" w14:textId="77777777" w:rsidR="000B235E" w:rsidRDefault="000B235E" w:rsidP="000B235E"/>
    <w:p w14:paraId="480CDF6F" w14:textId="77777777" w:rsidR="000B235E" w:rsidRDefault="000B235E" w:rsidP="000B235E">
      <w:r>
        <w:t>2. List out the elements of the set “Months of the year”</w:t>
      </w:r>
    </w:p>
    <w:p w14:paraId="30E47FFD" w14:textId="77777777" w:rsidR="000B235E" w:rsidRDefault="000B235E" w:rsidP="000B235E"/>
    <w:p w14:paraId="490EDE82" w14:textId="77777777" w:rsidR="000B235E" w:rsidRDefault="000B235E" w:rsidP="000B235E">
      <w:r>
        <w:t>3. Write a verbal description of the set {3, 6, 9}</w:t>
      </w:r>
    </w:p>
    <w:p w14:paraId="5A7AF3A5" w14:textId="77777777" w:rsidR="000B235E" w:rsidRDefault="000B235E" w:rsidP="000B235E"/>
    <w:p w14:paraId="39E1F9A7" w14:textId="77777777" w:rsidR="000B235E" w:rsidRDefault="000B235E" w:rsidP="000B235E">
      <w:r>
        <w:t xml:space="preserve">4. Write a verbal description of the set {a, </w:t>
      </w:r>
      <w:proofErr w:type="spellStart"/>
      <w:r>
        <w:t>i</w:t>
      </w:r>
      <w:proofErr w:type="spellEnd"/>
      <w:r>
        <w:t>, e, o, u}</w:t>
      </w:r>
    </w:p>
    <w:p w14:paraId="2D33470C" w14:textId="77777777" w:rsidR="000B235E" w:rsidRDefault="000B235E" w:rsidP="000B235E"/>
    <w:p w14:paraId="233966DC" w14:textId="77777777" w:rsidR="000B235E" w:rsidRDefault="000B235E" w:rsidP="000B235E">
      <w:r>
        <w:t>5. Is {1, 3, 5} a subset of the set of odd integers?</w:t>
      </w:r>
    </w:p>
    <w:p w14:paraId="6C2BD50B" w14:textId="77777777" w:rsidR="000B235E" w:rsidRDefault="000B235E" w:rsidP="000B235E"/>
    <w:p w14:paraId="68990001" w14:textId="77777777" w:rsidR="000B235E" w:rsidRDefault="000B235E" w:rsidP="000B235E">
      <w:r>
        <w:t>6. Is {A, B, C} a subset of the set of letters of the alphabet?</w:t>
      </w:r>
    </w:p>
    <w:p w14:paraId="50A20DB0" w14:textId="77777777" w:rsidR="000B235E" w:rsidRDefault="000B235E" w:rsidP="000B235E"/>
    <w:p w14:paraId="73F40548" w14:textId="77777777" w:rsidR="000B235E" w:rsidRDefault="000B235E" w:rsidP="000B235E">
      <w:r>
        <w:t>For problems 7-12, consider the sets below, and indicate if each statement is true or false.</w:t>
      </w:r>
    </w:p>
    <w:p w14:paraId="737B8E05" w14:textId="77777777" w:rsidR="000B235E" w:rsidRDefault="000B235E" w:rsidP="000B235E">
      <w:r w:rsidRPr="00316282">
        <w:rPr>
          <w:i/>
        </w:rPr>
        <w:t>A</w:t>
      </w:r>
      <w:r>
        <w:t xml:space="preserve"> = {1, 2, 3, 4, 5}    </w:t>
      </w:r>
      <w:r w:rsidRPr="00316282">
        <w:rPr>
          <w:i/>
        </w:rPr>
        <w:t>B</w:t>
      </w:r>
      <w:r>
        <w:t xml:space="preserve"> = {1, 3, 5}     </w:t>
      </w:r>
      <w:r w:rsidRPr="00316282">
        <w:rPr>
          <w:i/>
        </w:rPr>
        <w:t>C</w:t>
      </w:r>
      <w:r>
        <w:t xml:space="preserve"> = {4, 6}     </w:t>
      </w:r>
      <w:r w:rsidRPr="00316282">
        <w:rPr>
          <w:i/>
        </w:rPr>
        <w:t>U</w:t>
      </w:r>
      <w:r>
        <w:t xml:space="preserve"> = {numbers from 0 to 10}</w:t>
      </w:r>
    </w:p>
    <w:p w14:paraId="66044130" w14:textId="77777777" w:rsidR="000B235E" w:rsidRDefault="000B235E" w:rsidP="000B235E"/>
    <w:p w14:paraId="4C45B384" w14:textId="77777777" w:rsidR="000B235E" w:rsidRDefault="000B235E" w:rsidP="000B235E">
      <w:pPr>
        <w:rPr>
          <w:i/>
        </w:rPr>
      </w:pPr>
      <w:r>
        <w:t xml:space="preserve">7. 3 </w:t>
      </w:r>
      <w:r w:rsidRPr="00475855">
        <w:rPr>
          <w:rFonts w:ascii="Cambria Math" w:hAnsi="Cambria Math"/>
        </w:rPr>
        <w:t>∊</w:t>
      </w:r>
      <w:r>
        <w:t xml:space="preserve"> </w:t>
      </w:r>
      <w:r>
        <w:rPr>
          <w:i/>
        </w:rPr>
        <w:t>B</w:t>
      </w:r>
      <w:r>
        <w:rPr>
          <w:i/>
        </w:rPr>
        <w:tab/>
      </w:r>
      <w:r>
        <w:t xml:space="preserve">8. 5 </w:t>
      </w:r>
      <w:r w:rsidRPr="00475855">
        <w:rPr>
          <w:rFonts w:ascii="Cambria Math" w:hAnsi="Cambria Math"/>
        </w:rPr>
        <w:t>∊</w:t>
      </w:r>
      <w:r>
        <w:t xml:space="preserve"> </w:t>
      </w:r>
      <w:r>
        <w:rPr>
          <w:i/>
        </w:rPr>
        <w:t>C</w:t>
      </w:r>
      <w:r>
        <w:rPr>
          <w:i/>
        </w:rPr>
        <w:tab/>
      </w:r>
      <w:r>
        <w:t xml:space="preserve">9. </w:t>
      </w:r>
      <w:r>
        <w:rPr>
          <w:i/>
        </w:rPr>
        <w:t>B</w:t>
      </w:r>
      <w:r>
        <w:t xml:space="preserve"> </w:t>
      </w:r>
      <w:r w:rsidRPr="00475855">
        <w:rPr>
          <w:rFonts w:ascii="Cambria Math" w:hAnsi="Cambria Math"/>
        </w:rPr>
        <w:t>⊂</w:t>
      </w:r>
      <w:r>
        <w:rPr>
          <w:rFonts w:ascii="Cambria Math" w:hAnsi="Cambria Math"/>
        </w:rPr>
        <w:t xml:space="preserve"> </w:t>
      </w:r>
      <w:r>
        <w:rPr>
          <w:i/>
        </w:rPr>
        <w:t>A</w:t>
      </w:r>
      <w:r>
        <w:tab/>
        <w:t xml:space="preserve">10. </w:t>
      </w:r>
      <w:r>
        <w:rPr>
          <w:i/>
        </w:rPr>
        <w:t>C</w:t>
      </w:r>
      <w:r>
        <w:t xml:space="preserve"> </w:t>
      </w:r>
      <w:r w:rsidRPr="00475855">
        <w:rPr>
          <w:rFonts w:ascii="Cambria Math" w:hAnsi="Cambria Math"/>
        </w:rPr>
        <w:t>⊂</w:t>
      </w:r>
      <w:r>
        <w:rPr>
          <w:rFonts w:ascii="Cambria Math" w:hAnsi="Cambria Math"/>
        </w:rPr>
        <w:t xml:space="preserve"> </w:t>
      </w:r>
      <w:r>
        <w:rPr>
          <w:i/>
        </w:rPr>
        <w:t>A</w:t>
      </w:r>
      <w:r>
        <w:tab/>
        <w:t xml:space="preserve">11. </w:t>
      </w:r>
      <w:r>
        <w:rPr>
          <w:i/>
        </w:rPr>
        <w:t>C</w:t>
      </w:r>
      <w:r>
        <w:t xml:space="preserve"> </w:t>
      </w:r>
      <w:r w:rsidRPr="00475855">
        <w:rPr>
          <w:rFonts w:ascii="Cambria Math" w:hAnsi="Cambria Math"/>
        </w:rPr>
        <w:t>⊂</w:t>
      </w:r>
      <w:r>
        <w:rPr>
          <w:rFonts w:ascii="Cambria Math" w:hAnsi="Cambria Math"/>
        </w:rPr>
        <w:t xml:space="preserve"> </w:t>
      </w:r>
      <w:r>
        <w:rPr>
          <w:i/>
        </w:rPr>
        <w:t>B</w:t>
      </w:r>
      <w:r>
        <w:tab/>
        <w:t xml:space="preserve">12. </w:t>
      </w:r>
      <w:r>
        <w:rPr>
          <w:i/>
        </w:rPr>
        <w:t>C</w:t>
      </w:r>
      <w:r>
        <w:t xml:space="preserve"> </w:t>
      </w:r>
      <w:r w:rsidRPr="00475855">
        <w:rPr>
          <w:rFonts w:ascii="Cambria Math" w:hAnsi="Cambria Math"/>
        </w:rPr>
        <w:t>⊂</w:t>
      </w:r>
      <w:r>
        <w:rPr>
          <w:rFonts w:ascii="Cambria Math" w:hAnsi="Cambria Math"/>
        </w:rPr>
        <w:t xml:space="preserve"> </w:t>
      </w:r>
      <w:r w:rsidR="00316282">
        <w:rPr>
          <w:i/>
        </w:rPr>
        <w:t>U</w:t>
      </w:r>
    </w:p>
    <w:p w14:paraId="2904AA11" w14:textId="77777777" w:rsidR="000B235E" w:rsidRPr="00D10DC0" w:rsidRDefault="000B235E" w:rsidP="000B235E"/>
    <w:p w14:paraId="32FD2338" w14:textId="77777777" w:rsidR="000B235E" w:rsidRDefault="000B235E" w:rsidP="000B235E">
      <w:r>
        <w:t xml:space="preserve">Using the sets from above, and treating </w:t>
      </w:r>
      <w:r w:rsidRPr="000B235E">
        <w:rPr>
          <w:i/>
        </w:rPr>
        <w:t>U</w:t>
      </w:r>
      <w:r>
        <w:t xml:space="preserve"> as the Universal set, find each of the following:</w:t>
      </w:r>
    </w:p>
    <w:p w14:paraId="343CFB67" w14:textId="77777777" w:rsidR="000B235E" w:rsidRDefault="000B235E" w:rsidP="000B235E"/>
    <w:p w14:paraId="22857304" w14:textId="77777777" w:rsidR="000B235E" w:rsidRDefault="000B235E" w:rsidP="000B235E">
      <w:pPr>
        <w:rPr>
          <w:i/>
          <w:vertAlign w:val="superscript"/>
        </w:rPr>
      </w:pPr>
      <w:r>
        <w:t xml:space="preserve">13. </w:t>
      </w:r>
      <w:r>
        <w:rPr>
          <w:i/>
        </w:rPr>
        <w:t xml:space="preserve">A </w:t>
      </w:r>
      <w:r w:rsidRPr="00D66844">
        <w:rPr>
          <w:rFonts w:ascii="Cambria Math" w:hAnsi="Cambria Math"/>
        </w:rPr>
        <w:t>⋃</w:t>
      </w:r>
      <w:r>
        <w:rPr>
          <w:i/>
        </w:rPr>
        <w:t xml:space="preserve"> B</w:t>
      </w:r>
      <w:r>
        <w:t xml:space="preserve"> </w:t>
      </w:r>
      <w:r>
        <w:tab/>
        <w:t xml:space="preserve">14. </w:t>
      </w:r>
      <w:r>
        <w:rPr>
          <w:i/>
        </w:rPr>
        <w:t xml:space="preserve">A </w:t>
      </w:r>
      <w:r w:rsidRPr="00D66844">
        <w:rPr>
          <w:rFonts w:ascii="Cambria Math" w:hAnsi="Cambria Math"/>
        </w:rPr>
        <w:t>⋃</w:t>
      </w:r>
      <w:r>
        <w:rPr>
          <w:i/>
        </w:rPr>
        <w:t xml:space="preserve"> C</w:t>
      </w:r>
      <w:r>
        <w:tab/>
        <w:t xml:space="preserve">15. </w:t>
      </w:r>
      <w:r>
        <w:rPr>
          <w:i/>
        </w:rPr>
        <w:t xml:space="preserve">A </w:t>
      </w:r>
      <w:r w:rsidRPr="00A40CFA">
        <w:rPr>
          <w:rFonts w:ascii="Cambria Math" w:hAnsi="Cambria Math"/>
        </w:rPr>
        <w:t>⋂</w:t>
      </w:r>
      <w:r>
        <w:rPr>
          <w:i/>
        </w:rPr>
        <w:t xml:space="preserve"> C</w:t>
      </w:r>
      <w:r>
        <w:rPr>
          <w:i/>
        </w:rPr>
        <w:tab/>
      </w:r>
      <w:r>
        <w:t xml:space="preserve">16. </w:t>
      </w:r>
      <w:r>
        <w:rPr>
          <w:i/>
        </w:rPr>
        <w:t xml:space="preserve">B </w:t>
      </w:r>
      <w:r w:rsidRPr="00A40CFA">
        <w:rPr>
          <w:rFonts w:ascii="Cambria Math" w:hAnsi="Cambria Math"/>
        </w:rPr>
        <w:t>⋂</w:t>
      </w:r>
      <w:r>
        <w:rPr>
          <w:i/>
        </w:rPr>
        <w:t xml:space="preserve"> C</w:t>
      </w:r>
      <w:r>
        <w:tab/>
        <w:t xml:space="preserve">17. </w:t>
      </w:r>
      <w:r>
        <w:rPr>
          <w:i/>
        </w:rPr>
        <w:t>A</w:t>
      </w:r>
      <w:r>
        <w:rPr>
          <w:i/>
          <w:vertAlign w:val="superscript"/>
        </w:rPr>
        <w:t>c</w:t>
      </w:r>
      <w:r>
        <w:t xml:space="preserve"> </w:t>
      </w:r>
      <w:r>
        <w:tab/>
      </w:r>
      <w:r>
        <w:tab/>
        <w:t xml:space="preserve">18. </w:t>
      </w:r>
      <w:proofErr w:type="spellStart"/>
      <w:r>
        <w:rPr>
          <w:i/>
        </w:rPr>
        <w:t>B</w:t>
      </w:r>
      <w:r>
        <w:rPr>
          <w:i/>
          <w:vertAlign w:val="superscript"/>
        </w:rPr>
        <w:t>c</w:t>
      </w:r>
      <w:proofErr w:type="spellEnd"/>
    </w:p>
    <w:p w14:paraId="749A16B3" w14:textId="77777777" w:rsidR="000B235E" w:rsidRDefault="000B235E" w:rsidP="000B235E"/>
    <w:p w14:paraId="5665BE59" w14:textId="77777777" w:rsidR="000B235E" w:rsidRDefault="000B235E" w:rsidP="000B235E">
      <w:r>
        <w:t xml:space="preserve">Let </w:t>
      </w:r>
      <w:r w:rsidRPr="00316282">
        <w:rPr>
          <w:i/>
        </w:rPr>
        <w:t>D</w:t>
      </w:r>
      <w:r>
        <w:t xml:space="preserve"> = {b, a, c, k</w:t>
      </w:r>
      <w:proofErr w:type="gramStart"/>
      <w:r>
        <w:t xml:space="preserve">},   </w:t>
      </w:r>
      <w:proofErr w:type="gramEnd"/>
      <w:r w:rsidRPr="00316282">
        <w:rPr>
          <w:i/>
        </w:rPr>
        <w:t>E</w:t>
      </w:r>
      <w:r>
        <w:t xml:space="preserve"> = {t, a, s, k},    </w:t>
      </w:r>
      <w:r w:rsidRPr="00316282">
        <w:rPr>
          <w:i/>
        </w:rPr>
        <w:t xml:space="preserve">F </w:t>
      </w:r>
      <w:r>
        <w:t>= {b, a, t, h}.  Using these sets, find the following:</w:t>
      </w:r>
    </w:p>
    <w:p w14:paraId="184436C6" w14:textId="77777777" w:rsidR="000B235E" w:rsidRDefault="000B235E" w:rsidP="000B235E"/>
    <w:p w14:paraId="0BF606A0" w14:textId="77777777" w:rsidR="000B235E" w:rsidRDefault="000B235E" w:rsidP="000B235E">
      <w:r>
        <w:t xml:space="preserve">19. </w:t>
      </w:r>
      <w:r>
        <w:rPr>
          <w:i/>
        </w:rPr>
        <w:t>D</w:t>
      </w:r>
      <w:r>
        <w:rPr>
          <w:i/>
          <w:vertAlign w:val="superscript"/>
        </w:rPr>
        <w:t>c</w:t>
      </w:r>
      <w:r>
        <w:rPr>
          <w:i/>
        </w:rPr>
        <w:t xml:space="preserve"> </w:t>
      </w:r>
      <w:r w:rsidRPr="00A40CFA">
        <w:rPr>
          <w:rFonts w:ascii="Cambria Math" w:hAnsi="Cambria Math"/>
        </w:rPr>
        <w:t>⋂</w:t>
      </w:r>
      <w:r>
        <w:rPr>
          <w:i/>
        </w:rPr>
        <w:t xml:space="preserve"> E</w:t>
      </w:r>
      <w:r>
        <w:tab/>
        <w:t xml:space="preserve">20. </w:t>
      </w:r>
      <w:r>
        <w:rPr>
          <w:i/>
        </w:rPr>
        <w:t>F</w:t>
      </w:r>
      <w:r>
        <w:rPr>
          <w:i/>
          <w:vertAlign w:val="superscript"/>
        </w:rPr>
        <w:t>c</w:t>
      </w:r>
      <w:r>
        <w:rPr>
          <w:i/>
        </w:rPr>
        <w:t xml:space="preserve"> </w:t>
      </w:r>
      <w:r w:rsidRPr="00A40CFA">
        <w:rPr>
          <w:rFonts w:ascii="Cambria Math" w:hAnsi="Cambria Math"/>
        </w:rPr>
        <w:t>⋂</w:t>
      </w:r>
      <w:r>
        <w:rPr>
          <w:i/>
        </w:rPr>
        <w:t xml:space="preserve"> D</w:t>
      </w:r>
      <w:r>
        <w:tab/>
        <w:t>21. (</w:t>
      </w:r>
      <w:r>
        <w:rPr>
          <w:i/>
        </w:rPr>
        <w:t xml:space="preserve">D </w:t>
      </w:r>
      <w:r w:rsidRPr="00A40CFA">
        <w:rPr>
          <w:rFonts w:ascii="Cambria Math" w:hAnsi="Cambria Math"/>
        </w:rPr>
        <w:t>⋂</w:t>
      </w:r>
      <w:r>
        <w:rPr>
          <w:i/>
        </w:rPr>
        <w:t xml:space="preserve"> E</w:t>
      </w:r>
      <w:r>
        <w:t xml:space="preserve">) </w:t>
      </w:r>
      <w:r w:rsidRPr="00D66844">
        <w:rPr>
          <w:rFonts w:ascii="Cambria Math" w:hAnsi="Cambria Math"/>
        </w:rPr>
        <w:t>⋃</w:t>
      </w:r>
      <w:r>
        <w:rPr>
          <w:i/>
        </w:rPr>
        <w:t xml:space="preserve"> F</w:t>
      </w:r>
      <w:r>
        <w:tab/>
      </w:r>
      <w:r>
        <w:tab/>
        <w:t xml:space="preserve">22. </w:t>
      </w:r>
      <w:r>
        <w:rPr>
          <w:i/>
        </w:rPr>
        <w:t xml:space="preserve">D </w:t>
      </w:r>
      <w:r w:rsidRPr="00A40CFA">
        <w:rPr>
          <w:rFonts w:ascii="Cambria Math" w:hAnsi="Cambria Math"/>
        </w:rPr>
        <w:t>⋂</w:t>
      </w:r>
      <w:r>
        <w:rPr>
          <w:i/>
        </w:rPr>
        <w:t xml:space="preserve"> </w:t>
      </w:r>
      <w:r w:rsidRPr="00890CCE">
        <w:t>(</w:t>
      </w:r>
      <w:r>
        <w:rPr>
          <w:i/>
        </w:rPr>
        <w:t>E</w:t>
      </w:r>
      <w:r>
        <w:t xml:space="preserve"> </w:t>
      </w:r>
      <w:r w:rsidRPr="00D66844">
        <w:rPr>
          <w:rFonts w:ascii="Cambria Math" w:hAnsi="Cambria Math"/>
        </w:rPr>
        <w:t>⋃</w:t>
      </w:r>
      <w:r>
        <w:rPr>
          <w:i/>
        </w:rPr>
        <w:t xml:space="preserve"> F</w:t>
      </w:r>
      <w:r>
        <w:t>)</w:t>
      </w:r>
    </w:p>
    <w:p w14:paraId="7868E08B" w14:textId="77777777" w:rsidR="000B235E" w:rsidRPr="00890CCE" w:rsidRDefault="000B235E" w:rsidP="000B235E"/>
    <w:p w14:paraId="6A7B2C14" w14:textId="77777777" w:rsidR="000B235E" w:rsidRDefault="000B235E" w:rsidP="000B235E">
      <w:r>
        <w:t>23. (</w:t>
      </w:r>
      <w:r>
        <w:rPr>
          <w:i/>
        </w:rPr>
        <w:t xml:space="preserve">F </w:t>
      </w:r>
      <w:r w:rsidRPr="00A40CFA">
        <w:rPr>
          <w:rFonts w:ascii="Cambria Math" w:hAnsi="Cambria Math"/>
        </w:rPr>
        <w:t>⋂</w:t>
      </w:r>
      <w:r>
        <w:rPr>
          <w:i/>
        </w:rPr>
        <w:t xml:space="preserve"> </w:t>
      </w:r>
      <w:proofErr w:type="gramStart"/>
      <w:r>
        <w:rPr>
          <w:i/>
        </w:rPr>
        <w:t>E</w:t>
      </w:r>
      <w:r>
        <w:t>)</w:t>
      </w:r>
      <w:r>
        <w:rPr>
          <w:i/>
          <w:vertAlign w:val="superscript"/>
        </w:rPr>
        <w:t>c</w:t>
      </w:r>
      <w:proofErr w:type="gramEnd"/>
      <w:r>
        <w:t xml:space="preserve"> </w:t>
      </w:r>
      <w:r w:rsidRPr="00A40CFA">
        <w:rPr>
          <w:rFonts w:ascii="Cambria Math" w:hAnsi="Cambria Math"/>
        </w:rPr>
        <w:t>⋂</w:t>
      </w:r>
      <w:r>
        <w:rPr>
          <w:i/>
        </w:rPr>
        <w:t xml:space="preserve"> D</w:t>
      </w:r>
      <w:r>
        <w:tab/>
      </w:r>
      <w:r>
        <w:tab/>
      </w:r>
      <w:r>
        <w:tab/>
        <w:t>24. (</w:t>
      </w:r>
      <w:r>
        <w:rPr>
          <w:i/>
        </w:rPr>
        <w:t xml:space="preserve">D </w:t>
      </w:r>
      <w:r w:rsidRPr="00D66844">
        <w:rPr>
          <w:rFonts w:ascii="Cambria Math" w:hAnsi="Cambria Math"/>
        </w:rPr>
        <w:t>⋃</w:t>
      </w:r>
      <w:r>
        <w:rPr>
          <w:i/>
        </w:rPr>
        <w:t xml:space="preserve"> </w:t>
      </w:r>
      <w:proofErr w:type="gramStart"/>
      <w:r>
        <w:rPr>
          <w:i/>
        </w:rPr>
        <w:t>E</w:t>
      </w:r>
      <w:r>
        <w:t>)</w:t>
      </w:r>
      <w:r>
        <w:rPr>
          <w:i/>
          <w:vertAlign w:val="superscript"/>
        </w:rPr>
        <w:t>c</w:t>
      </w:r>
      <w:proofErr w:type="gramEnd"/>
      <w:r>
        <w:t xml:space="preserve"> </w:t>
      </w:r>
      <w:r w:rsidRPr="00A40CFA">
        <w:rPr>
          <w:rFonts w:ascii="Cambria Math" w:hAnsi="Cambria Math"/>
        </w:rPr>
        <w:t>⋂</w:t>
      </w:r>
      <w:r>
        <w:rPr>
          <w:i/>
        </w:rPr>
        <w:t xml:space="preserve"> F</w:t>
      </w:r>
      <w:r>
        <w:tab/>
      </w:r>
    </w:p>
    <w:p w14:paraId="1256F793" w14:textId="77777777" w:rsidR="000B235E" w:rsidRPr="00890CCE" w:rsidRDefault="000B235E" w:rsidP="000B235E"/>
    <w:p w14:paraId="2D6482FE" w14:textId="77777777" w:rsidR="000B235E" w:rsidRDefault="000B235E" w:rsidP="000B235E">
      <w:r>
        <w:t>Create a Venn diagram to illustrate each of the following:</w:t>
      </w:r>
    </w:p>
    <w:p w14:paraId="040213C8" w14:textId="77777777" w:rsidR="000B235E" w:rsidRDefault="000B235E" w:rsidP="000B235E"/>
    <w:p w14:paraId="5EBD9A66" w14:textId="77777777" w:rsidR="000B235E" w:rsidRDefault="000B235E" w:rsidP="000B235E">
      <w:r>
        <w:t>25. (</w:t>
      </w:r>
      <w:r>
        <w:rPr>
          <w:i/>
        </w:rPr>
        <w:t xml:space="preserve">F </w:t>
      </w:r>
      <w:r w:rsidRPr="00A40CFA">
        <w:rPr>
          <w:rFonts w:ascii="Cambria Math" w:hAnsi="Cambria Math"/>
        </w:rPr>
        <w:t>⋂</w:t>
      </w:r>
      <w:r>
        <w:rPr>
          <w:i/>
        </w:rPr>
        <w:t xml:space="preserve"> E</w:t>
      </w:r>
      <w:r>
        <w:t xml:space="preserve">) </w:t>
      </w:r>
      <w:r w:rsidRPr="00D66844">
        <w:rPr>
          <w:rFonts w:ascii="Cambria Math" w:hAnsi="Cambria Math"/>
        </w:rPr>
        <w:t>⋃</w:t>
      </w:r>
      <w:r>
        <w:rPr>
          <w:i/>
        </w:rPr>
        <w:t xml:space="preserve"> D</w:t>
      </w:r>
      <w:r>
        <w:tab/>
      </w:r>
      <w:r>
        <w:tab/>
      </w:r>
      <w:r>
        <w:tab/>
        <w:t>26. (</w:t>
      </w:r>
      <w:r>
        <w:rPr>
          <w:i/>
        </w:rPr>
        <w:t xml:space="preserve">D </w:t>
      </w:r>
      <w:r w:rsidRPr="00D66844">
        <w:rPr>
          <w:rFonts w:ascii="Cambria Math" w:hAnsi="Cambria Math"/>
        </w:rPr>
        <w:t>⋃</w:t>
      </w:r>
      <w:r>
        <w:rPr>
          <w:i/>
        </w:rPr>
        <w:t xml:space="preserve"> </w:t>
      </w:r>
      <w:proofErr w:type="gramStart"/>
      <w:r>
        <w:rPr>
          <w:i/>
        </w:rPr>
        <w:t>E</w:t>
      </w:r>
      <w:r>
        <w:t>)</w:t>
      </w:r>
      <w:r>
        <w:rPr>
          <w:i/>
          <w:vertAlign w:val="superscript"/>
        </w:rPr>
        <w:t>c</w:t>
      </w:r>
      <w:proofErr w:type="gramEnd"/>
      <w:r>
        <w:t xml:space="preserve"> </w:t>
      </w:r>
      <w:r w:rsidRPr="00A40CFA">
        <w:rPr>
          <w:rFonts w:ascii="Cambria Math" w:hAnsi="Cambria Math"/>
        </w:rPr>
        <w:t>⋂</w:t>
      </w:r>
      <w:r>
        <w:rPr>
          <w:i/>
        </w:rPr>
        <w:t xml:space="preserve"> F</w:t>
      </w:r>
      <w:r>
        <w:tab/>
      </w:r>
    </w:p>
    <w:p w14:paraId="2AD9247B" w14:textId="77777777" w:rsidR="000B235E" w:rsidRDefault="000B235E" w:rsidP="000B235E"/>
    <w:p w14:paraId="67594BF6" w14:textId="77777777" w:rsidR="000B235E" w:rsidRDefault="000B235E" w:rsidP="000B235E">
      <w:r>
        <w:t>27. (</w:t>
      </w:r>
      <w:r>
        <w:rPr>
          <w:i/>
        </w:rPr>
        <w:t>F</w:t>
      </w:r>
      <w:r w:rsidRPr="00F22482">
        <w:rPr>
          <w:i/>
          <w:vertAlign w:val="superscript"/>
        </w:rPr>
        <w:t xml:space="preserve"> </w:t>
      </w:r>
      <w:r>
        <w:rPr>
          <w:i/>
          <w:vertAlign w:val="superscript"/>
        </w:rPr>
        <w:t>c</w:t>
      </w:r>
      <w:r>
        <w:rPr>
          <w:i/>
        </w:rPr>
        <w:t xml:space="preserve"> </w:t>
      </w:r>
      <w:r w:rsidRPr="00A40CFA">
        <w:rPr>
          <w:rFonts w:ascii="Cambria Math" w:hAnsi="Cambria Math"/>
        </w:rPr>
        <w:t>⋂</w:t>
      </w:r>
      <w:r>
        <w:rPr>
          <w:i/>
        </w:rPr>
        <w:t xml:space="preserve"> E</w:t>
      </w:r>
      <w:r w:rsidRPr="00F22482">
        <w:rPr>
          <w:i/>
          <w:vertAlign w:val="superscript"/>
        </w:rPr>
        <w:t xml:space="preserve"> </w:t>
      </w:r>
      <w:r>
        <w:rPr>
          <w:i/>
          <w:vertAlign w:val="superscript"/>
        </w:rPr>
        <w:t>c</w:t>
      </w:r>
      <w:r>
        <w:t xml:space="preserve">) </w:t>
      </w:r>
      <w:r w:rsidRPr="00A40CFA">
        <w:rPr>
          <w:rFonts w:ascii="Cambria Math" w:hAnsi="Cambria Math"/>
        </w:rPr>
        <w:t>⋂</w:t>
      </w:r>
      <w:r>
        <w:rPr>
          <w:i/>
        </w:rPr>
        <w:t xml:space="preserve"> D</w:t>
      </w:r>
      <w:r>
        <w:tab/>
      </w:r>
      <w:r>
        <w:tab/>
      </w:r>
      <w:r>
        <w:tab/>
        <w:t>28. (</w:t>
      </w:r>
      <w:r>
        <w:rPr>
          <w:i/>
        </w:rPr>
        <w:t xml:space="preserve">D </w:t>
      </w:r>
      <w:r w:rsidRPr="00D66844">
        <w:rPr>
          <w:rFonts w:ascii="Cambria Math" w:hAnsi="Cambria Math"/>
        </w:rPr>
        <w:t>⋃</w:t>
      </w:r>
      <w:r>
        <w:rPr>
          <w:i/>
        </w:rPr>
        <w:t xml:space="preserve"> E</w:t>
      </w:r>
      <w:r>
        <w:t>)</w:t>
      </w:r>
      <w:r>
        <w:rPr>
          <w:i/>
          <w:vertAlign w:val="superscript"/>
        </w:rPr>
        <w:t xml:space="preserve"> </w:t>
      </w:r>
      <w:r w:rsidRPr="00D66844">
        <w:rPr>
          <w:rFonts w:ascii="Cambria Math" w:hAnsi="Cambria Math"/>
        </w:rPr>
        <w:t>⋃</w:t>
      </w:r>
      <w:r>
        <w:rPr>
          <w:i/>
        </w:rPr>
        <w:t xml:space="preserve"> F</w:t>
      </w:r>
      <w:r>
        <w:tab/>
      </w:r>
    </w:p>
    <w:p w14:paraId="67C40EEE" w14:textId="77777777" w:rsidR="000B235E" w:rsidRDefault="000B235E" w:rsidP="000B235E"/>
    <w:p w14:paraId="677DB63F" w14:textId="77777777" w:rsidR="000B235E" w:rsidRDefault="000B235E" w:rsidP="000B235E">
      <w:r>
        <w:t>Write an expression for the shaded region.</w:t>
      </w:r>
    </w:p>
    <w:p w14:paraId="5CC57D68" w14:textId="40B1C532" w:rsidR="000B235E" w:rsidRDefault="000B235E" w:rsidP="000B235E">
      <w:r>
        <w:t xml:space="preserve">29. </w:t>
      </w:r>
      <w:r w:rsidR="002031AD">
        <w:rPr>
          <w:noProof/>
        </w:rPr>
        <mc:AlternateContent>
          <mc:Choice Requires="wpc">
            <w:drawing>
              <wp:inline distT="0" distB="0" distL="0" distR="0" wp14:anchorId="33BDDA5C" wp14:editId="1D1B7059">
                <wp:extent cx="2280285" cy="1968500"/>
                <wp:effectExtent l="0" t="12700" r="0" b="9525"/>
                <wp:docPr id="394" name="Canvas 394" descr="A Venn diagram with 3 circles overlapping, labeled A, B, and C. The region where B overlaps either or both of the other sets is highlighte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7" name="Rectangle 396"/>
                        <wps:cNvSpPr>
                          <a:spLocks noChangeArrowheads="1"/>
                        </wps:cNvSpPr>
                        <wps:spPr bwMode="auto">
                          <a:xfrm>
                            <a:off x="80010" y="0"/>
                            <a:ext cx="2124075" cy="1968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8" name="Oval 397"/>
                        <wps:cNvSpPr>
                          <a:spLocks noChangeArrowheads="1"/>
                        </wps:cNvSpPr>
                        <wps:spPr bwMode="auto">
                          <a:xfrm>
                            <a:off x="575310" y="746125"/>
                            <a:ext cx="1038225" cy="1038225"/>
                          </a:xfrm>
                          <a:prstGeom prst="ellipse">
                            <a:avLst/>
                          </a:prstGeom>
                          <a:solidFill>
                            <a:srgbClr val="FF0000">
                              <a:alpha val="30000"/>
                            </a:srgbClr>
                          </a:solidFill>
                          <a:ln w="9525">
                            <a:solidFill>
                              <a:srgbClr val="000000"/>
                            </a:solidFill>
                            <a:round/>
                            <a:headEnd/>
                            <a:tailEnd/>
                          </a:ln>
                        </wps:spPr>
                        <wps:bodyPr rot="0" vert="horz" wrap="square" lIns="91440" tIns="45720" rIns="91440" bIns="45720" anchor="t" anchorCtr="0" upright="1">
                          <a:noAutofit/>
                        </wps:bodyPr>
                      </wps:wsp>
                      <wps:wsp>
                        <wps:cNvPr id="339" name="Oval 398"/>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340" name="Oval 399"/>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341" name="Text Box 400"/>
                        <wps:cNvSpPr txBox="1">
                          <a:spLocks noChangeArrowheads="1"/>
                        </wps:cNvSpPr>
                        <wps:spPr bwMode="auto">
                          <a:xfrm>
                            <a:off x="80010" y="146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77C5C" w14:textId="77777777" w:rsidR="000B235E" w:rsidRDefault="000B235E" w:rsidP="000B235E">
                              <w:r>
                                <w:t>A</w:t>
                              </w:r>
                            </w:p>
                          </w:txbxContent>
                        </wps:txbx>
                        <wps:bodyPr rot="0" vert="horz" wrap="square" lIns="91440" tIns="45720" rIns="91440" bIns="45720" anchor="t" anchorCtr="0" upright="1">
                          <a:noAutofit/>
                        </wps:bodyPr>
                      </wps:wsp>
                      <wps:wsp>
                        <wps:cNvPr id="342" name="Text Box 401"/>
                        <wps:cNvSpPr txBox="1">
                          <a:spLocks noChangeArrowheads="1"/>
                        </wps:cNvSpPr>
                        <wps:spPr bwMode="auto">
                          <a:xfrm>
                            <a:off x="1842135" y="19367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3CD71" w14:textId="77777777" w:rsidR="000B235E" w:rsidRDefault="000B235E" w:rsidP="000B235E">
                              <w:r>
                                <w:t>B</w:t>
                              </w:r>
                            </w:p>
                          </w:txbxContent>
                        </wps:txbx>
                        <wps:bodyPr rot="0" vert="horz" wrap="square" lIns="91440" tIns="45720" rIns="91440" bIns="45720" anchor="t" anchorCtr="0" upright="1">
                          <a:noAutofit/>
                        </wps:bodyPr>
                      </wps:wsp>
                      <wps:wsp>
                        <wps:cNvPr id="344" name="Arc 402"/>
                        <wps:cNvSpPr>
                          <a:spLocks/>
                        </wps:cNvSpPr>
                        <wps:spPr bwMode="auto">
                          <a:xfrm>
                            <a:off x="919480" y="278765"/>
                            <a:ext cx="675640" cy="923925"/>
                          </a:xfrm>
                          <a:custGeom>
                            <a:avLst/>
                            <a:gdLst>
                              <a:gd name="G0" fmla="+- 21600 0 0"/>
                              <a:gd name="G1" fmla="+- 16525 0 0"/>
                              <a:gd name="G2" fmla="+- 21600 0 0"/>
                              <a:gd name="T0" fmla="*/ 28375 w 28375"/>
                              <a:gd name="T1" fmla="*/ 37035 h 38125"/>
                              <a:gd name="T2" fmla="*/ 7690 w 28375"/>
                              <a:gd name="T3" fmla="*/ 0 h 38125"/>
                              <a:gd name="T4" fmla="*/ 21600 w 28375"/>
                              <a:gd name="T5" fmla="*/ 16525 h 38125"/>
                            </a:gdLst>
                            <a:ahLst/>
                            <a:cxnLst>
                              <a:cxn ang="0">
                                <a:pos x="T0" y="T1"/>
                              </a:cxn>
                              <a:cxn ang="0">
                                <a:pos x="T2" y="T3"/>
                              </a:cxn>
                              <a:cxn ang="0">
                                <a:pos x="T4" y="T5"/>
                              </a:cxn>
                            </a:cxnLst>
                            <a:rect l="0" t="0" r="r" b="b"/>
                            <a:pathLst>
                              <a:path w="28375" h="38125" fill="none" extrusionOk="0">
                                <a:moveTo>
                                  <a:pt x="28374" y="37034"/>
                                </a:moveTo>
                                <a:cubicBezTo>
                                  <a:pt x="26189" y="37757"/>
                                  <a:pt x="23901" y="38125"/>
                                  <a:pt x="21600" y="38125"/>
                                </a:cubicBezTo>
                                <a:cubicBezTo>
                                  <a:pt x="9670" y="38125"/>
                                  <a:pt x="0" y="28454"/>
                                  <a:pt x="0" y="16525"/>
                                </a:cubicBezTo>
                                <a:cubicBezTo>
                                  <a:pt x="0" y="10151"/>
                                  <a:pt x="2814" y="4104"/>
                                  <a:pt x="7690" y="0"/>
                                </a:cubicBezTo>
                              </a:path>
                              <a:path w="28375" h="38125" stroke="0" extrusionOk="0">
                                <a:moveTo>
                                  <a:pt x="28374" y="37034"/>
                                </a:moveTo>
                                <a:cubicBezTo>
                                  <a:pt x="26189" y="37757"/>
                                  <a:pt x="23901" y="38125"/>
                                  <a:pt x="21600" y="38125"/>
                                </a:cubicBezTo>
                                <a:cubicBezTo>
                                  <a:pt x="9670" y="38125"/>
                                  <a:pt x="0" y="28454"/>
                                  <a:pt x="0" y="16525"/>
                                </a:cubicBezTo>
                                <a:cubicBezTo>
                                  <a:pt x="0" y="10151"/>
                                  <a:pt x="2814" y="4104"/>
                                  <a:pt x="7690" y="0"/>
                                </a:cubicBezTo>
                                <a:lnTo>
                                  <a:pt x="21600" y="16525"/>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Arc 403"/>
                        <wps:cNvSpPr>
                          <a:spLocks/>
                        </wps:cNvSpPr>
                        <wps:spPr bwMode="auto">
                          <a:xfrm flipH="1">
                            <a:off x="741045" y="269240"/>
                            <a:ext cx="518795" cy="514350"/>
                          </a:xfrm>
                          <a:custGeom>
                            <a:avLst/>
                            <a:gdLst>
                              <a:gd name="G0" fmla="+- 21600 0 0"/>
                              <a:gd name="G1" fmla="+- 16165 0 0"/>
                              <a:gd name="G2" fmla="+- 21600 0 0"/>
                              <a:gd name="T0" fmla="*/ 586 w 21600"/>
                              <a:gd name="T1" fmla="*/ 21162 h 21162"/>
                              <a:gd name="T2" fmla="*/ 7273 w 21600"/>
                              <a:gd name="T3" fmla="*/ 0 h 21162"/>
                              <a:gd name="T4" fmla="*/ 21600 w 21600"/>
                              <a:gd name="T5" fmla="*/ 16165 h 21162"/>
                            </a:gdLst>
                            <a:ahLst/>
                            <a:cxnLst>
                              <a:cxn ang="0">
                                <a:pos x="T0" y="T1"/>
                              </a:cxn>
                              <a:cxn ang="0">
                                <a:pos x="T2" y="T3"/>
                              </a:cxn>
                              <a:cxn ang="0">
                                <a:pos x="T4" y="T5"/>
                              </a:cxn>
                            </a:cxnLst>
                            <a:rect l="0" t="0" r="r" b="b"/>
                            <a:pathLst>
                              <a:path w="21600" h="21162" fill="none" extrusionOk="0">
                                <a:moveTo>
                                  <a:pt x="585" y="21162"/>
                                </a:moveTo>
                                <a:cubicBezTo>
                                  <a:pt x="196" y="19524"/>
                                  <a:pt x="0" y="17847"/>
                                  <a:pt x="0" y="16165"/>
                                </a:cubicBezTo>
                                <a:cubicBezTo>
                                  <a:pt x="0" y="9984"/>
                                  <a:pt x="2647" y="4099"/>
                                  <a:pt x="7273" y="0"/>
                                </a:cubicBezTo>
                              </a:path>
                              <a:path w="21600" h="21162" stroke="0" extrusionOk="0">
                                <a:moveTo>
                                  <a:pt x="585" y="21162"/>
                                </a:moveTo>
                                <a:cubicBezTo>
                                  <a:pt x="196" y="19524"/>
                                  <a:pt x="0" y="17847"/>
                                  <a:pt x="0" y="16165"/>
                                </a:cubicBezTo>
                                <a:cubicBezTo>
                                  <a:pt x="0" y="9984"/>
                                  <a:pt x="2647" y="4099"/>
                                  <a:pt x="7273" y="0"/>
                                </a:cubicBezTo>
                                <a:lnTo>
                                  <a:pt x="21600" y="16165"/>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Text Box 404"/>
                        <wps:cNvSpPr txBox="1">
                          <a:spLocks noChangeArrowheads="1"/>
                        </wps:cNvSpPr>
                        <wps:spPr bwMode="auto">
                          <a:xfrm>
                            <a:off x="451485" y="160210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AD6B6" w14:textId="77777777" w:rsidR="000B235E" w:rsidRDefault="000B235E" w:rsidP="000B235E">
                              <w:r>
                                <w:t>C</w:t>
                              </w:r>
                            </w:p>
                          </w:txbxContent>
                        </wps:txbx>
                        <wps:bodyPr rot="0" vert="horz" wrap="square" lIns="91440" tIns="45720" rIns="91440" bIns="45720" anchor="t" anchorCtr="0" upright="1">
                          <a:noAutofit/>
                        </wps:bodyPr>
                      </wps:wsp>
                      <wps:wsp>
                        <wps:cNvPr id="347" name="Arc 405"/>
                        <wps:cNvSpPr>
                          <a:spLocks/>
                        </wps:cNvSpPr>
                        <wps:spPr bwMode="auto">
                          <a:xfrm flipH="1">
                            <a:off x="1085850" y="766445"/>
                            <a:ext cx="509905" cy="499745"/>
                          </a:xfrm>
                          <a:custGeom>
                            <a:avLst/>
                            <a:gdLst>
                              <a:gd name="G0" fmla="+- 21232 0 0"/>
                              <a:gd name="G1" fmla="+- 20595 0 0"/>
                              <a:gd name="G2" fmla="+- 21600 0 0"/>
                              <a:gd name="T0" fmla="*/ 0 w 21232"/>
                              <a:gd name="T1" fmla="*/ 16624 h 20595"/>
                              <a:gd name="T2" fmla="*/ 14719 w 21232"/>
                              <a:gd name="T3" fmla="*/ 0 h 20595"/>
                              <a:gd name="T4" fmla="*/ 21232 w 21232"/>
                              <a:gd name="T5" fmla="*/ 20595 h 20595"/>
                            </a:gdLst>
                            <a:ahLst/>
                            <a:cxnLst>
                              <a:cxn ang="0">
                                <a:pos x="T0" y="T1"/>
                              </a:cxn>
                              <a:cxn ang="0">
                                <a:pos x="T2" y="T3"/>
                              </a:cxn>
                              <a:cxn ang="0">
                                <a:pos x="T4" y="T5"/>
                              </a:cxn>
                            </a:cxnLst>
                            <a:rect l="0" t="0" r="r" b="b"/>
                            <a:pathLst>
                              <a:path w="21232" h="20595" fill="none" extrusionOk="0">
                                <a:moveTo>
                                  <a:pt x="0" y="16624"/>
                                </a:moveTo>
                                <a:cubicBezTo>
                                  <a:pt x="1464" y="8792"/>
                                  <a:pt x="7122" y="2402"/>
                                  <a:pt x="14719" y="0"/>
                                </a:cubicBezTo>
                              </a:path>
                              <a:path w="21232" h="20595" stroke="0" extrusionOk="0">
                                <a:moveTo>
                                  <a:pt x="0" y="16624"/>
                                </a:moveTo>
                                <a:cubicBezTo>
                                  <a:pt x="1464" y="8792"/>
                                  <a:pt x="7122" y="2402"/>
                                  <a:pt x="14719" y="0"/>
                                </a:cubicBezTo>
                                <a:lnTo>
                                  <a:pt x="21232" y="20595"/>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3BDDA5C" id="Canvas 394" o:spid="_x0000_s1147" editas="canvas" alt="A Venn diagram with 3 circles overlapping, labeled A, B, and C. The region where B overlaps either or both of the other sets is highlighted." style="width:179.55pt;height:155pt;mso-position-horizontal-relative:char;mso-position-vertical-relative:line" coordsize="22802,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">
                <v:shape id="_x0000_s1148" type="#_x0000_t75" alt="A Venn diagram with 3 circles overlapping, labeled A, B, and C. The region where B overlaps either or both of the other sets is highlighted." style="position:absolute;width:22802;height:19685;visibility:visible;mso-wrap-style:square">
                  <v:fill o:detectmouseclick="t"/>
                  <v:path o:connecttype="none"/>
                </v:shape>
                <v:rect id="Rectangle 396" o:spid="_x0000_s1149" style="position:absolute;left:800;width:21240;height:19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"/>
                <v:oval id="Oval 397" o:spid="_x0000_s1150" style="position:absolute;left:5753;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" fillcolor="red">
                  <v:fill opacity="19789f"/>
                </v:oval>
                <v:oval id="Oval 398" o:spid="_x0000_s1151"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" fillcolor="yellow">
                  <v:fill opacity="19789f"/>
                </v:oval>
                <v:oval id="Oval 399" o:spid="_x0000_s1152"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" fillcolor="#0070c0">
                  <v:fill opacity="19789f"/>
                </v:oval>
                <v:shape id="Text Box 400" o:spid="_x0000_s1153" type="#_x0000_t202" style="position:absolute;left:800;top:1460;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" filled="f" stroked="f">
                  <v:textbox>
                    <w:txbxContent>
                      <w:p w14:paraId="69077C5C" w14:textId="77777777" w:rsidR="000B235E" w:rsidRDefault="000B235E" w:rsidP="000B235E">
                        <w:r>
                          <w:t>A</w:t>
                        </w:r>
                      </w:p>
                    </w:txbxContent>
                  </v:textbox>
                </v:shape>
                <v:shape id="Text Box 401" o:spid="_x0000_s1154" type="#_x0000_t202" style="position:absolute;left:18421;top:1936;width:27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Mt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" filled="f" stroked="f">
                  <v:textbox>
                    <w:txbxContent>
                      <w:p w14:paraId="6F13CD71" w14:textId="77777777" w:rsidR="000B235E" w:rsidRDefault="000B235E" w:rsidP="000B235E">
                        <w:r>
                          <w:t>B</w:t>
                        </w:r>
                      </w:p>
                    </w:txbxContent>
                  </v:textbox>
                </v:shape>
                <v:shape id="Arc 402" o:spid="_x0000_s1155" style="position:absolute;left:9194;top:2787;width:6757;height:9239;visibility:visible;mso-wrap-style:square;v-text-anchor:top" coordsize="28375,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" path="m28374,37034nfc26189,37757,23901,38125,21600,38125,9670,38125,,28454,,16525,,10151,2814,4104,7690,em28374,37034nsc26189,37757,23901,38125,21600,38125,9670,38125,,28454,,16525,,10151,2814,4104,7690,l21600,16525r6774,20509xe" filled="f" strokecolor="red" strokeweight="4.5pt">
                  <v:path arrowok="t" o:extrusionok="f" o:connecttype="custom" o:connectlocs="675640,897510;183107,0;514320,400468" o:connectangles="0,0,0"/>
                </v:shape>
                <v:shape id="Arc 403" o:spid="_x0000_s1156" style="position:absolute;left:7410;top:2692;width:5188;height:5143;flip:x;visibility:visible;mso-wrap-style:square;v-text-anchor:top" coordsize="21600,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" path="m585,21162nfc196,19524,,17847,,16165,,9984,2647,4099,7273,em585,21162nsc196,19524,,17847,,16165,,9984,2647,4099,7273,l21600,16165,585,21162xe" filled="f" strokecolor="red" strokeweight="4.5pt">
                  <v:path arrowok="t" o:extrusionok="f" o:connecttype="custom" o:connectlocs="14075,514350;174685,0;518795,392896" o:connectangles="0,0,0"/>
                </v:shape>
                <v:shape id="Text Box 404" o:spid="_x0000_s1157" type="#_x0000_t202" style="position:absolute;left:4514;top:16021;width:2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" filled="f" stroked="f">
                  <v:textbox>
                    <w:txbxContent>
                      <w:p w14:paraId="2B9AD6B6" w14:textId="77777777" w:rsidR="000B235E" w:rsidRDefault="000B235E" w:rsidP="000B235E">
                        <w:r>
                          <w:t>C</w:t>
                        </w:r>
                      </w:p>
                    </w:txbxContent>
                  </v:textbox>
                </v:shape>
                <v:shape id="Arc 405" o:spid="_x0000_s1158" style="position:absolute;left:10858;top:7664;width:5099;height:4997;flip:x;visibility:visible;mso-wrap-style:square;v-text-anchor:top" coordsize="21232,20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" path="m,16624nfc1464,8792,7122,2402,14719,em,16624nsc1464,8792,7122,2402,14719,r6513,20595l,16624xe" filled="f" strokecolor="red" strokeweight="4.5pt">
                  <v:path arrowok="t" o:extrusionok="f" o:connecttype="custom" o:connectlocs="0,403387;353490,0;509905,499745" o:connectangles="0,0,0"/>
                </v:shape>
                <w10:anchorlock/>
              </v:group>
            </w:pict>
          </mc:Fallback>
        </mc:AlternateContent>
      </w:r>
      <w:r>
        <w:tab/>
        <w:t xml:space="preserve">30. </w:t>
      </w:r>
      <w:r w:rsidR="002031AD">
        <w:rPr>
          <w:noProof/>
        </w:rPr>
        <mc:AlternateContent>
          <mc:Choice Requires="wpc">
            <w:drawing>
              <wp:inline distT="0" distB="0" distL="0" distR="0" wp14:anchorId="55F2D44A" wp14:editId="578BD50A">
                <wp:extent cx="2280285" cy="1968500"/>
                <wp:effectExtent l="0" t="12700" r="0" b="9525"/>
                <wp:docPr id="382" name="Canvas 382" descr="A Venn diagram with 3 circles overlapping, labeled A, B, and C. The region in B alone is highlighted, where it isn't overlapping either other se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7" name="Rectangle 384"/>
                        <wps:cNvSpPr>
                          <a:spLocks noChangeArrowheads="1"/>
                        </wps:cNvSpPr>
                        <wps:spPr bwMode="auto">
                          <a:xfrm>
                            <a:off x="80010" y="0"/>
                            <a:ext cx="2124075" cy="1968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8" name="Oval 385"/>
                        <wps:cNvSpPr>
                          <a:spLocks noChangeArrowheads="1"/>
                        </wps:cNvSpPr>
                        <wps:spPr bwMode="auto">
                          <a:xfrm>
                            <a:off x="575310" y="746125"/>
                            <a:ext cx="1038225" cy="1038225"/>
                          </a:xfrm>
                          <a:prstGeom prst="ellipse">
                            <a:avLst/>
                          </a:prstGeom>
                          <a:solidFill>
                            <a:srgbClr val="FF0000">
                              <a:alpha val="30000"/>
                            </a:srgbClr>
                          </a:solidFill>
                          <a:ln w="9525">
                            <a:solidFill>
                              <a:srgbClr val="000000"/>
                            </a:solidFill>
                            <a:round/>
                            <a:headEnd/>
                            <a:tailEnd/>
                          </a:ln>
                        </wps:spPr>
                        <wps:bodyPr rot="0" vert="horz" wrap="square" lIns="91440" tIns="45720" rIns="91440" bIns="45720" anchor="t" anchorCtr="0" upright="1">
                          <a:noAutofit/>
                        </wps:bodyPr>
                      </wps:wsp>
                      <wps:wsp>
                        <wps:cNvPr id="329" name="Oval 386"/>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330" name="Oval 387"/>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331" name="Text Box 388"/>
                        <wps:cNvSpPr txBox="1">
                          <a:spLocks noChangeArrowheads="1"/>
                        </wps:cNvSpPr>
                        <wps:spPr bwMode="auto">
                          <a:xfrm>
                            <a:off x="80010" y="146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5EB99" w14:textId="77777777" w:rsidR="000B235E" w:rsidRDefault="000B235E" w:rsidP="000B235E">
                              <w:r>
                                <w:t>A</w:t>
                              </w:r>
                            </w:p>
                          </w:txbxContent>
                        </wps:txbx>
                        <wps:bodyPr rot="0" vert="horz" wrap="square" lIns="91440" tIns="45720" rIns="91440" bIns="45720" anchor="t" anchorCtr="0" upright="1">
                          <a:noAutofit/>
                        </wps:bodyPr>
                      </wps:wsp>
                      <wps:wsp>
                        <wps:cNvPr id="332" name="Text Box 389"/>
                        <wps:cNvSpPr txBox="1">
                          <a:spLocks noChangeArrowheads="1"/>
                        </wps:cNvSpPr>
                        <wps:spPr bwMode="auto">
                          <a:xfrm>
                            <a:off x="1842135" y="19367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492C9" w14:textId="77777777" w:rsidR="000B235E" w:rsidRDefault="000B235E" w:rsidP="000B235E">
                              <w:r>
                                <w:t>B</w:t>
                              </w:r>
                            </w:p>
                          </w:txbxContent>
                        </wps:txbx>
                        <wps:bodyPr rot="0" vert="horz" wrap="square" lIns="91440" tIns="45720" rIns="91440" bIns="45720" anchor="t" anchorCtr="0" upright="1">
                          <a:noAutofit/>
                        </wps:bodyPr>
                      </wps:wsp>
                      <wps:wsp>
                        <wps:cNvPr id="333" name="Arc 390"/>
                        <wps:cNvSpPr>
                          <a:spLocks/>
                        </wps:cNvSpPr>
                        <wps:spPr bwMode="auto">
                          <a:xfrm>
                            <a:off x="1115060" y="156845"/>
                            <a:ext cx="835025" cy="1024255"/>
                          </a:xfrm>
                          <a:custGeom>
                            <a:avLst/>
                            <a:gdLst>
                              <a:gd name="G0" fmla="+- 13463 0 0"/>
                              <a:gd name="G1" fmla="+- 21600 0 0"/>
                              <a:gd name="G2" fmla="+- 21600 0 0"/>
                              <a:gd name="T0" fmla="*/ 0 w 35063"/>
                              <a:gd name="T1" fmla="*/ 4709 h 42267"/>
                              <a:gd name="T2" fmla="*/ 19742 w 35063"/>
                              <a:gd name="T3" fmla="*/ 42267 h 42267"/>
                              <a:gd name="T4" fmla="*/ 13463 w 35063"/>
                              <a:gd name="T5" fmla="*/ 21600 h 42267"/>
                            </a:gdLst>
                            <a:ahLst/>
                            <a:cxnLst>
                              <a:cxn ang="0">
                                <a:pos x="T0" y="T1"/>
                              </a:cxn>
                              <a:cxn ang="0">
                                <a:pos x="T2" y="T3"/>
                              </a:cxn>
                              <a:cxn ang="0">
                                <a:pos x="T4" y="T5"/>
                              </a:cxn>
                            </a:cxnLst>
                            <a:rect l="0" t="0" r="r" b="b"/>
                            <a:pathLst>
                              <a:path w="35063" h="42267" fill="none" extrusionOk="0">
                                <a:moveTo>
                                  <a:pt x="-1" y="4708"/>
                                </a:moveTo>
                                <a:cubicBezTo>
                                  <a:pt x="3825" y="1660"/>
                                  <a:pt x="8571" y="0"/>
                                  <a:pt x="13463" y="0"/>
                                </a:cubicBezTo>
                                <a:cubicBezTo>
                                  <a:pt x="25392" y="0"/>
                                  <a:pt x="35063" y="9670"/>
                                  <a:pt x="35063" y="21600"/>
                                </a:cubicBezTo>
                                <a:cubicBezTo>
                                  <a:pt x="35063" y="31110"/>
                                  <a:pt x="28842" y="39502"/>
                                  <a:pt x="19742" y="42267"/>
                                </a:cubicBezTo>
                              </a:path>
                              <a:path w="35063" h="42267" stroke="0" extrusionOk="0">
                                <a:moveTo>
                                  <a:pt x="-1" y="4708"/>
                                </a:moveTo>
                                <a:cubicBezTo>
                                  <a:pt x="3825" y="1660"/>
                                  <a:pt x="8571" y="0"/>
                                  <a:pt x="13463" y="0"/>
                                </a:cubicBezTo>
                                <a:cubicBezTo>
                                  <a:pt x="25392" y="0"/>
                                  <a:pt x="35063" y="9670"/>
                                  <a:pt x="35063" y="21600"/>
                                </a:cubicBezTo>
                                <a:cubicBezTo>
                                  <a:pt x="35063" y="31110"/>
                                  <a:pt x="28842" y="39502"/>
                                  <a:pt x="19742" y="42267"/>
                                </a:cubicBezTo>
                                <a:lnTo>
                                  <a:pt x="13463" y="2160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Arc 391"/>
                        <wps:cNvSpPr>
                          <a:spLocks/>
                        </wps:cNvSpPr>
                        <wps:spPr bwMode="auto">
                          <a:xfrm flipH="1">
                            <a:off x="741045" y="269240"/>
                            <a:ext cx="518795" cy="514350"/>
                          </a:xfrm>
                          <a:custGeom>
                            <a:avLst/>
                            <a:gdLst>
                              <a:gd name="G0" fmla="+- 21600 0 0"/>
                              <a:gd name="G1" fmla="+- 16165 0 0"/>
                              <a:gd name="G2" fmla="+- 21600 0 0"/>
                              <a:gd name="T0" fmla="*/ 586 w 21600"/>
                              <a:gd name="T1" fmla="*/ 21162 h 21162"/>
                              <a:gd name="T2" fmla="*/ 7273 w 21600"/>
                              <a:gd name="T3" fmla="*/ 0 h 21162"/>
                              <a:gd name="T4" fmla="*/ 21600 w 21600"/>
                              <a:gd name="T5" fmla="*/ 16165 h 21162"/>
                            </a:gdLst>
                            <a:ahLst/>
                            <a:cxnLst>
                              <a:cxn ang="0">
                                <a:pos x="T0" y="T1"/>
                              </a:cxn>
                              <a:cxn ang="0">
                                <a:pos x="T2" y="T3"/>
                              </a:cxn>
                              <a:cxn ang="0">
                                <a:pos x="T4" y="T5"/>
                              </a:cxn>
                            </a:cxnLst>
                            <a:rect l="0" t="0" r="r" b="b"/>
                            <a:pathLst>
                              <a:path w="21600" h="21162" fill="none" extrusionOk="0">
                                <a:moveTo>
                                  <a:pt x="585" y="21162"/>
                                </a:moveTo>
                                <a:cubicBezTo>
                                  <a:pt x="196" y="19524"/>
                                  <a:pt x="0" y="17847"/>
                                  <a:pt x="0" y="16165"/>
                                </a:cubicBezTo>
                                <a:cubicBezTo>
                                  <a:pt x="0" y="9984"/>
                                  <a:pt x="2647" y="4099"/>
                                  <a:pt x="7273" y="0"/>
                                </a:cubicBezTo>
                              </a:path>
                              <a:path w="21600" h="21162" stroke="0" extrusionOk="0">
                                <a:moveTo>
                                  <a:pt x="585" y="21162"/>
                                </a:moveTo>
                                <a:cubicBezTo>
                                  <a:pt x="196" y="19524"/>
                                  <a:pt x="0" y="17847"/>
                                  <a:pt x="0" y="16165"/>
                                </a:cubicBezTo>
                                <a:cubicBezTo>
                                  <a:pt x="0" y="9984"/>
                                  <a:pt x="2647" y="4099"/>
                                  <a:pt x="7273" y="0"/>
                                </a:cubicBezTo>
                                <a:lnTo>
                                  <a:pt x="21600" y="16165"/>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Text Box 392"/>
                        <wps:cNvSpPr txBox="1">
                          <a:spLocks noChangeArrowheads="1"/>
                        </wps:cNvSpPr>
                        <wps:spPr bwMode="auto">
                          <a:xfrm>
                            <a:off x="451485" y="160210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0F5A0" w14:textId="77777777" w:rsidR="000B235E" w:rsidRDefault="000B235E" w:rsidP="000B235E">
                              <w:r>
                                <w:t>C</w:t>
                              </w:r>
                            </w:p>
                          </w:txbxContent>
                        </wps:txbx>
                        <wps:bodyPr rot="0" vert="horz" wrap="square" lIns="91440" tIns="45720" rIns="91440" bIns="45720" anchor="t" anchorCtr="0" upright="1">
                          <a:noAutofit/>
                        </wps:bodyPr>
                      </wps:wsp>
                      <wps:wsp>
                        <wps:cNvPr id="336" name="Arc 393"/>
                        <wps:cNvSpPr>
                          <a:spLocks/>
                        </wps:cNvSpPr>
                        <wps:spPr bwMode="auto">
                          <a:xfrm flipH="1">
                            <a:off x="1085850" y="766445"/>
                            <a:ext cx="509905" cy="499745"/>
                          </a:xfrm>
                          <a:custGeom>
                            <a:avLst/>
                            <a:gdLst>
                              <a:gd name="G0" fmla="+- 21232 0 0"/>
                              <a:gd name="G1" fmla="+- 20595 0 0"/>
                              <a:gd name="G2" fmla="+- 21600 0 0"/>
                              <a:gd name="T0" fmla="*/ 0 w 21232"/>
                              <a:gd name="T1" fmla="*/ 16624 h 20595"/>
                              <a:gd name="T2" fmla="*/ 14719 w 21232"/>
                              <a:gd name="T3" fmla="*/ 0 h 20595"/>
                              <a:gd name="T4" fmla="*/ 21232 w 21232"/>
                              <a:gd name="T5" fmla="*/ 20595 h 20595"/>
                            </a:gdLst>
                            <a:ahLst/>
                            <a:cxnLst>
                              <a:cxn ang="0">
                                <a:pos x="T0" y="T1"/>
                              </a:cxn>
                              <a:cxn ang="0">
                                <a:pos x="T2" y="T3"/>
                              </a:cxn>
                              <a:cxn ang="0">
                                <a:pos x="T4" y="T5"/>
                              </a:cxn>
                            </a:cxnLst>
                            <a:rect l="0" t="0" r="r" b="b"/>
                            <a:pathLst>
                              <a:path w="21232" h="20595" fill="none" extrusionOk="0">
                                <a:moveTo>
                                  <a:pt x="0" y="16624"/>
                                </a:moveTo>
                                <a:cubicBezTo>
                                  <a:pt x="1464" y="8792"/>
                                  <a:pt x="7122" y="2402"/>
                                  <a:pt x="14719" y="0"/>
                                </a:cubicBezTo>
                              </a:path>
                              <a:path w="21232" h="20595" stroke="0" extrusionOk="0">
                                <a:moveTo>
                                  <a:pt x="0" y="16624"/>
                                </a:moveTo>
                                <a:cubicBezTo>
                                  <a:pt x="1464" y="8792"/>
                                  <a:pt x="7122" y="2402"/>
                                  <a:pt x="14719" y="0"/>
                                </a:cubicBezTo>
                                <a:lnTo>
                                  <a:pt x="21232" y="20595"/>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5F2D44A" id="Canvas 382" o:spid="_x0000_s1159" editas="canvas" alt="A Venn diagram with 3 circles overlapping, labeled A, B, and C. The region in B alone is highlighted, where it isn't overlapping either other set." style="width:179.55pt;height:155pt;mso-position-horizontal-relative:char;mso-position-vertical-relative:line" coordsize="22802,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">
                <v:shape id="_x0000_s1160" type="#_x0000_t75" alt="A Venn diagram with 3 circles overlapping, labeled A, B, and C. The region in B alone is highlighted, where it isn't overlapping either other set." style="position:absolute;width:22802;height:19685;visibility:visible;mso-wrap-style:square">
                  <v:fill o:detectmouseclick="t"/>
                  <v:path o:connecttype="none"/>
                </v:shape>
                <v:rect id="Rectangle 384" o:spid="_x0000_s1161" style="position:absolute;left:800;width:21240;height:19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"/>
                <v:oval id="Oval 385" o:spid="_x0000_s1162" style="position:absolute;left:5753;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" fillcolor="red">
                  <v:fill opacity="19789f"/>
                </v:oval>
                <v:oval id="Oval 386" o:spid="_x0000_s1163"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" fillcolor="yellow">
                  <v:fill opacity="19789f"/>
                </v:oval>
                <v:oval id="Oval 387" o:spid="_x0000_s1164"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" fillcolor="#0070c0">
                  <v:fill opacity="19789f"/>
                </v:oval>
                <v:shape id="Text Box 388" o:spid="_x0000_s1165" type="#_x0000_t202" style="position:absolute;left:800;top:1460;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2475EB99" w14:textId="77777777" w:rsidR="000B235E" w:rsidRDefault="000B235E" w:rsidP="000B235E">
                        <w:r>
                          <w:t>A</w:t>
                        </w:r>
                      </w:p>
                    </w:txbxContent>
                  </v:textbox>
                </v:shape>
                <v:shape id="Text Box 389" o:spid="_x0000_s1166" type="#_x0000_t202" style="position:absolute;left:18421;top:1936;width:27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" filled="f" stroked="f">
                  <v:textbox>
                    <w:txbxContent>
                      <w:p w14:paraId="4A6492C9" w14:textId="77777777" w:rsidR="000B235E" w:rsidRDefault="000B235E" w:rsidP="000B235E">
                        <w:r>
                          <w:t>B</w:t>
                        </w:r>
                      </w:p>
                    </w:txbxContent>
                  </v:textbox>
                </v:shape>
                <v:shape id="Arc 390" o:spid="_x0000_s1167" style="position:absolute;left:11150;top:1568;width:8350;height:10243;visibility:visible;mso-wrap-style:square;v-text-anchor:top" coordsize="35063,42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" path="m-1,4708nfc3825,1660,8571,,13463,,25392,,35063,9670,35063,21600v,9510,-6221,17902,-15321,20667em-1,4708nsc3825,1660,8571,,13463,,25392,,35063,9670,35063,21600v,9510,-6221,17902,-15321,20667l13463,21600,-1,4708xe" filled="f" strokecolor="red" strokeweight="4.5pt">
                  <v:path arrowok="t" o:extrusionok="f" o:connecttype="custom" o:connectlocs="0,114113;470156,1024255;320621,523432" o:connectangles="0,0,0"/>
                </v:shape>
                <v:shape id="Arc 391" o:spid="_x0000_s1168" style="position:absolute;left:7410;top:2692;width:5188;height:5143;flip:x;visibility:visible;mso-wrap-style:square;v-text-anchor:top" coordsize="21600,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" path="m585,21162nfc196,19524,,17847,,16165,,9984,2647,4099,7273,em585,21162nsc196,19524,,17847,,16165,,9984,2647,4099,7273,l21600,16165,585,21162xe" filled="f" strokecolor="red" strokeweight="4.5pt">
                  <v:path arrowok="t" o:extrusionok="f" o:connecttype="custom" o:connectlocs="14075,514350;174685,0;518795,392896" o:connectangles="0,0,0"/>
                </v:shape>
                <v:shape id="Text Box 392" o:spid="_x0000_s1169" type="#_x0000_t202" style="position:absolute;left:4514;top:16021;width:2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p w14:paraId="7290F5A0" w14:textId="77777777" w:rsidR="000B235E" w:rsidRDefault="000B235E" w:rsidP="000B235E">
                        <w:r>
                          <w:t>C</w:t>
                        </w:r>
                      </w:p>
                    </w:txbxContent>
                  </v:textbox>
                </v:shape>
                <v:shape id="Arc 393" o:spid="_x0000_s1170" style="position:absolute;left:10858;top:7664;width:5099;height:4997;flip:x;visibility:visible;mso-wrap-style:square;v-text-anchor:top" coordsize="21232,20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" path="m,16624nfc1464,8792,7122,2402,14719,em,16624nsc1464,8792,7122,2402,14719,r6513,20595l,16624xe" filled="f" strokecolor="red" strokeweight="4.5pt">
                  <v:path arrowok="t" o:extrusionok="f" o:connecttype="custom" o:connectlocs="0,403387;353490,0;509905,499745" o:connectangles="0,0,0"/>
                </v:shape>
                <w10:anchorlock/>
              </v:group>
            </w:pict>
          </mc:Fallback>
        </mc:AlternateContent>
      </w:r>
    </w:p>
    <w:p w14:paraId="1F68D58D" w14:textId="2A5A0721" w:rsidR="000B235E" w:rsidRDefault="000B235E" w:rsidP="000B235E">
      <w:r>
        <w:lastRenderedPageBreak/>
        <w:t xml:space="preserve">31. </w:t>
      </w:r>
      <w:r w:rsidR="002031AD">
        <w:rPr>
          <w:noProof/>
        </w:rPr>
        <mc:AlternateContent>
          <mc:Choice Requires="wpc">
            <w:drawing>
              <wp:inline distT="0" distB="0" distL="0" distR="0" wp14:anchorId="70845968" wp14:editId="7BC0B12D">
                <wp:extent cx="2280285" cy="1968500"/>
                <wp:effectExtent l="0" t="9525" r="0" b="12700"/>
                <wp:docPr id="358" name="Canvas 358" descr="A Venn diagram with 3 circles overlapping, labeled A, B, and C. The highlighted region includes all of C, combined with the portion of A that doesn't overlap B."/>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Rectangle 360"/>
                        <wps:cNvSpPr>
                          <a:spLocks noChangeArrowheads="1"/>
                        </wps:cNvSpPr>
                        <wps:spPr bwMode="auto">
                          <a:xfrm>
                            <a:off x="80010" y="0"/>
                            <a:ext cx="2124075" cy="1968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Oval 361"/>
                        <wps:cNvSpPr>
                          <a:spLocks noChangeArrowheads="1"/>
                        </wps:cNvSpPr>
                        <wps:spPr bwMode="auto">
                          <a:xfrm>
                            <a:off x="575310" y="746125"/>
                            <a:ext cx="1038225" cy="1038225"/>
                          </a:xfrm>
                          <a:prstGeom prst="ellipse">
                            <a:avLst/>
                          </a:prstGeom>
                          <a:solidFill>
                            <a:srgbClr val="FF0000">
                              <a:alpha val="30000"/>
                            </a:srgbClr>
                          </a:solidFill>
                          <a:ln w="9525">
                            <a:solidFill>
                              <a:srgbClr val="000000"/>
                            </a:solidFill>
                            <a:round/>
                            <a:headEnd/>
                            <a:tailEnd/>
                          </a:ln>
                        </wps:spPr>
                        <wps:bodyPr rot="0" vert="horz" wrap="square" lIns="91440" tIns="45720" rIns="91440" bIns="45720" anchor="t" anchorCtr="0" upright="1">
                          <a:noAutofit/>
                        </wps:bodyPr>
                      </wps:wsp>
                      <wps:wsp>
                        <wps:cNvPr id="31" name="Oval 362"/>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320" name="Oval 363"/>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321" name="Text Box 364"/>
                        <wps:cNvSpPr txBox="1">
                          <a:spLocks noChangeArrowheads="1"/>
                        </wps:cNvSpPr>
                        <wps:spPr bwMode="auto">
                          <a:xfrm>
                            <a:off x="80010" y="146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EFFDF" w14:textId="77777777" w:rsidR="000B235E" w:rsidRDefault="000B235E" w:rsidP="000B235E">
                              <w:r>
                                <w:t>A</w:t>
                              </w:r>
                            </w:p>
                          </w:txbxContent>
                        </wps:txbx>
                        <wps:bodyPr rot="0" vert="horz" wrap="square" lIns="91440" tIns="45720" rIns="91440" bIns="45720" anchor="t" anchorCtr="0" upright="1">
                          <a:noAutofit/>
                        </wps:bodyPr>
                      </wps:wsp>
                      <wps:wsp>
                        <wps:cNvPr id="322" name="Text Box 365"/>
                        <wps:cNvSpPr txBox="1">
                          <a:spLocks noChangeArrowheads="1"/>
                        </wps:cNvSpPr>
                        <wps:spPr bwMode="auto">
                          <a:xfrm>
                            <a:off x="1842135" y="19367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ACE76" w14:textId="77777777" w:rsidR="000B235E" w:rsidRDefault="000B235E" w:rsidP="000B235E">
                              <w:r>
                                <w:t>B</w:t>
                              </w:r>
                            </w:p>
                          </w:txbxContent>
                        </wps:txbx>
                        <wps:bodyPr rot="0" vert="horz" wrap="square" lIns="91440" tIns="45720" rIns="91440" bIns="45720" anchor="t" anchorCtr="0" upright="1">
                          <a:noAutofit/>
                        </wps:bodyPr>
                      </wps:wsp>
                      <wps:wsp>
                        <wps:cNvPr id="323" name="Arc 366"/>
                        <wps:cNvSpPr>
                          <a:spLocks/>
                        </wps:cNvSpPr>
                        <wps:spPr bwMode="auto">
                          <a:xfrm>
                            <a:off x="919480" y="279400"/>
                            <a:ext cx="514350" cy="489585"/>
                          </a:xfrm>
                          <a:custGeom>
                            <a:avLst/>
                            <a:gdLst>
                              <a:gd name="G0" fmla="+- 21600 0 0"/>
                              <a:gd name="G1" fmla="+- 16525 0 0"/>
                              <a:gd name="G2" fmla="+- 21600 0 0"/>
                              <a:gd name="T0" fmla="*/ 316 w 21600"/>
                              <a:gd name="T1" fmla="*/ 20205 h 20205"/>
                              <a:gd name="T2" fmla="*/ 7690 w 21600"/>
                              <a:gd name="T3" fmla="*/ 0 h 20205"/>
                              <a:gd name="T4" fmla="*/ 21600 w 21600"/>
                              <a:gd name="T5" fmla="*/ 16525 h 20205"/>
                            </a:gdLst>
                            <a:ahLst/>
                            <a:cxnLst>
                              <a:cxn ang="0">
                                <a:pos x="T0" y="T1"/>
                              </a:cxn>
                              <a:cxn ang="0">
                                <a:pos x="T2" y="T3"/>
                              </a:cxn>
                              <a:cxn ang="0">
                                <a:pos x="T4" y="T5"/>
                              </a:cxn>
                            </a:cxnLst>
                            <a:rect l="0" t="0" r="r" b="b"/>
                            <a:pathLst>
                              <a:path w="21600" h="20205" fill="none" extrusionOk="0">
                                <a:moveTo>
                                  <a:pt x="315" y="20205"/>
                                </a:moveTo>
                                <a:cubicBezTo>
                                  <a:pt x="105" y="18989"/>
                                  <a:pt x="0" y="17758"/>
                                  <a:pt x="0" y="16525"/>
                                </a:cubicBezTo>
                                <a:cubicBezTo>
                                  <a:pt x="0" y="10151"/>
                                  <a:pt x="2814" y="4104"/>
                                  <a:pt x="7690" y="0"/>
                                </a:cubicBezTo>
                              </a:path>
                              <a:path w="21600" h="20205" stroke="0" extrusionOk="0">
                                <a:moveTo>
                                  <a:pt x="315" y="20205"/>
                                </a:moveTo>
                                <a:cubicBezTo>
                                  <a:pt x="105" y="18989"/>
                                  <a:pt x="0" y="17758"/>
                                  <a:pt x="0" y="16525"/>
                                </a:cubicBezTo>
                                <a:cubicBezTo>
                                  <a:pt x="0" y="10151"/>
                                  <a:pt x="2814" y="4104"/>
                                  <a:pt x="7690" y="0"/>
                                </a:cubicBezTo>
                                <a:lnTo>
                                  <a:pt x="21600" y="16525"/>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Arc 367"/>
                        <wps:cNvSpPr>
                          <a:spLocks/>
                        </wps:cNvSpPr>
                        <wps:spPr bwMode="auto">
                          <a:xfrm flipH="1">
                            <a:off x="222250" y="137160"/>
                            <a:ext cx="866775" cy="1029970"/>
                          </a:xfrm>
                          <a:custGeom>
                            <a:avLst/>
                            <a:gdLst>
                              <a:gd name="G0" fmla="+- 14481 0 0"/>
                              <a:gd name="G1" fmla="+- 21600 0 0"/>
                              <a:gd name="G2" fmla="+- 21600 0 0"/>
                              <a:gd name="T0" fmla="*/ 0 w 36081"/>
                              <a:gd name="T1" fmla="*/ 5573 h 42366"/>
                              <a:gd name="T2" fmla="*/ 20424 w 36081"/>
                              <a:gd name="T3" fmla="*/ 42366 h 42366"/>
                              <a:gd name="T4" fmla="*/ 14481 w 36081"/>
                              <a:gd name="T5" fmla="*/ 21600 h 42366"/>
                            </a:gdLst>
                            <a:ahLst/>
                            <a:cxnLst>
                              <a:cxn ang="0">
                                <a:pos x="T0" y="T1"/>
                              </a:cxn>
                              <a:cxn ang="0">
                                <a:pos x="T2" y="T3"/>
                              </a:cxn>
                              <a:cxn ang="0">
                                <a:pos x="T4" y="T5"/>
                              </a:cxn>
                            </a:cxnLst>
                            <a:rect l="0" t="0" r="r" b="b"/>
                            <a:pathLst>
                              <a:path w="36081" h="42366" fill="none" extrusionOk="0">
                                <a:moveTo>
                                  <a:pt x="0" y="5573"/>
                                </a:moveTo>
                                <a:cubicBezTo>
                                  <a:pt x="3970" y="1985"/>
                                  <a:pt x="9130" y="0"/>
                                  <a:pt x="14481" y="0"/>
                                </a:cubicBezTo>
                                <a:cubicBezTo>
                                  <a:pt x="26410" y="0"/>
                                  <a:pt x="36081" y="9670"/>
                                  <a:pt x="36081" y="21600"/>
                                </a:cubicBezTo>
                                <a:cubicBezTo>
                                  <a:pt x="36081" y="31240"/>
                                  <a:pt x="29692" y="39713"/>
                                  <a:pt x="20424" y="42366"/>
                                </a:cubicBezTo>
                              </a:path>
                              <a:path w="36081" h="42366" stroke="0" extrusionOk="0">
                                <a:moveTo>
                                  <a:pt x="0" y="5573"/>
                                </a:moveTo>
                                <a:cubicBezTo>
                                  <a:pt x="3970" y="1985"/>
                                  <a:pt x="9130" y="0"/>
                                  <a:pt x="14481" y="0"/>
                                </a:cubicBezTo>
                                <a:cubicBezTo>
                                  <a:pt x="26410" y="0"/>
                                  <a:pt x="36081" y="9670"/>
                                  <a:pt x="36081" y="21600"/>
                                </a:cubicBezTo>
                                <a:cubicBezTo>
                                  <a:pt x="36081" y="31240"/>
                                  <a:pt x="29692" y="39713"/>
                                  <a:pt x="20424" y="42366"/>
                                </a:cubicBezTo>
                                <a:lnTo>
                                  <a:pt x="14481" y="2160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Text Box 368"/>
                        <wps:cNvSpPr txBox="1">
                          <a:spLocks noChangeArrowheads="1"/>
                        </wps:cNvSpPr>
                        <wps:spPr bwMode="auto">
                          <a:xfrm>
                            <a:off x="451485" y="160210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01885" w14:textId="77777777" w:rsidR="000B235E" w:rsidRDefault="000B235E" w:rsidP="000B235E">
                              <w:r>
                                <w:t>C</w:t>
                              </w:r>
                            </w:p>
                          </w:txbxContent>
                        </wps:txbx>
                        <wps:bodyPr rot="0" vert="horz" wrap="square" lIns="91440" tIns="45720" rIns="91440" bIns="45720" anchor="t" anchorCtr="0" upright="1">
                          <a:noAutofit/>
                        </wps:bodyPr>
                      </wps:wsp>
                      <wps:wsp>
                        <wps:cNvPr id="326" name="Arc 369"/>
                        <wps:cNvSpPr>
                          <a:spLocks/>
                        </wps:cNvSpPr>
                        <wps:spPr bwMode="auto">
                          <a:xfrm flipH="1">
                            <a:off x="567690" y="743585"/>
                            <a:ext cx="1037590" cy="1047750"/>
                          </a:xfrm>
                          <a:custGeom>
                            <a:avLst/>
                            <a:gdLst>
                              <a:gd name="G0" fmla="+- 21600 0 0"/>
                              <a:gd name="G1" fmla="+- 21600 0 0"/>
                              <a:gd name="G2" fmla="+- 21600 0 0"/>
                              <a:gd name="T0" fmla="*/ 42846 w 43200"/>
                              <a:gd name="T1" fmla="*/ 17707 h 43200"/>
                              <a:gd name="T2" fmla="*/ 28593 w 43200"/>
                              <a:gd name="T3" fmla="*/ 1163 h 43200"/>
                              <a:gd name="T4" fmla="*/ 21600 w 43200"/>
                              <a:gd name="T5" fmla="*/ 21600 h 43200"/>
                            </a:gdLst>
                            <a:ahLst/>
                            <a:cxnLst>
                              <a:cxn ang="0">
                                <a:pos x="T0" y="T1"/>
                              </a:cxn>
                              <a:cxn ang="0">
                                <a:pos x="T2" y="T3"/>
                              </a:cxn>
                              <a:cxn ang="0">
                                <a:pos x="T4" y="T5"/>
                              </a:cxn>
                            </a:cxnLst>
                            <a:rect l="0" t="0" r="r" b="b"/>
                            <a:pathLst>
                              <a:path w="43200" h="43200" fill="none" extrusionOk="0">
                                <a:moveTo>
                                  <a:pt x="42846" y="17706"/>
                                </a:moveTo>
                                <a:cubicBezTo>
                                  <a:pt x="43081" y="18991"/>
                                  <a:pt x="43200" y="20294"/>
                                  <a:pt x="43200" y="21600"/>
                                </a:cubicBezTo>
                                <a:cubicBezTo>
                                  <a:pt x="43200" y="33529"/>
                                  <a:pt x="33529" y="43200"/>
                                  <a:pt x="21600" y="43200"/>
                                </a:cubicBezTo>
                                <a:cubicBezTo>
                                  <a:pt x="9670" y="43200"/>
                                  <a:pt x="0" y="33529"/>
                                  <a:pt x="0" y="21600"/>
                                </a:cubicBezTo>
                                <a:cubicBezTo>
                                  <a:pt x="0" y="9670"/>
                                  <a:pt x="9670" y="0"/>
                                  <a:pt x="21600" y="0"/>
                                </a:cubicBezTo>
                                <a:cubicBezTo>
                                  <a:pt x="23979" y="0"/>
                                  <a:pt x="26341" y="393"/>
                                  <a:pt x="28592" y="1163"/>
                                </a:cubicBezTo>
                              </a:path>
                              <a:path w="43200" h="43200" stroke="0" extrusionOk="0">
                                <a:moveTo>
                                  <a:pt x="42846" y="17706"/>
                                </a:moveTo>
                                <a:cubicBezTo>
                                  <a:pt x="43081" y="18991"/>
                                  <a:pt x="43200" y="20294"/>
                                  <a:pt x="43200" y="21600"/>
                                </a:cubicBezTo>
                                <a:cubicBezTo>
                                  <a:pt x="43200" y="33529"/>
                                  <a:pt x="33529" y="43200"/>
                                  <a:pt x="21600" y="43200"/>
                                </a:cubicBezTo>
                                <a:cubicBezTo>
                                  <a:pt x="9670" y="43200"/>
                                  <a:pt x="0" y="33529"/>
                                  <a:pt x="0" y="21600"/>
                                </a:cubicBezTo>
                                <a:cubicBezTo>
                                  <a:pt x="0" y="9670"/>
                                  <a:pt x="9670" y="0"/>
                                  <a:pt x="21600" y="0"/>
                                </a:cubicBezTo>
                                <a:cubicBezTo>
                                  <a:pt x="23979" y="0"/>
                                  <a:pt x="26341" y="393"/>
                                  <a:pt x="28592" y="1163"/>
                                </a:cubicBezTo>
                                <a:lnTo>
                                  <a:pt x="21600" y="2160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0845968" id="Canvas 358" o:spid="_x0000_s1171" editas="canvas" alt="A Venn diagram with 3 circles overlapping, labeled A, B, and C. The highlighted region includes all of C, combined with the portion of A that doesn't overlap B." style="width:179.55pt;height:155pt;mso-position-horizontal-relative:char;mso-position-vertical-relative:line" coordsize="22802,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">
                <v:shape id="_x0000_s1172" type="#_x0000_t75" alt="A Venn diagram with 3 circles overlapping, labeled A, B, and C. The highlighted region includes all of C, combined with the portion of A that doesn't overlap B." style="position:absolute;width:22802;height:19685;visibility:visible;mso-wrap-style:square">
                  <v:fill o:detectmouseclick="t"/>
                  <v:path o:connecttype="none"/>
                </v:shape>
                <v:rect id="Rectangle 360" o:spid="_x0000_s1173" style="position:absolute;left:800;width:21240;height:19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oval id="Oval 361" o:spid="_x0000_s1174" style="position:absolute;left:5753;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" fillcolor="red">
                  <v:fill opacity="19789f"/>
                </v:oval>
                <v:oval id="Oval 362" o:spid="_x0000_s1175"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" fillcolor="yellow">
                  <v:fill opacity="19789f"/>
                </v:oval>
                <v:oval id="Oval 363" o:spid="_x0000_s1176"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" fillcolor="#0070c0">
                  <v:fill opacity="19789f"/>
                </v:oval>
                <v:shape id="Text Box 364" o:spid="_x0000_s1177" type="#_x0000_t202" style="position:absolute;left:800;top:1460;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" filled="f" stroked="f">
                  <v:textbox>
                    <w:txbxContent>
                      <w:p w14:paraId="34CEFFDF" w14:textId="77777777" w:rsidR="000B235E" w:rsidRDefault="000B235E" w:rsidP="000B235E">
                        <w:r>
                          <w:t>A</w:t>
                        </w:r>
                      </w:p>
                    </w:txbxContent>
                  </v:textbox>
                </v:shape>
                <v:shape id="Text Box 365" o:spid="_x0000_s1178" type="#_x0000_t202" style="position:absolute;left:18421;top:1936;width:27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624ACE76" w14:textId="77777777" w:rsidR="000B235E" w:rsidRDefault="000B235E" w:rsidP="000B235E">
                        <w:r>
                          <w:t>B</w:t>
                        </w:r>
                      </w:p>
                    </w:txbxContent>
                  </v:textbox>
                </v:shape>
                <v:shape id="Arc 366" o:spid="_x0000_s1179" style="position:absolute;left:9194;top:2794;width:5144;height:4895;visibility:visible;mso-wrap-style:square;v-text-anchor:top" coordsize="21600,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" path="m315,20205nfc105,18989,,17758,,16525,,10151,2814,4104,7690,em315,20205nsc105,18989,,17758,,16525,,10151,2814,4104,7690,l21600,16525,315,20205xe" filled="f" strokecolor="red" strokeweight="4.5pt">
                  <v:path arrowok="t" o:extrusionok="f" o:connecttype="custom" o:connectlocs="7525,489585;183118,0;514350,400415" o:connectangles="0,0,0"/>
                </v:shape>
                <v:shape id="Arc 367" o:spid="_x0000_s1180" style="position:absolute;left:2222;top:1371;width:8668;height:10300;flip:x;visibility:visible;mso-wrap-style:square;v-text-anchor:top" coordsize="36081,42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" path="m,5573nfc3970,1985,9130,,14481,,26410,,36081,9670,36081,21600v,9640,-6389,18113,-15657,20766em,5573nsc3970,1985,9130,,14481,,26410,,36081,9670,36081,21600v,9640,-6389,18113,-15657,20766l14481,21600,,5573xe" filled="f" strokecolor="red" strokeweight="4.5pt">
                  <v:path arrowok="t" o:extrusionok="f" o:connecttype="custom" o:connectlocs="0,135487;490646,1029970;347878,525123" o:connectangles="0,0,0"/>
                </v:shape>
                <v:shape id="Text Box 368" o:spid="_x0000_s1181" type="#_x0000_t202" style="position:absolute;left:4514;top:16021;width:2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14:paraId="18F01885" w14:textId="77777777" w:rsidR="000B235E" w:rsidRDefault="000B235E" w:rsidP="000B235E">
                        <w:r>
                          <w:t>C</w:t>
                        </w:r>
                      </w:p>
                    </w:txbxContent>
                  </v:textbox>
                </v:shape>
                <v:shape id="Arc 369" o:spid="_x0000_s1182" style="position:absolute;left:5676;top:7435;width:10376;height:10478;flip:x;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" path="m42846,17706nfc43081,18991,43200,20294,43200,21600v,11929,-9671,21600,-21600,21600c9670,43200,,33529,,21600,,9670,9670,,21600,v2379,,4741,393,6992,1163em42846,17706nsc43081,18991,43200,20294,43200,21600v,11929,-9671,21600,-21600,21600c9670,43200,,33529,,21600,,9670,9670,,21600,v2379,,4741,393,6992,1163l21600,21600,42846,17706xe" filled="f" strokecolor="red" strokeweight="4.5pt">
                  <v:path arrowok="t" o:extrusionok="f" o:connecttype="custom" o:connectlocs="1029088,429456;686755,28207;518795,523875" o:connectangles="0,0,0"/>
                </v:shape>
                <w10:anchorlock/>
              </v:group>
            </w:pict>
          </mc:Fallback>
        </mc:AlternateContent>
      </w:r>
      <w:r>
        <w:tab/>
        <w:t xml:space="preserve">32. </w:t>
      </w:r>
      <w:r w:rsidR="002031AD">
        <w:rPr>
          <w:noProof/>
        </w:rPr>
        <mc:AlternateContent>
          <mc:Choice Requires="wpc">
            <w:drawing>
              <wp:inline distT="0" distB="0" distL="0" distR="0" wp14:anchorId="28378CF3" wp14:editId="17F96BD4">
                <wp:extent cx="2280285" cy="1968500"/>
                <wp:effectExtent l="0" t="9525" r="0" b="12700"/>
                <wp:docPr id="343" name="Canvas 343" descr="A Venn diagram with 3 circles overlapping, labeled A, B, and C. The highlighted region includes the part of A that doesn't overlap with C, combined with the part of B that doesn't overlap C, combined with the overlap of all three circl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345"/>
                        <wps:cNvSpPr>
                          <a:spLocks noChangeArrowheads="1"/>
                        </wps:cNvSpPr>
                        <wps:spPr bwMode="auto">
                          <a:xfrm>
                            <a:off x="80010" y="0"/>
                            <a:ext cx="2124075" cy="1968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Oval 346"/>
                        <wps:cNvSpPr>
                          <a:spLocks noChangeArrowheads="1"/>
                        </wps:cNvSpPr>
                        <wps:spPr bwMode="auto">
                          <a:xfrm>
                            <a:off x="575310" y="746125"/>
                            <a:ext cx="1038225" cy="1038225"/>
                          </a:xfrm>
                          <a:prstGeom prst="ellipse">
                            <a:avLst/>
                          </a:prstGeom>
                          <a:solidFill>
                            <a:srgbClr val="FF0000">
                              <a:alpha val="30000"/>
                            </a:srgbClr>
                          </a:solidFill>
                          <a:ln w="9525">
                            <a:solidFill>
                              <a:srgbClr val="000000"/>
                            </a:solidFill>
                            <a:round/>
                            <a:headEnd/>
                            <a:tailEnd/>
                          </a:ln>
                        </wps:spPr>
                        <wps:bodyPr rot="0" vert="horz" wrap="square" lIns="91440" tIns="45720" rIns="91440" bIns="45720" anchor="t" anchorCtr="0" upright="1">
                          <a:noAutofit/>
                        </wps:bodyPr>
                      </wps:wsp>
                      <wps:wsp>
                        <wps:cNvPr id="18" name="Oval 347"/>
                        <wps:cNvSpPr>
                          <a:spLocks noChangeArrowheads="1"/>
                        </wps:cNvSpPr>
                        <wps:spPr bwMode="auto">
                          <a:xfrm>
                            <a:off x="222885" y="146050"/>
                            <a:ext cx="1038225" cy="1038225"/>
                          </a:xfrm>
                          <a:prstGeom prst="ellipse">
                            <a:avLst/>
                          </a:prstGeom>
                          <a:solidFill>
                            <a:srgbClr val="FFFF00">
                              <a:alpha val="30000"/>
                            </a:srgbClr>
                          </a:solidFill>
                          <a:ln w="9525">
                            <a:solidFill>
                              <a:srgbClr val="000000"/>
                            </a:solidFill>
                            <a:round/>
                            <a:headEnd/>
                            <a:tailEnd/>
                          </a:ln>
                        </wps:spPr>
                        <wps:bodyPr rot="0" vert="horz" wrap="square" lIns="91440" tIns="45720" rIns="91440" bIns="45720" anchor="t" anchorCtr="0" upright="1">
                          <a:noAutofit/>
                        </wps:bodyPr>
                      </wps:wsp>
                      <wps:wsp>
                        <wps:cNvPr id="19" name="Oval 348"/>
                        <wps:cNvSpPr>
                          <a:spLocks noChangeArrowheads="1"/>
                        </wps:cNvSpPr>
                        <wps:spPr bwMode="auto">
                          <a:xfrm>
                            <a:off x="908685" y="146050"/>
                            <a:ext cx="1038225" cy="1038225"/>
                          </a:xfrm>
                          <a:prstGeom prst="ellipse">
                            <a:avLst/>
                          </a:prstGeom>
                          <a:solidFill>
                            <a:srgbClr val="0070C0">
                              <a:alpha val="30000"/>
                            </a:srgbClr>
                          </a:solidFill>
                          <a:ln w="9525">
                            <a:solidFill>
                              <a:srgbClr val="000000"/>
                            </a:solidFill>
                            <a:round/>
                            <a:headEnd/>
                            <a:tailEnd/>
                          </a:ln>
                        </wps:spPr>
                        <wps:bodyPr rot="0" vert="horz" wrap="square" lIns="91440" tIns="45720" rIns="91440" bIns="45720" anchor="t" anchorCtr="0" upright="1">
                          <a:noAutofit/>
                        </wps:bodyPr>
                      </wps:wsp>
                      <wps:wsp>
                        <wps:cNvPr id="20" name="Text Box 349"/>
                        <wps:cNvSpPr txBox="1">
                          <a:spLocks noChangeArrowheads="1"/>
                        </wps:cNvSpPr>
                        <wps:spPr bwMode="auto">
                          <a:xfrm>
                            <a:off x="80010" y="146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83D78" w14:textId="77777777" w:rsidR="000B235E" w:rsidRDefault="000B235E" w:rsidP="000B235E">
                              <w:r>
                                <w:t>A</w:t>
                              </w:r>
                            </w:p>
                          </w:txbxContent>
                        </wps:txbx>
                        <wps:bodyPr rot="0" vert="horz" wrap="square" lIns="91440" tIns="45720" rIns="91440" bIns="45720" anchor="t" anchorCtr="0" upright="1">
                          <a:noAutofit/>
                        </wps:bodyPr>
                      </wps:wsp>
                      <wps:wsp>
                        <wps:cNvPr id="21" name="Text Box 350"/>
                        <wps:cNvSpPr txBox="1">
                          <a:spLocks noChangeArrowheads="1"/>
                        </wps:cNvSpPr>
                        <wps:spPr bwMode="auto">
                          <a:xfrm>
                            <a:off x="1842135" y="19367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E556A" w14:textId="77777777" w:rsidR="000B235E" w:rsidRDefault="000B235E" w:rsidP="000B235E">
                              <w:r>
                                <w:t>B</w:t>
                              </w:r>
                            </w:p>
                          </w:txbxContent>
                        </wps:txbx>
                        <wps:bodyPr rot="0" vert="horz" wrap="square" lIns="91440" tIns="45720" rIns="91440" bIns="45720" anchor="t" anchorCtr="0" upright="1">
                          <a:noAutofit/>
                        </wps:bodyPr>
                      </wps:wsp>
                      <wps:wsp>
                        <wps:cNvPr id="22" name="Arc 351"/>
                        <wps:cNvSpPr>
                          <a:spLocks/>
                        </wps:cNvSpPr>
                        <wps:spPr bwMode="auto">
                          <a:xfrm>
                            <a:off x="1092200" y="156845"/>
                            <a:ext cx="858520" cy="1024255"/>
                          </a:xfrm>
                          <a:custGeom>
                            <a:avLst/>
                            <a:gdLst>
                              <a:gd name="G0" fmla="+- 14443 0 0"/>
                              <a:gd name="G1" fmla="+- 21600 0 0"/>
                              <a:gd name="G2" fmla="+- 21600 0 0"/>
                              <a:gd name="T0" fmla="*/ 0 w 36043"/>
                              <a:gd name="T1" fmla="*/ 5539 h 42267"/>
                              <a:gd name="T2" fmla="*/ 20722 w 36043"/>
                              <a:gd name="T3" fmla="*/ 42267 h 42267"/>
                              <a:gd name="T4" fmla="*/ 14443 w 36043"/>
                              <a:gd name="T5" fmla="*/ 21600 h 42267"/>
                            </a:gdLst>
                            <a:ahLst/>
                            <a:cxnLst>
                              <a:cxn ang="0">
                                <a:pos x="T0" y="T1"/>
                              </a:cxn>
                              <a:cxn ang="0">
                                <a:pos x="T2" y="T3"/>
                              </a:cxn>
                              <a:cxn ang="0">
                                <a:pos x="T4" y="T5"/>
                              </a:cxn>
                            </a:cxnLst>
                            <a:rect l="0" t="0" r="r" b="b"/>
                            <a:pathLst>
                              <a:path w="36043" h="42267" fill="none" extrusionOk="0">
                                <a:moveTo>
                                  <a:pt x="-1" y="5538"/>
                                </a:moveTo>
                                <a:cubicBezTo>
                                  <a:pt x="3965" y="1972"/>
                                  <a:pt x="9109" y="0"/>
                                  <a:pt x="14443" y="0"/>
                                </a:cubicBezTo>
                                <a:cubicBezTo>
                                  <a:pt x="26372" y="0"/>
                                  <a:pt x="36043" y="9670"/>
                                  <a:pt x="36043" y="21600"/>
                                </a:cubicBezTo>
                                <a:cubicBezTo>
                                  <a:pt x="36043" y="31110"/>
                                  <a:pt x="29822" y="39502"/>
                                  <a:pt x="20722" y="42267"/>
                                </a:cubicBezTo>
                              </a:path>
                              <a:path w="36043" h="42267" stroke="0" extrusionOk="0">
                                <a:moveTo>
                                  <a:pt x="-1" y="5538"/>
                                </a:moveTo>
                                <a:cubicBezTo>
                                  <a:pt x="3965" y="1972"/>
                                  <a:pt x="9109" y="0"/>
                                  <a:pt x="14443" y="0"/>
                                </a:cubicBezTo>
                                <a:cubicBezTo>
                                  <a:pt x="26372" y="0"/>
                                  <a:pt x="36043" y="9670"/>
                                  <a:pt x="36043" y="21600"/>
                                </a:cubicBezTo>
                                <a:cubicBezTo>
                                  <a:pt x="36043" y="31110"/>
                                  <a:pt x="29822" y="39502"/>
                                  <a:pt x="20722" y="42267"/>
                                </a:cubicBezTo>
                                <a:lnTo>
                                  <a:pt x="14443" y="2160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rc 352"/>
                        <wps:cNvSpPr>
                          <a:spLocks/>
                        </wps:cNvSpPr>
                        <wps:spPr bwMode="auto">
                          <a:xfrm flipH="1">
                            <a:off x="222885" y="137160"/>
                            <a:ext cx="875665" cy="1027430"/>
                          </a:xfrm>
                          <a:custGeom>
                            <a:avLst/>
                            <a:gdLst>
                              <a:gd name="G0" fmla="+- 14870 0 0"/>
                              <a:gd name="G1" fmla="+- 21600 0 0"/>
                              <a:gd name="G2" fmla="+- 21600 0 0"/>
                              <a:gd name="T0" fmla="*/ 0 w 36470"/>
                              <a:gd name="T1" fmla="*/ 5933 h 42281"/>
                              <a:gd name="T2" fmla="*/ 21102 w 36470"/>
                              <a:gd name="T3" fmla="*/ 42281 h 42281"/>
                              <a:gd name="T4" fmla="*/ 14870 w 36470"/>
                              <a:gd name="T5" fmla="*/ 21600 h 42281"/>
                            </a:gdLst>
                            <a:ahLst/>
                            <a:cxnLst>
                              <a:cxn ang="0">
                                <a:pos x="T0" y="T1"/>
                              </a:cxn>
                              <a:cxn ang="0">
                                <a:pos x="T2" y="T3"/>
                              </a:cxn>
                              <a:cxn ang="0">
                                <a:pos x="T4" y="T5"/>
                              </a:cxn>
                            </a:cxnLst>
                            <a:rect l="0" t="0" r="r" b="b"/>
                            <a:pathLst>
                              <a:path w="36470" h="42281" fill="none" extrusionOk="0">
                                <a:moveTo>
                                  <a:pt x="0" y="5933"/>
                                </a:moveTo>
                                <a:cubicBezTo>
                                  <a:pt x="4013" y="2123"/>
                                  <a:pt x="9336" y="0"/>
                                  <a:pt x="14870" y="0"/>
                                </a:cubicBezTo>
                                <a:cubicBezTo>
                                  <a:pt x="26799" y="0"/>
                                  <a:pt x="36470" y="9670"/>
                                  <a:pt x="36470" y="21600"/>
                                </a:cubicBezTo>
                                <a:cubicBezTo>
                                  <a:pt x="36470" y="31128"/>
                                  <a:pt x="30225" y="39532"/>
                                  <a:pt x="21102" y="42281"/>
                                </a:cubicBezTo>
                              </a:path>
                              <a:path w="36470" h="42281" stroke="0" extrusionOk="0">
                                <a:moveTo>
                                  <a:pt x="0" y="5933"/>
                                </a:moveTo>
                                <a:cubicBezTo>
                                  <a:pt x="4013" y="2123"/>
                                  <a:pt x="9336" y="0"/>
                                  <a:pt x="14870" y="0"/>
                                </a:cubicBezTo>
                                <a:cubicBezTo>
                                  <a:pt x="26799" y="0"/>
                                  <a:pt x="36470" y="9670"/>
                                  <a:pt x="36470" y="21600"/>
                                </a:cubicBezTo>
                                <a:cubicBezTo>
                                  <a:pt x="36470" y="31128"/>
                                  <a:pt x="30225" y="39532"/>
                                  <a:pt x="21102" y="42281"/>
                                </a:cubicBezTo>
                                <a:lnTo>
                                  <a:pt x="14870" y="2160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353"/>
                        <wps:cNvSpPr txBox="1">
                          <a:spLocks noChangeArrowheads="1"/>
                        </wps:cNvSpPr>
                        <wps:spPr bwMode="auto">
                          <a:xfrm>
                            <a:off x="451485" y="1602105"/>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580C8" w14:textId="77777777" w:rsidR="000B235E" w:rsidRDefault="000B235E" w:rsidP="000B235E">
                              <w:r>
                                <w:t>C</w:t>
                              </w:r>
                            </w:p>
                          </w:txbxContent>
                        </wps:txbx>
                        <wps:bodyPr rot="0" vert="horz" wrap="square" lIns="91440" tIns="45720" rIns="91440" bIns="45720" anchor="t" anchorCtr="0" upright="1">
                          <a:noAutofit/>
                        </wps:bodyPr>
                      </wps:wsp>
                      <wps:wsp>
                        <wps:cNvPr id="25" name="Arc 354"/>
                        <wps:cNvSpPr>
                          <a:spLocks/>
                        </wps:cNvSpPr>
                        <wps:spPr bwMode="auto">
                          <a:xfrm flipH="1">
                            <a:off x="1085850" y="766445"/>
                            <a:ext cx="509905" cy="499745"/>
                          </a:xfrm>
                          <a:custGeom>
                            <a:avLst/>
                            <a:gdLst>
                              <a:gd name="G0" fmla="+- 21232 0 0"/>
                              <a:gd name="G1" fmla="+- 20595 0 0"/>
                              <a:gd name="G2" fmla="+- 21600 0 0"/>
                              <a:gd name="T0" fmla="*/ 0 w 21232"/>
                              <a:gd name="T1" fmla="*/ 16624 h 20595"/>
                              <a:gd name="T2" fmla="*/ 14719 w 21232"/>
                              <a:gd name="T3" fmla="*/ 0 h 20595"/>
                              <a:gd name="T4" fmla="*/ 21232 w 21232"/>
                              <a:gd name="T5" fmla="*/ 20595 h 20595"/>
                            </a:gdLst>
                            <a:ahLst/>
                            <a:cxnLst>
                              <a:cxn ang="0">
                                <a:pos x="T0" y="T1"/>
                              </a:cxn>
                              <a:cxn ang="0">
                                <a:pos x="T2" y="T3"/>
                              </a:cxn>
                              <a:cxn ang="0">
                                <a:pos x="T4" y="T5"/>
                              </a:cxn>
                            </a:cxnLst>
                            <a:rect l="0" t="0" r="r" b="b"/>
                            <a:pathLst>
                              <a:path w="21232" h="20595" fill="none" extrusionOk="0">
                                <a:moveTo>
                                  <a:pt x="0" y="16624"/>
                                </a:moveTo>
                                <a:cubicBezTo>
                                  <a:pt x="1464" y="8792"/>
                                  <a:pt x="7122" y="2402"/>
                                  <a:pt x="14719" y="0"/>
                                </a:cubicBezTo>
                              </a:path>
                              <a:path w="21232" h="20595" stroke="0" extrusionOk="0">
                                <a:moveTo>
                                  <a:pt x="0" y="16624"/>
                                </a:moveTo>
                                <a:cubicBezTo>
                                  <a:pt x="1464" y="8792"/>
                                  <a:pt x="7122" y="2402"/>
                                  <a:pt x="14719" y="0"/>
                                </a:cubicBezTo>
                                <a:lnTo>
                                  <a:pt x="21232" y="20595"/>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rc 355"/>
                        <wps:cNvSpPr>
                          <a:spLocks/>
                        </wps:cNvSpPr>
                        <wps:spPr bwMode="auto">
                          <a:xfrm flipH="1">
                            <a:off x="578485" y="754380"/>
                            <a:ext cx="508000" cy="492125"/>
                          </a:xfrm>
                          <a:custGeom>
                            <a:avLst/>
                            <a:gdLst>
                              <a:gd name="G0" fmla="+- 0 0 0"/>
                              <a:gd name="G1" fmla="+- 20302 0 0"/>
                              <a:gd name="G2" fmla="+- 21600 0 0"/>
                              <a:gd name="T0" fmla="*/ 7374 w 21157"/>
                              <a:gd name="T1" fmla="*/ 0 h 20302"/>
                              <a:gd name="T2" fmla="*/ 21157 w 21157"/>
                              <a:gd name="T3" fmla="*/ 15949 h 20302"/>
                              <a:gd name="T4" fmla="*/ 0 w 21157"/>
                              <a:gd name="T5" fmla="*/ 20302 h 20302"/>
                            </a:gdLst>
                            <a:ahLst/>
                            <a:cxnLst>
                              <a:cxn ang="0">
                                <a:pos x="T0" y="T1"/>
                              </a:cxn>
                              <a:cxn ang="0">
                                <a:pos x="T2" y="T3"/>
                              </a:cxn>
                              <a:cxn ang="0">
                                <a:pos x="T4" y="T5"/>
                              </a:cxn>
                            </a:cxnLst>
                            <a:rect l="0" t="0" r="r" b="b"/>
                            <a:pathLst>
                              <a:path w="21157" h="20302" fill="none" extrusionOk="0">
                                <a:moveTo>
                                  <a:pt x="7374" y="-1"/>
                                </a:moveTo>
                                <a:cubicBezTo>
                                  <a:pt x="14426" y="2561"/>
                                  <a:pt x="19644" y="8599"/>
                                  <a:pt x="21156" y="15949"/>
                                </a:cubicBezTo>
                              </a:path>
                              <a:path w="21157" h="20302" stroke="0" extrusionOk="0">
                                <a:moveTo>
                                  <a:pt x="7374" y="-1"/>
                                </a:moveTo>
                                <a:cubicBezTo>
                                  <a:pt x="14426" y="2561"/>
                                  <a:pt x="19644" y="8599"/>
                                  <a:pt x="21156" y="15949"/>
                                </a:cubicBezTo>
                                <a:lnTo>
                                  <a:pt x="0" y="20302"/>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rc 356"/>
                        <wps:cNvSpPr>
                          <a:spLocks/>
                        </wps:cNvSpPr>
                        <wps:spPr bwMode="auto">
                          <a:xfrm flipH="1">
                            <a:off x="729615" y="661670"/>
                            <a:ext cx="513080" cy="380365"/>
                          </a:xfrm>
                          <a:custGeom>
                            <a:avLst/>
                            <a:gdLst>
                              <a:gd name="G0" fmla="+- 21366 0 0"/>
                              <a:gd name="G1" fmla="+- 0 0 0"/>
                              <a:gd name="G2" fmla="+- 21600 0 0"/>
                              <a:gd name="T0" fmla="*/ 6487 w 21366"/>
                              <a:gd name="T1" fmla="*/ 15658 h 15658"/>
                              <a:gd name="T2" fmla="*/ 0 w 21366"/>
                              <a:gd name="T3" fmla="*/ 3171 h 15658"/>
                              <a:gd name="T4" fmla="*/ 21366 w 21366"/>
                              <a:gd name="T5" fmla="*/ 0 h 15658"/>
                            </a:gdLst>
                            <a:ahLst/>
                            <a:cxnLst>
                              <a:cxn ang="0">
                                <a:pos x="T0" y="T1"/>
                              </a:cxn>
                              <a:cxn ang="0">
                                <a:pos x="T2" y="T3"/>
                              </a:cxn>
                              <a:cxn ang="0">
                                <a:pos x="T4" y="T5"/>
                              </a:cxn>
                            </a:cxnLst>
                            <a:rect l="0" t="0" r="r" b="b"/>
                            <a:pathLst>
                              <a:path w="21366" h="15658" fill="none" extrusionOk="0">
                                <a:moveTo>
                                  <a:pt x="6486" y="15658"/>
                                </a:moveTo>
                                <a:cubicBezTo>
                                  <a:pt x="2991" y="12336"/>
                                  <a:pt x="707" y="7940"/>
                                  <a:pt x="0" y="3170"/>
                                </a:cubicBezTo>
                              </a:path>
                              <a:path w="21366" h="15658" stroke="0" extrusionOk="0">
                                <a:moveTo>
                                  <a:pt x="6486" y="15658"/>
                                </a:moveTo>
                                <a:cubicBezTo>
                                  <a:pt x="2991" y="12336"/>
                                  <a:pt x="707" y="7940"/>
                                  <a:pt x="0" y="3170"/>
                                </a:cubicBezTo>
                                <a:lnTo>
                                  <a:pt x="21366" y="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rc 357"/>
                        <wps:cNvSpPr>
                          <a:spLocks/>
                        </wps:cNvSpPr>
                        <wps:spPr bwMode="auto">
                          <a:xfrm>
                            <a:off x="927100" y="668020"/>
                            <a:ext cx="505460" cy="388620"/>
                          </a:xfrm>
                          <a:custGeom>
                            <a:avLst/>
                            <a:gdLst>
                              <a:gd name="G0" fmla="+- 21232 0 0"/>
                              <a:gd name="G1" fmla="+- 0 0 0"/>
                              <a:gd name="G2" fmla="+- 21600 0 0"/>
                              <a:gd name="T0" fmla="*/ 6765 w 21232"/>
                              <a:gd name="T1" fmla="*/ 16039 h 16039"/>
                              <a:gd name="T2" fmla="*/ 0 w 21232"/>
                              <a:gd name="T3" fmla="*/ 3969 h 16039"/>
                              <a:gd name="T4" fmla="*/ 21232 w 21232"/>
                              <a:gd name="T5" fmla="*/ 0 h 16039"/>
                            </a:gdLst>
                            <a:ahLst/>
                            <a:cxnLst>
                              <a:cxn ang="0">
                                <a:pos x="T0" y="T1"/>
                              </a:cxn>
                              <a:cxn ang="0">
                                <a:pos x="T2" y="T3"/>
                              </a:cxn>
                              <a:cxn ang="0">
                                <a:pos x="T4" y="T5"/>
                              </a:cxn>
                            </a:cxnLst>
                            <a:rect l="0" t="0" r="r" b="b"/>
                            <a:pathLst>
                              <a:path w="21232" h="16039" fill="none" extrusionOk="0">
                                <a:moveTo>
                                  <a:pt x="6764" y="16039"/>
                                </a:moveTo>
                                <a:cubicBezTo>
                                  <a:pt x="3247" y="12866"/>
                                  <a:pt x="870" y="8625"/>
                                  <a:pt x="-1" y="3969"/>
                                </a:cubicBezTo>
                              </a:path>
                              <a:path w="21232" h="16039" stroke="0" extrusionOk="0">
                                <a:moveTo>
                                  <a:pt x="6764" y="16039"/>
                                </a:moveTo>
                                <a:cubicBezTo>
                                  <a:pt x="3247" y="12866"/>
                                  <a:pt x="870" y="8625"/>
                                  <a:pt x="-1" y="3969"/>
                                </a:cubicBezTo>
                                <a:lnTo>
                                  <a:pt x="21232" y="0"/>
                                </a:lnTo>
                                <a:close/>
                              </a:path>
                            </a:pathLst>
                          </a:cu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8378CF3" id="Canvas 343" o:spid="_x0000_s1183" editas="canvas" alt="A Venn diagram with 3 circles overlapping, labeled A, B, and C. The highlighted region includes the part of A that doesn't overlap with C, combined with the part of B that doesn't overlap C, combined with the overlap of all three circles." style="width:179.55pt;height:155pt;mso-position-horizontal-relative:char;mso-position-vertical-relative:line" coordsize="22802,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">
                <v:shape id="_x0000_s1184" type="#_x0000_t75" alt="A Venn diagram with 3 circles overlapping, labeled A, B, and C. The highlighted region includes the part of A that doesn't overlap with C, combined with the part of B that doesn't overlap C, combined with the overlap of all three circles." style="position:absolute;width:22802;height:19685;visibility:visible;mso-wrap-style:square">
                  <v:fill o:detectmouseclick="t"/>
                  <v:path o:connecttype="none"/>
                </v:shape>
                <v:rect id="Rectangle 345" o:spid="_x0000_s1185" style="position:absolute;left:800;width:21240;height:19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oval id="Oval 346" o:spid="_x0000_s1186" style="position:absolute;left:5753;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" fillcolor="red">
                  <v:fill opacity="19789f"/>
                </v:oval>
                <v:oval id="Oval 347" o:spid="_x0000_s1187"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" fillcolor="yellow">
                  <v:fill opacity="19789f"/>
                </v:oval>
                <v:oval id="Oval 348" o:spid="_x0000_s1188"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" fillcolor="#0070c0">
                  <v:fill opacity="19789f"/>
                </v:oval>
                <v:shape id="Text Box 349" o:spid="_x0000_s1189" type="#_x0000_t202" style="position:absolute;left:800;top:1460;width:36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DF83D78" w14:textId="77777777" w:rsidR="000B235E" w:rsidRDefault="000B235E" w:rsidP="000B235E">
                        <w:r>
                          <w:t>A</w:t>
                        </w:r>
                      </w:p>
                    </w:txbxContent>
                  </v:textbox>
                </v:shape>
                <v:shape id="Text Box 350" o:spid="_x0000_s1190" type="#_x0000_t202" style="position:absolute;left:18421;top:1936;width:276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67E556A" w14:textId="77777777" w:rsidR="000B235E" w:rsidRDefault="000B235E" w:rsidP="000B235E">
                        <w:r>
                          <w:t>B</w:t>
                        </w:r>
                      </w:p>
                    </w:txbxContent>
                  </v:textbox>
                </v:shape>
                <v:shape id="Arc 351" o:spid="_x0000_s1191" style="position:absolute;left:10922;top:1568;width:8585;height:10243;visibility:visible;mso-wrap-style:square;v-text-anchor:top" coordsize="36043,42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" path="m-1,5538nfc3965,1972,9109,,14443,,26372,,36043,9670,36043,21600v,9510,-6221,17902,-15321,20667em-1,5538nsc3965,1972,9109,,14443,,26372,,36043,9670,36043,21600v,9510,-6221,17902,-15321,20667l14443,21600,-1,5538xe" filled="f" strokecolor="red" strokeweight="4.5pt">
                  <v:path arrowok="t" o:extrusionok="f" o:connecttype="custom" o:connectlocs="0,134226;493584,1024255;344023,523432" o:connectangles="0,0,0"/>
                </v:shape>
                <v:shape id="Arc 352" o:spid="_x0000_s1192" style="position:absolute;left:2228;top:1371;width:8757;height:10274;flip:x;visibility:visible;mso-wrap-style:square;v-text-anchor:top" coordsize="36470,4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" path="m,5933nfc4013,2123,9336,,14870,,26799,,36470,9670,36470,21600v,9528,-6245,17932,-15368,20681em,5933nsc4013,2123,9336,,14870,,26799,,36470,9670,36470,21600v,9528,-6245,17932,-15368,20681l14870,21600,,5933xe" filled="f" strokecolor="red" strokeweight="4.5pt">
                  <v:path arrowok="t" o:extrusionok="f" o:connecttype="custom" o:connectlocs="0,144172;506671,1027430;357037,524881" o:connectangles="0,0,0"/>
                </v:shape>
                <v:shape id="Text Box 353" o:spid="_x0000_s1193" type="#_x0000_t202" style="position:absolute;left:4514;top:16021;width:2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00580C8" w14:textId="77777777" w:rsidR="000B235E" w:rsidRDefault="000B235E" w:rsidP="000B235E">
                        <w:r>
                          <w:t>C</w:t>
                        </w:r>
                      </w:p>
                    </w:txbxContent>
                  </v:textbox>
                </v:shape>
                <v:shape id="Arc 354" o:spid="_x0000_s1194" style="position:absolute;left:10858;top:7664;width:5099;height:4997;flip:x;visibility:visible;mso-wrap-style:square;v-text-anchor:top" coordsize="21232,20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" path="m,16624nfc1464,8792,7122,2402,14719,em,16624nsc1464,8792,7122,2402,14719,r6513,20595l,16624xe" filled="f" strokecolor="red" strokeweight="4.5pt">
                  <v:path arrowok="t" o:extrusionok="f" o:connecttype="custom" o:connectlocs="0,403387;353490,0;509905,499745" o:connectangles="0,0,0"/>
                </v:shape>
                <v:shape id="Arc 355" o:spid="_x0000_s1195" style="position:absolute;left:5784;top:7543;width:5080;height:4922;flip:x;visibility:visible;mso-wrap-style:square;v-text-anchor:top" coordsize="21157,2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" path="m7374,-1nfc14426,2561,19644,8599,21156,15949em7374,-1nsc14426,2561,19644,8599,21156,15949l,20302,7374,-1xe" filled="f" strokecolor="red" strokeweight="4.5pt">
                  <v:path arrowok="t" o:extrusionok="f" o:connecttype="custom" o:connectlocs="177057,0;508000,386607;0,492125" o:connectangles="0,0,0"/>
                </v:shape>
                <v:shape id="Arc 356" o:spid="_x0000_s1196" style="position:absolute;left:7296;top:6616;width:5130;height:3804;flip:x;visibility:visible;mso-wrap-style:square;v-text-anchor:top" coordsize="21366,1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" path="m6486,15658nfc2991,12336,707,7940,,3170em6486,15658nsc2991,12336,707,7940,,3170l21366,,6486,15658xe" filled="f" strokecolor="red" strokeweight="4.5pt">
                  <v:path arrowok="t" o:extrusionok="f" o:connecttype="custom" o:connectlocs="155778,380365;0,77030;513080,0" o:connectangles="0,0,0"/>
                </v:shape>
                <v:shape id="Arc 357" o:spid="_x0000_s1197" style="position:absolute;left:9271;top:6680;width:5054;height:3886;visibility:visible;mso-wrap-style:square;v-text-anchor:top" coordsize="21232,1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" path="m6764,16039nfc3247,12866,870,8625,-1,3969em6764,16039nsc3247,12866,870,8625,-1,3969l21232,,6764,16039xe" filled="f" strokecolor="red" strokeweight="4.5pt">
                  <v:path arrowok="t" o:extrusionok="f" o:connecttype="custom" o:connectlocs="161051,388620;0,96168;505460,0" o:connectangles="0,0,0"/>
                </v:shape>
                <w10:anchorlock/>
              </v:group>
            </w:pict>
          </mc:Fallback>
        </mc:AlternateContent>
      </w:r>
    </w:p>
    <w:p w14:paraId="13D542BD" w14:textId="77777777" w:rsidR="000B235E" w:rsidRDefault="000B235E" w:rsidP="000B235E"/>
    <w:p w14:paraId="776E0F32" w14:textId="77777777" w:rsidR="000B235E" w:rsidRDefault="000B235E" w:rsidP="000B235E">
      <w:r>
        <w:t>Let A = {1, 2, 3, 4, 5}    B = {1, 3, 5}     C = {4, 6}.  Find the cardinality of the given set.</w:t>
      </w:r>
    </w:p>
    <w:p w14:paraId="5449D664" w14:textId="77777777" w:rsidR="000B235E" w:rsidRDefault="000B235E" w:rsidP="000B235E"/>
    <w:p w14:paraId="2FB2A374" w14:textId="77777777" w:rsidR="000B235E" w:rsidRDefault="000B235E" w:rsidP="000B235E">
      <w:r>
        <w:t>33. n(</w:t>
      </w:r>
      <w:r>
        <w:rPr>
          <w:i/>
        </w:rPr>
        <w:t>A</w:t>
      </w:r>
      <w:r>
        <w:t>)</w:t>
      </w:r>
      <w:r>
        <w:tab/>
      </w:r>
      <w:r>
        <w:tab/>
        <w:t>34.  n(</w:t>
      </w:r>
      <w:r>
        <w:rPr>
          <w:i/>
        </w:rPr>
        <w:t>B</w:t>
      </w:r>
      <w:r>
        <w:t>)</w:t>
      </w:r>
      <w:r>
        <w:tab/>
        <w:t xml:space="preserve">35. </w:t>
      </w:r>
      <w:proofErr w:type="gramStart"/>
      <w:r>
        <w:t>n(</w:t>
      </w:r>
      <w:proofErr w:type="gramEnd"/>
      <w:r>
        <w:rPr>
          <w:i/>
        </w:rPr>
        <w:t xml:space="preserve">A </w:t>
      </w:r>
      <w:r w:rsidRPr="00D66844">
        <w:rPr>
          <w:rFonts w:ascii="Cambria Math" w:hAnsi="Cambria Math"/>
        </w:rPr>
        <w:t>⋃</w:t>
      </w:r>
      <w:r>
        <w:rPr>
          <w:i/>
        </w:rPr>
        <w:t xml:space="preserve"> C</w:t>
      </w:r>
      <w:r>
        <w:t>)</w:t>
      </w:r>
      <w:r>
        <w:tab/>
      </w:r>
      <w:r>
        <w:tab/>
        <w:t xml:space="preserve">36. </w:t>
      </w:r>
      <w:proofErr w:type="gramStart"/>
      <w:r>
        <w:t>n(</w:t>
      </w:r>
      <w:proofErr w:type="gramEnd"/>
      <w:r>
        <w:rPr>
          <w:i/>
        </w:rPr>
        <w:t xml:space="preserve">A </w:t>
      </w:r>
      <w:r w:rsidRPr="00A40CFA">
        <w:rPr>
          <w:rFonts w:ascii="Cambria Math" w:hAnsi="Cambria Math"/>
        </w:rPr>
        <w:t>⋂</w:t>
      </w:r>
      <w:r>
        <w:rPr>
          <w:i/>
        </w:rPr>
        <w:t xml:space="preserve"> C</w:t>
      </w:r>
      <w:r>
        <w:t>)</w:t>
      </w:r>
    </w:p>
    <w:p w14:paraId="73356CE8" w14:textId="77777777" w:rsidR="000B235E" w:rsidRPr="00C311D8" w:rsidRDefault="000B235E" w:rsidP="000B235E"/>
    <w:p w14:paraId="63A00354" w14:textId="77777777" w:rsidR="000B235E" w:rsidRDefault="000B235E" w:rsidP="000B235E">
      <w:r>
        <w:t>The Venn diagram here shows the cardinality of each set.  Use this in 37-40 to find the cardinality of given set.</w:t>
      </w:r>
    </w:p>
    <w:p w14:paraId="0CACA1E2" w14:textId="64546B25" w:rsidR="000B235E" w:rsidRDefault="002031AD" w:rsidP="000B235E">
      <w:r>
        <w:rPr>
          <w:noProof/>
        </w:rPr>
        <mc:AlternateContent>
          <mc:Choice Requires="wpc">
            <w:drawing>
              <wp:inline distT="0" distB="0" distL="0" distR="0" wp14:anchorId="53982CA2" wp14:editId="11CC43DF">
                <wp:extent cx="2280285" cy="1916430"/>
                <wp:effectExtent l="0" t="5715" r="0" b="11430"/>
                <wp:docPr id="418" name="Canvas 418" descr="A Venn diagram of three overlapping circles labeled A, B, and C.  The part only in A is 7. The overlap of A and B only is 3. The part in B only is 5.  The overlap of A and C only is 4. The overlap of all three is 1. The overlap of B and C only is 2. The part in C only is 8. The part outside all three i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20"/>
                        <wps:cNvSpPr>
                          <a:spLocks noChangeArrowheads="1"/>
                        </wps:cNvSpPr>
                        <wps:spPr bwMode="auto">
                          <a:xfrm>
                            <a:off x="80010" y="0"/>
                            <a:ext cx="2124075" cy="1916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Oval 421"/>
                        <wps:cNvSpPr>
                          <a:spLocks noChangeArrowheads="1"/>
                        </wps:cNvSpPr>
                        <wps:spPr bwMode="auto">
                          <a:xfrm>
                            <a:off x="575310" y="746125"/>
                            <a:ext cx="1038225" cy="1038225"/>
                          </a:xfrm>
                          <a:prstGeom prst="ellipse">
                            <a:avLst/>
                          </a:prstGeom>
                          <a:solidFill>
                            <a:srgbClr val="FF0000">
                              <a:alpha val="20000"/>
                            </a:srgbClr>
                          </a:solidFill>
                          <a:ln w="9525">
                            <a:solidFill>
                              <a:srgbClr val="000000"/>
                            </a:solidFill>
                            <a:round/>
                            <a:headEnd/>
                            <a:tailEnd/>
                          </a:ln>
                        </wps:spPr>
                        <wps:bodyPr rot="0" vert="horz" wrap="square" lIns="91440" tIns="45720" rIns="91440" bIns="45720" anchor="t" anchorCtr="0" upright="1">
                          <a:noAutofit/>
                        </wps:bodyPr>
                      </wps:wsp>
                      <wps:wsp>
                        <wps:cNvPr id="3" name="Oval 422"/>
                        <wps:cNvSpPr>
                          <a:spLocks noChangeArrowheads="1"/>
                        </wps:cNvSpPr>
                        <wps:spPr bwMode="auto">
                          <a:xfrm>
                            <a:off x="222885" y="146050"/>
                            <a:ext cx="1038225" cy="1038225"/>
                          </a:xfrm>
                          <a:prstGeom prst="ellipse">
                            <a:avLst/>
                          </a:prstGeom>
                          <a:solidFill>
                            <a:srgbClr val="FFFF00">
                              <a:alpha val="20000"/>
                            </a:srgbClr>
                          </a:solidFill>
                          <a:ln w="9525">
                            <a:solidFill>
                              <a:srgbClr val="000000"/>
                            </a:solidFill>
                            <a:round/>
                            <a:headEnd/>
                            <a:tailEnd/>
                          </a:ln>
                        </wps:spPr>
                        <wps:bodyPr rot="0" vert="horz" wrap="square" lIns="91440" tIns="45720" rIns="91440" bIns="45720" anchor="t" anchorCtr="0" upright="1">
                          <a:noAutofit/>
                        </wps:bodyPr>
                      </wps:wsp>
                      <wps:wsp>
                        <wps:cNvPr id="4" name="Oval 423"/>
                        <wps:cNvSpPr>
                          <a:spLocks noChangeArrowheads="1"/>
                        </wps:cNvSpPr>
                        <wps:spPr bwMode="auto">
                          <a:xfrm>
                            <a:off x="908685" y="146050"/>
                            <a:ext cx="1038225" cy="1038225"/>
                          </a:xfrm>
                          <a:prstGeom prst="ellipse">
                            <a:avLst/>
                          </a:prstGeom>
                          <a:solidFill>
                            <a:srgbClr val="0070C0">
                              <a:alpha val="20000"/>
                            </a:srgbClr>
                          </a:solidFill>
                          <a:ln w="9525">
                            <a:solidFill>
                              <a:srgbClr val="000000"/>
                            </a:solidFill>
                            <a:round/>
                            <a:headEnd/>
                            <a:tailEnd/>
                          </a:ln>
                        </wps:spPr>
                        <wps:bodyPr rot="0" vert="horz" wrap="square" lIns="91440" tIns="45720" rIns="91440" bIns="45720" anchor="t" anchorCtr="0" upright="1">
                          <a:noAutofit/>
                        </wps:bodyPr>
                      </wps:wsp>
                      <wps:wsp>
                        <wps:cNvPr id="5" name="Text Box 424"/>
                        <wps:cNvSpPr txBox="1">
                          <a:spLocks noChangeArrowheads="1"/>
                        </wps:cNvSpPr>
                        <wps:spPr bwMode="auto">
                          <a:xfrm>
                            <a:off x="80010" y="79375"/>
                            <a:ext cx="4953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59D9A" w14:textId="77777777" w:rsidR="000B235E" w:rsidRDefault="000B235E" w:rsidP="000B235E">
                              <w:r>
                                <w:t>A</w:t>
                              </w:r>
                            </w:p>
                          </w:txbxContent>
                        </wps:txbx>
                        <wps:bodyPr rot="0" vert="horz" wrap="square" lIns="91440" tIns="45720" rIns="91440" bIns="45720" anchor="t" anchorCtr="0" upright="1">
                          <a:noAutofit/>
                        </wps:bodyPr>
                      </wps:wsp>
                      <wps:wsp>
                        <wps:cNvPr id="6" name="Text Box 425"/>
                        <wps:cNvSpPr txBox="1">
                          <a:spLocks noChangeArrowheads="1"/>
                        </wps:cNvSpPr>
                        <wps:spPr bwMode="auto">
                          <a:xfrm>
                            <a:off x="1765935" y="146050"/>
                            <a:ext cx="4381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019D0" w14:textId="77777777" w:rsidR="000B235E" w:rsidRDefault="000B235E" w:rsidP="000B235E">
                              <w:r>
                                <w:t>B</w:t>
                              </w:r>
                            </w:p>
                          </w:txbxContent>
                        </wps:txbx>
                        <wps:bodyPr rot="0" vert="horz" wrap="square" lIns="91440" tIns="45720" rIns="91440" bIns="45720" anchor="t" anchorCtr="0" upright="1">
                          <a:noAutofit/>
                        </wps:bodyPr>
                      </wps:wsp>
                      <wps:wsp>
                        <wps:cNvPr id="7" name="Text Box 426"/>
                        <wps:cNvSpPr txBox="1">
                          <a:spLocks noChangeArrowheads="1"/>
                        </wps:cNvSpPr>
                        <wps:spPr bwMode="auto">
                          <a:xfrm>
                            <a:off x="403860" y="1602105"/>
                            <a:ext cx="43878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E2417" w14:textId="77777777" w:rsidR="000B235E" w:rsidRDefault="000B235E" w:rsidP="000B235E">
                              <w:r>
                                <w:t>C</w:t>
                              </w:r>
                            </w:p>
                          </w:txbxContent>
                        </wps:txbx>
                        <wps:bodyPr rot="0" vert="horz" wrap="square" lIns="91440" tIns="45720" rIns="91440" bIns="45720" anchor="t" anchorCtr="0" upright="1">
                          <a:noAutofit/>
                        </wps:bodyPr>
                      </wps:wsp>
                      <wps:wsp>
                        <wps:cNvPr id="8" name="Text Box 427"/>
                        <wps:cNvSpPr txBox="1">
                          <a:spLocks noChangeArrowheads="1"/>
                        </wps:cNvSpPr>
                        <wps:spPr bwMode="auto">
                          <a:xfrm>
                            <a:off x="575310" y="393700"/>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E8F22" w14:textId="77777777" w:rsidR="000B235E" w:rsidRPr="00B22E33" w:rsidRDefault="000B235E" w:rsidP="000B235E">
                              <w:pPr>
                                <w:rPr>
                                  <w:i/>
                                </w:rPr>
                              </w:pPr>
                              <w:r>
                                <w:rPr>
                                  <w:i/>
                                </w:rPr>
                                <w:t>7</w:t>
                              </w:r>
                            </w:p>
                          </w:txbxContent>
                        </wps:txbx>
                        <wps:bodyPr rot="0" vert="horz" wrap="square" lIns="0" tIns="0" rIns="0" bIns="0" anchor="t" anchorCtr="0" upright="1">
                          <a:noAutofit/>
                        </wps:bodyPr>
                      </wps:wsp>
                      <wps:wsp>
                        <wps:cNvPr id="9" name="Text Box 428"/>
                        <wps:cNvSpPr txBox="1">
                          <a:spLocks noChangeArrowheads="1"/>
                        </wps:cNvSpPr>
                        <wps:spPr bwMode="auto">
                          <a:xfrm>
                            <a:off x="1032510" y="46037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F5B82" w14:textId="77777777" w:rsidR="000B235E" w:rsidRPr="00B22E33" w:rsidRDefault="000B235E" w:rsidP="000B235E">
                              <w:pPr>
                                <w:rPr>
                                  <w:i/>
                                </w:rPr>
                              </w:pPr>
                              <w:r>
                                <w:rPr>
                                  <w:i/>
                                </w:rPr>
                                <w:t>3</w:t>
                              </w:r>
                            </w:p>
                          </w:txbxContent>
                        </wps:txbx>
                        <wps:bodyPr rot="0" vert="horz" wrap="square" lIns="0" tIns="0" rIns="0" bIns="0" anchor="t" anchorCtr="0" upright="1">
                          <a:noAutofit/>
                        </wps:bodyPr>
                      </wps:wsp>
                      <wps:wsp>
                        <wps:cNvPr id="10" name="Text Box 429"/>
                        <wps:cNvSpPr txBox="1">
                          <a:spLocks noChangeArrowheads="1"/>
                        </wps:cNvSpPr>
                        <wps:spPr bwMode="auto">
                          <a:xfrm>
                            <a:off x="1537335" y="3651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97BF0" w14:textId="77777777" w:rsidR="000B235E" w:rsidRPr="00B22E33" w:rsidRDefault="000B235E" w:rsidP="000B235E">
                              <w:pPr>
                                <w:rPr>
                                  <w:i/>
                                </w:rPr>
                              </w:pPr>
                              <w:r>
                                <w:rPr>
                                  <w:i/>
                                </w:rPr>
                                <w:t>5</w:t>
                              </w:r>
                            </w:p>
                          </w:txbxContent>
                        </wps:txbx>
                        <wps:bodyPr rot="0" vert="horz" wrap="square" lIns="0" tIns="0" rIns="0" bIns="0" anchor="t" anchorCtr="0" upright="1">
                          <a:noAutofit/>
                        </wps:bodyPr>
                      </wps:wsp>
                      <wps:wsp>
                        <wps:cNvPr id="11" name="Text Box 430"/>
                        <wps:cNvSpPr txBox="1">
                          <a:spLocks noChangeArrowheads="1"/>
                        </wps:cNvSpPr>
                        <wps:spPr bwMode="auto">
                          <a:xfrm>
                            <a:off x="794385" y="8985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D081F" w14:textId="77777777" w:rsidR="000B235E" w:rsidRPr="00B22E33" w:rsidRDefault="000B235E" w:rsidP="000B235E">
                              <w:pPr>
                                <w:rPr>
                                  <w:i/>
                                </w:rPr>
                              </w:pPr>
                              <w:r>
                                <w:rPr>
                                  <w:i/>
                                </w:rPr>
                                <w:t>4</w:t>
                              </w:r>
                            </w:p>
                          </w:txbxContent>
                        </wps:txbx>
                        <wps:bodyPr rot="0" vert="horz" wrap="square" lIns="0" tIns="0" rIns="0" bIns="0" anchor="t" anchorCtr="0" upright="1">
                          <a:noAutofit/>
                        </wps:bodyPr>
                      </wps:wsp>
                      <wps:wsp>
                        <wps:cNvPr id="12" name="Text Box 431"/>
                        <wps:cNvSpPr txBox="1">
                          <a:spLocks noChangeArrowheads="1"/>
                        </wps:cNvSpPr>
                        <wps:spPr bwMode="auto">
                          <a:xfrm>
                            <a:off x="1051560" y="7842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8B20A" w14:textId="77777777" w:rsidR="000B235E" w:rsidRPr="00B22E33" w:rsidRDefault="000B235E" w:rsidP="000B235E">
                              <w:pPr>
                                <w:rPr>
                                  <w:i/>
                                </w:rPr>
                              </w:pPr>
                              <w:r>
                                <w:rPr>
                                  <w:i/>
                                </w:rPr>
                                <w:t>1</w:t>
                              </w:r>
                            </w:p>
                          </w:txbxContent>
                        </wps:txbx>
                        <wps:bodyPr rot="0" vert="horz" wrap="square" lIns="0" tIns="0" rIns="0" bIns="0" anchor="t" anchorCtr="0" upright="1">
                          <a:noAutofit/>
                        </wps:bodyPr>
                      </wps:wsp>
                      <wps:wsp>
                        <wps:cNvPr id="13" name="Text Box 432"/>
                        <wps:cNvSpPr txBox="1">
                          <a:spLocks noChangeArrowheads="1"/>
                        </wps:cNvSpPr>
                        <wps:spPr bwMode="auto">
                          <a:xfrm>
                            <a:off x="1261110" y="89852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0F1CD" w14:textId="77777777" w:rsidR="000B235E" w:rsidRPr="00B22E33" w:rsidRDefault="000B235E" w:rsidP="000B235E">
                              <w:pPr>
                                <w:rPr>
                                  <w:i/>
                                </w:rPr>
                              </w:pPr>
                              <w:r>
                                <w:rPr>
                                  <w:i/>
                                </w:rPr>
                                <w:t>2</w:t>
                              </w:r>
                            </w:p>
                          </w:txbxContent>
                        </wps:txbx>
                        <wps:bodyPr rot="0" vert="horz" wrap="square" lIns="0" tIns="0" rIns="0" bIns="0" anchor="t" anchorCtr="0" upright="1">
                          <a:noAutofit/>
                        </wps:bodyPr>
                      </wps:wsp>
                      <wps:wsp>
                        <wps:cNvPr id="14" name="Text Box 433"/>
                        <wps:cNvSpPr txBox="1">
                          <a:spLocks noChangeArrowheads="1"/>
                        </wps:cNvSpPr>
                        <wps:spPr bwMode="auto">
                          <a:xfrm>
                            <a:off x="1051560" y="1327150"/>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9FBE6" w14:textId="77777777" w:rsidR="000B235E" w:rsidRPr="00B22E33" w:rsidRDefault="000B235E" w:rsidP="000B235E">
                              <w:pPr>
                                <w:rPr>
                                  <w:i/>
                                </w:rPr>
                              </w:pPr>
                              <w:r>
                                <w:rPr>
                                  <w:i/>
                                </w:rPr>
                                <w:t>8</w:t>
                              </w:r>
                            </w:p>
                          </w:txbxContent>
                        </wps:txbx>
                        <wps:bodyPr rot="0" vert="horz" wrap="square" lIns="0" tIns="0" rIns="0" bIns="0" anchor="t" anchorCtr="0" upright="1">
                          <a:noAutofit/>
                        </wps:bodyPr>
                      </wps:wsp>
                      <wps:wsp>
                        <wps:cNvPr id="15" name="Text Box 434"/>
                        <wps:cNvSpPr txBox="1">
                          <a:spLocks noChangeArrowheads="1"/>
                        </wps:cNvSpPr>
                        <wps:spPr bwMode="auto">
                          <a:xfrm>
                            <a:off x="1926590" y="1650365"/>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3360F" w14:textId="77777777" w:rsidR="000B235E" w:rsidRPr="00B22E33" w:rsidRDefault="000B235E" w:rsidP="000B235E">
                              <w:pPr>
                                <w:rPr>
                                  <w:i/>
                                </w:rPr>
                              </w:pPr>
                              <w:r>
                                <w:rPr>
                                  <w:i/>
                                </w:rPr>
                                <w:t>6</w:t>
                              </w:r>
                            </w:p>
                          </w:txbxContent>
                        </wps:txbx>
                        <wps:bodyPr rot="0" vert="horz" wrap="square" lIns="0" tIns="0" rIns="0" bIns="0" anchor="t" anchorCtr="0" upright="1">
                          <a:noAutofit/>
                        </wps:bodyPr>
                      </wps:wsp>
                    </wpc:wpc>
                  </a:graphicData>
                </a:graphic>
              </wp:inline>
            </w:drawing>
          </mc:Choice>
          <mc:Fallback>
            <w:pict>
              <v:group w14:anchorId="53982CA2" id="Canvas 418" o:spid="_x0000_s1198" editas="canvas" alt="A Venn diagram of three overlapping circles labeled A, B, and C.  The part only in A is 7. The overlap of A and B only is 3. The part in B only is 5.  The overlap of A and C only is 4. The overlap of all three is 1. The overlap of B and C only is 2. The part in C only is 8. The part outside all three is 6." style="width:179.55pt;height:150.9pt;mso-position-horizontal-relative:char;mso-position-vertical-relative:line" coordsize="22802,1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">
                <v:shape id="_x0000_s1199" type="#_x0000_t75" alt="A Venn diagram of three overlapping circles labeled A, B, and C.  The part only in A is 7. The overlap of A and B only is 3. The part in B only is 5.  The overlap of A and C only is 4. The overlap of all three is 1. The overlap of B and C only is 2. The part in C only is 8. The part outside all three is 6." style="position:absolute;width:22802;height:19164;visibility:visible;mso-wrap-style:square">
                  <v:fill o:detectmouseclick="t"/>
                  <v:path o:connecttype="none"/>
                </v:shape>
                <v:rect id="Rectangle 420" o:spid="_x0000_s1200" style="position:absolute;left:800;width:21240;height:19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oval id="Oval 421" o:spid="_x0000_s1201" style="position:absolute;left:5753;top:7461;width:1038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" fillcolor="red">
                  <v:fill opacity="13107f"/>
                </v:oval>
                <v:oval id="Oval 422" o:spid="_x0000_s1202" style="position:absolute;left:2228;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" fillcolor="yellow">
                  <v:fill opacity="13107f"/>
                </v:oval>
                <v:oval id="Oval 423" o:spid="_x0000_s1203" style="position:absolute;left:9086;top:1460;width:10383;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" fillcolor="#0070c0">
                  <v:fill opacity="13107f"/>
                </v:oval>
                <v:shape id="Text Box 424" o:spid="_x0000_s1204" type="#_x0000_t202" style="position:absolute;left:800;top:793;width:495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9359D9A" w14:textId="77777777" w:rsidR="000B235E" w:rsidRDefault="000B235E" w:rsidP="000B235E">
                        <w:r>
                          <w:t>A</w:t>
                        </w:r>
                      </w:p>
                    </w:txbxContent>
                  </v:textbox>
                </v:shape>
                <v:shape id="Text Box 425" o:spid="_x0000_s1205" type="#_x0000_t202" style="position:absolute;left:17659;top:1460;width:438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E7019D0" w14:textId="77777777" w:rsidR="000B235E" w:rsidRDefault="000B235E" w:rsidP="000B235E">
                        <w:r>
                          <w:t>B</w:t>
                        </w:r>
                      </w:p>
                    </w:txbxContent>
                  </v:textbox>
                </v:shape>
                <v:shape id="Text Box 426" o:spid="_x0000_s1206" type="#_x0000_t202" style="position:absolute;left:4038;top:16021;width:438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39E2417" w14:textId="77777777" w:rsidR="000B235E" w:rsidRDefault="000B235E" w:rsidP="000B235E">
                        <w:r>
                          <w:t>C</w:t>
                        </w:r>
                      </w:p>
                    </w:txbxContent>
                  </v:textbox>
                </v:shape>
                <v:shape id="Text Box 427" o:spid="_x0000_s1207" type="#_x0000_t202" style="position:absolute;left:5753;top:3937;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C4E8F22" w14:textId="77777777" w:rsidR="000B235E" w:rsidRPr="00B22E33" w:rsidRDefault="000B235E" w:rsidP="000B235E">
                        <w:pPr>
                          <w:rPr>
                            <w:i/>
                          </w:rPr>
                        </w:pPr>
                        <w:r>
                          <w:rPr>
                            <w:i/>
                          </w:rPr>
                          <w:t>7</w:t>
                        </w:r>
                      </w:p>
                    </w:txbxContent>
                  </v:textbox>
                </v:shape>
                <v:shape id="Text Box 428" o:spid="_x0000_s1208" type="#_x0000_t202" style="position:absolute;left:10325;top:4603;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4AF5B82" w14:textId="77777777" w:rsidR="000B235E" w:rsidRPr="00B22E33" w:rsidRDefault="000B235E" w:rsidP="000B235E">
                        <w:pPr>
                          <w:rPr>
                            <w:i/>
                          </w:rPr>
                        </w:pPr>
                        <w:r>
                          <w:rPr>
                            <w:i/>
                          </w:rPr>
                          <w:t>3</w:t>
                        </w:r>
                      </w:p>
                    </w:txbxContent>
                  </v:textbox>
                </v:shape>
                <v:shape id="Text Box 429" o:spid="_x0000_s1209" type="#_x0000_t202" style="position:absolute;left:15373;top:3651;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A697BF0" w14:textId="77777777" w:rsidR="000B235E" w:rsidRPr="00B22E33" w:rsidRDefault="000B235E" w:rsidP="000B235E">
                        <w:pPr>
                          <w:rPr>
                            <w:i/>
                          </w:rPr>
                        </w:pPr>
                        <w:r>
                          <w:rPr>
                            <w:i/>
                          </w:rPr>
                          <w:t>5</w:t>
                        </w:r>
                      </w:p>
                    </w:txbxContent>
                  </v:textbox>
                </v:shape>
                <v:shape id="Text Box 430" o:spid="_x0000_s1210" type="#_x0000_t202" style="position:absolute;left:7943;top:8985;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8CD081F" w14:textId="77777777" w:rsidR="000B235E" w:rsidRPr="00B22E33" w:rsidRDefault="000B235E" w:rsidP="000B235E">
                        <w:pPr>
                          <w:rPr>
                            <w:i/>
                          </w:rPr>
                        </w:pPr>
                        <w:r>
                          <w:rPr>
                            <w:i/>
                          </w:rPr>
                          <w:t>4</w:t>
                        </w:r>
                      </w:p>
                    </w:txbxContent>
                  </v:textbox>
                </v:shape>
                <v:shape id="Text Box 431" o:spid="_x0000_s1211" type="#_x0000_t202" style="position:absolute;left:10515;top:7842;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238B20A" w14:textId="77777777" w:rsidR="000B235E" w:rsidRPr="00B22E33" w:rsidRDefault="000B235E" w:rsidP="000B235E">
                        <w:pPr>
                          <w:rPr>
                            <w:i/>
                          </w:rPr>
                        </w:pPr>
                        <w:r>
                          <w:rPr>
                            <w:i/>
                          </w:rPr>
                          <w:t>1</w:t>
                        </w:r>
                      </w:p>
                    </w:txbxContent>
                  </v:textbox>
                </v:shape>
                <v:shape id="Text Box 432" o:spid="_x0000_s1212" type="#_x0000_t202" style="position:absolute;left:12611;top:8985;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AA0F1CD" w14:textId="77777777" w:rsidR="000B235E" w:rsidRPr="00B22E33" w:rsidRDefault="000B235E" w:rsidP="000B235E">
                        <w:pPr>
                          <w:rPr>
                            <w:i/>
                          </w:rPr>
                        </w:pPr>
                        <w:r>
                          <w:rPr>
                            <w:i/>
                          </w:rPr>
                          <w:t>2</w:t>
                        </w:r>
                      </w:p>
                    </w:txbxContent>
                  </v:textbox>
                </v:shape>
                <v:shape id="Text Box 433" o:spid="_x0000_s1213" type="#_x0000_t202" style="position:absolute;left:10515;top:13271;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739FBE6" w14:textId="77777777" w:rsidR="000B235E" w:rsidRPr="00B22E33" w:rsidRDefault="000B235E" w:rsidP="000B235E">
                        <w:pPr>
                          <w:rPr>
                            <w:i/>
                          </w:rPr>
                        </w:pPr>
                        <w:r>
                          <w:rPr>
                            <w:i/>
                          </w:rPr>
                          <w:t>8</w:t>
                        </w:r>
                      </w:p>
                    </w:txbxContent>
                  </v:textbox>
                </v:shape>
                <v:shape id="Text Box 434" o:spid="_x0000_s1214" type="#_x0000_t202" style="position:absolute;left:19265;top:16503;width:2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B73360F" w14:textId="77777777" w:rsidR="000B235E" w:rsidRPr="00B22E33" w:rsidRDefault="000B235E" w:rsidP="000B235E">
                        <w:pPr>
                          <w:rPr>
                            <w:i/>
                          </w:rPr>
                        </w:pPr>
                        <w:r>
                          <w:rPr>
                            <w:i/>
                          </w:rPr>
                          <w:t>6</w:t>
                        </w:r>
                      </w:p>
                    </w:txbxContent>
                  </v:textbox>
                </v:shape>
                <w10:anchorlock/>
              </v:group>
            </w:pict>
          </mc:Fallback>
        </mc:AlternateContent>
      </w:r>
      <w:r w:rsidR="000B235E">
        <w:tab/>
      </w:r>
    </w:p>
    <w:p w14:paraId="55CB11F3" w14:textId="77777777" w:rsidR="000B235E" w:rsidRDefault="000B235E" w:rsidP="000B235E">
      <w:r>
        <w:t xml:space="preserve">37.  </w:t>
      </w:r>
      <w:proofErr w:type="gramStart"/>
      <w:r>
        <w:t>n(</w:t>
      </w:r>
      <w:proofErr w:type="gramEnd"/>
      <w:r>
        <w:rPr>
          <w:i/>
        </w:rPr>
        <w:t xml:space="preserve">A </w:t>
      </w:r>
      <w:r w:rsidRPr="00A40CFA">
        <w:rPr>
          <w:rFonts w:ascii="Cambria Math" w:hAnsi="Cambria Math"/>
        </w:rPr>
        <w:t>⋂</w:t>
      </w:r>
      <w:r>
        <w:rPr>
          <w:i/>
        </w:rPr>
        <w:t xml:space="preserve"> C</w:t>
      </w:r>
      <w:r>
        <w:t>)</w:t>
      </w:r>
      <w:r>
        <w:tab/>
        <w:t xml:space="preserve">38.  </w:t>
      </w:r>
      <w:proofErr w:type="gramStart"/>
      <w:r>
        <w:t>n(</w:t>
      </w:r>
      <w:proofErr w:type="gramEnd"/>
      <w:r>
        <w:rPr>
          <w:i/>
        </w:rPr>
        <w:t xml:space="preserve">B </w:t>
      </w:r>
      <w:r w:rsidRPr="00D66844">
        <w:rPr>
          <w:rFonts w:ascii="Cambria Math" w:hAnsi="Cambria Math"/>
        </w:rPr>
        <w:t>⋃</w:t>
      </w:r>
      <w:r>
        <w:rPr>
          <w:i/>
        </w:rPr>
        <w:t xml:space="preserve"> C</w:t>
      </w:r>
      <w:r>
        <w:t>)</w:t>
      </w:r>
      <w:r>
        <w:tab/>
        <w:t xml:space="preserve">39. </w:t>
      </w:r>
      <w:proofErr w:type="gramStart"/>
      <w:r>
        <w:t>n(</w:t>
      </w:r>
      <w:proofErr w:type="gramEnd"/>
      <w:r>
        <w:rPr>
          <w:i/>
        </w:rPr>
        <w:t xml:space="preserve">A </w:t>
      </w:r>
      <w:r w:rsidRPr="00A40CFA">
        <w:rPr>
          <w:rFonts w:ascii="Cambria Math" w:hAnsi="Cambria Math"/>
        </w:rPr>
        <w:t>⋂</w:t>
      </w:r>
      <w:r>
        <w:rPr>
          <w:i/>
        </w:rPr>
        <w:t xml:space="preserve"> B </w:t>
      </w:r>
      <w:r w:rsidRPr="00A40CFA">
        <w:rPr>
          <w:rFonts w:ascii="Cambria Math" w:hAnsi="Cambria Math"/>
        </w:rPr>
        <w:t>⋂</w:t>
      </w:r>
      <w:r>
        <w:rPr>
          <w:i/>
        </w:rPr>
        <w:t xml:space="preserve"> C</w:t>
      </w:r>
      <w:r>
        <w:rPr>
          <w:i/>
          <w:vertAlign w:val="superscript"/>
        </w:rPr>
        <w:t>c</w:t>
      </w:r>
      <w:r>
        <w:t>)</w:t>
      </w:r>
      <w:r>
        <w:tab/>
        <w:t xml:space="preserve">40.  </w:t>
      </w:r>
      <w:proofErr w:type="gramStart"/>
      <w:r>
        <w:t>n(</w:t>
      </w:r>
      <w:proofErr w:type="gramEnd"/>
      <w:r>
        <w:rPr>
          <w:i/>
        </w:rPr>
        <w:t xml:space="preserve">A </w:t>
      </w:r>
      <w:r w:rsidRPr="00A40CFA">
        <w:rPr>
          <w:rFonts w:ascii="Cambria Math" w:hAnsi="Cambria Math"/>
        </w:rPr>
        <w:t>⋂</w:t>
      </w:r>
      <w:r>
        <w:rPr>
          <w:i/>
        </w:rPr>
        <w:t xml:space="preserve"> </w:t>
      </w:r>
      <w:proofErr w:type="spellStart"/>
      <w:r>
        <w:rPr>
          <w:i/>
        </w:rPr>
        <w:t>B</w:t>
      </w:r>
      <w:r>
        <w:rPr>
          <w:i/>
          <w:vertAlign w:val="superscript"/>
        </w:rPr>
        <w:t>c</w:t>
      </w:r>
      <w:proofErr w:type="spellEnd"/>
      <w:r>
        <w:rPr>
          <w:i/>
        </w:rPr>
        <w:t xml:space="preserve"> </w:t>
      </w:r>
      <w:r w:rsidRPr="00A40CFA">
        <w:rPr>
          <w:rFonts w:ascii="Cambria Math" w:hAnsi="Cambria Math"/>
        </w:rPr>
        <w:t>⋂</w:t>
      </w:r>
      <w:r>
        <w:rPr>
          <w:i/>
        </w:rPr>
        <w:t xml:space="preserve"> C</w:t>
      </w:r>
      <w:r>
        <w:t>)</w:t>
      </w:r>
    </w:p>
    <w:p w14:paraId="6A7C6F9E" w14:textId="77777777" w:rsidR="000B235E" w:rsidRPr="00C311D8" w:rsidRDefault="000B235E" w:rsidP="000B235E"/>
    <w:p w14:paraId="42D2E028" w14:textId="77777777" w:rsidR="000B235E" w:rsidRDefault="000B235E" w:rsidP="000B235E">
      <w:r>
        <w:t xml:space="preserve">41.  If n(G) = 20, n(H) = 30, </w:t>
      </w:r>
      <w:proofErr w:type="gramStart"/>
      <w:r>
        <w:t>n(</w:t>
      </w:r>
      <w:proofErr w:type="gramEnd"/>
      <w:r>
        <w:rPr>
          <w:i/>
        </w:rPr>
        <w:t xml:space="preserve">G </w:t>
      </w:r>
      <w:r w:rsidRPr="00A40CFA">
        <w:rPr>
          <w:rFonts w:ascii="Cambria Math" w:hAnsi="Cambria Math"/>
        </w:rPr>
        <w:t>⋂</w:t>
      </w:r>
      <w:r>
        <w:rPr>
          <w:i/>
        </w:rPr>
        <w:t xml:space="preserve"> H</w:t>
      </w:r>
      <w:r>
        <w:t>) = 5, find n(</w:t>
      </w:r>
      <w:r>
        <w:rPr>
          <w:i/>
        </w:rPr>
        <w:t xml:space="preserve">G </w:t>
      </w:r>
      <w:r w:rsidRPr="00D66844">
        <w:rPr>
          <w:rFonts w:ascii="Cambria Math" w:hAnsi="Cambria Math"/>
        </w:rPr>
        <w:t>⋃</w:t>
      </w:r>
      <w:r>
        <w:rPr>
          <w:i/>
        </w:rPr>
        <w:t xml:space="preserve"> H</w:t>
      </w:r>
      <w:r>
        <w:t xml:space="preserve">) </w:t>
      </w:r>
    </w:p>
    <w:p w14:paraId="2EEE3D9E" w14:textId="77777777" w:rsidR="000B235E" w:rsidRDefault="000B235E" w:rsidP="000B235E"/>
    <w:p w14:paraId="04BE9D22" w14:textId="77777777" w:rsidR="000B235E" w:rsidRDefault="000B235E" w:rsidP="000B235E">
      <w:r>
        <w:t xml:space="preserve">42.  If n(G) = 5, n(H) = 8, </w:t>
      </w:r>
      <w:proofErr w:type="gramStart"/>
      <w:r>
        <w:t>n(</w:t>
      </w:r>
      <w:proofErr w:type="gramEnd"/>
      <w:r>
        <w:rPr>
          <w:i/>
        </w:rPr>
        <w:t xml:space="preserve">G </w:t>
      </w:r>
      <w:r w:rsidRPr="00A40CFA">
        <w:rPr>
          <w:rFonts w:ascii="Cambria Math" w:hAnsi="Cambria Math"/>
        </w:rPr>
        <w:t>⋂</w:t>
      </w:r>
      <w:r>
        <w:rPr>
          <w:i/>
        </w:rPr>
        <w:t xml:space="preserve"> H</w:t>
      </w:r>
      <w:r>
        <w:t>) = 4, find n(</w:t>
      </w:r>
      <w:r>
        <w:rPr>
          <w:i/>
        </w:rPr>
        <w:t xml:space="preserve">G </w:t>
      </w:r>
      <w:r w:rsidRPr="00D66844">
        <w:rPr>
          <w:rFonts w:ascii="Cambria Math" w:hAnsi="Cambria Math"/>
        </w:rPr>
        <w:t>⋃</w:t>
      </w:r>
      <w:r>
        <w:rPr>
          <w:i/>
        </w:rPr>
        <w:t xml:space="preserve"> H</w:t>
      </w:r>
      <w:r>
        <w:t>)</w:t>
      </w:r>
    </w:p>
    <w:p w14:paraId="1F9EE6D0" w14:textId="77777777" w:rsidR="000B235E" w:rsidRDefault="000B235E" w:rsidP="000B235E"/>
    <w:p w14:paraId="2E097BA7" w14:textId="77777777" w:rsidR="000B235E" w:rsidRDefault="000B235E" w:rsidP="000B235E">
      <w:r>
        <w:t>43.  A survey was given asking whether they watch movies at home from Netflix, Redbox, or a video store.  Use the results to determine how many people use Redbox.</w:t>
      </w:r>
    </w:p>
    <w:p w14:paraId="3CD97116" w14:textId="77777777" w:rsidR="000B235E" w:rsidRDefault="000B235E" w:rsidP="000B235E">
      <w:r>
        <w:tab/>
        <w:t>52 only use Netflix</w:t>
      </w:r>
      <w:r>
        <w:tab/>
      </w:r>
      <w:r>
        <w:tab/>
      </w:r>
      <w:r w:rsidR="0033691B">
        <w:tab/>
      </w:r>
      <w:r>
        <w:t>62 only use Redbox</w:t>
      </w:r>
      <w:r>
        <w:br/>
      </w:r>
      <w:r>
        <w:tab/>
        <w:t>24 only use a video store</w:t>
      </w:r>
      <w:r>
        <w:tab/>
      </w:r>
      <w:r w:rsidR="0033691B">
        <w:tab/>
      </w:r>
      <w:r>
        <w:t xml:space="preserve">16 use only a video store </w:t>
      </w:r>
      <w:r w:rsidR="001F1B4D">
        <w:t>and</w:t>
      </w:r>
      <w:r>
        <w:t xml:space="preserve"> Redbox</w:t>
      </w:r>
      <w:r>
        <w:br/>
      </w:r>
      <w:r>
        <w:tab/>
        <w:t xml:space="preserve">48 use only Netflix </w:t>
      </w:r>
      <w:r w:rsidR="001F1B4D">
        <w:t xml:space="preserve">and </w:t>
      </w:r>
      <w:r>
        <w:t>Redbox</w:t>
      </w:r>
      <w:r>
        <w:tab/>
        <w:t xml:space="preserve">30 use only a video store </w:t>
      </w:r>
      <w:r w:rsidR="001F1B4D">
        <w:t>and</w:t>
      </w:r>
      <w:r>
        <w:t xml:space="preserve"> Netflix</w:t>
      </w:r>
      <w:r>
        <w:br/>
      </w:r>
      <w:r>
        <w:tab/>
        <w:t>10 use all three</w:t>
      </w:r>
      <w:r>
        <w:tab/>
      </w:r>
      <w:r>
        <w:tab/>
      </w:r>
      <w:r>
        <w:tab/>
        <w:t>25 use none of these</w:t>
      </w:r>
    </w:p>
    <w:p w14:paraId="7CD43467" w14:textId="77777777" w:rsidR="000B235E" w:rsidRDefault="000B235E" w:rsidP="000B235E"/>
    <w:p w14:paraId="73EB4455" w14:textId="77777777" w:rsidR="000A5B8E" w:rsidRDefault="000A5B8E" w:rsidP="000B235E"/>
    <w:p w14:paraId="23A966E5" w14:textId="77777777" w:rsidR="000A5B8E" w:rsidRDefault="000A5B8E" w:rsidP="000B235E"/>
    <w:p w14:paraId="34DD15F7" w14:textId="77777777" w:rsidR="000A5B8E" w:rsidRDefault="000A5B8E" w:rsidP="000B235E"/>
    <w:p w14:paraId="20A0761B" w14:textId="77777777" w:rsidR="000A5B8E" w:rsidRDefault="000A5B8E" w:rsidP="000B235E"/>
    <w:p w14:paraId="46DFA753" w14:textId="77777777" w:rsidR="000B235E" w:rsidRDefault="000B235E" w:rsidP="000B235E">
      <w:r>
        <w:lastRenderedPageBreak/>
        <w:t>44.  A survey asked buyers whether color, size, or brand influenced their choice of cell phone.  The results are below.  How many people were influenced by brand?</w:t>
      </w:r>
    </w:p>
    <w:p w14:paraId="0D22F9DD" w14:textId="77777777" w:rsidR="000B235E" w:rsidRDefault="000B235E" w:rsidP="000B235E">
      <w:r>
        <w:tab/>
        <w:t>5 only said color</w:t>
      </w:r>
      <w:r>
        <w:tab/>
      </w:r>
      <w:r>
        <w:tab/>
        <w:t>8 only said size</w:t>
      </w:r>
      <w:r>
        <w:br/>
      </w:r>
      <w:r>
        <w:tab/>
        <w:t>16 only said brand</w:t>
      </w:r>
      <w:r>
        <w:tab/>
      </w:r>
      <w:r>
        <w:tab/>
        <w:t>20 said only color and size</w:t>
      </w:r>
      <w:r>
        <w:br/>
      </w:r>
      <w:r>
        <w:tab/>
        <w:t>42 said only color and brand</w:t>
      </w:r>
      <w:r>
        <w:tab/>
        <w:t>53 said only size and brand</w:t>
      </w:r>
      <w:r>
        <w:br/>
      </w:r>
      <w:r>
        <w:tab/>
        <w:t>102 said all three</w:t>
      </w:r>
      <w:r>
        <w:tab/>
      </w:r>
      <w:r>
        <w:tab/>
        <w:t>20 said none of these</w:t>
      </w:r>
    </w:p>
    <w:p w14:paraId="11D85D8B" w14:textId="77777777" w:rsidR="000B235E" w:rsidRDefault="000B235E" w:rsidP="000B235E"/>
    <w:p w14:paraId="34895133" w14:textId="77777777" w:rsidR="000B235E" w:rsidRPr="00C821D2" w:rsidRDefault="000B235E" w:rsidP="000B235E">
      <w:r>
        <w:t xml:space="preserve">45.  Use the given information to complete a Venn diagram, then determine:  </w:t>
      </w:r>
      <w:proofErr w:type="gramStart"/>
      <w:r>
        <w:t>a)  how</w:t>
      </w:r>
      <w:proofErr w:type="gramEnd"/>
      <w:r>
        <w:t xml:space="preserve"> many students have seen exactly one of these movies, and b)  how many had seen only </w:t>
      </w:r>
      <w:r>
        <w:rPr>
          <w:i/>
        </w:rPr>
        <w:t>Star Wars</w:t>
      </w:r>
      <w:r>
        <w:t>.</w:t>
      </w:r>
    </w:p>
    <w:p w14:paraId="12FCD1BE" w14:textId="77777777" w:rsidR="000B235E" w:rsidRDefault="000B235E" w:rsidP="000B235E">
      <w:r>
        <w:tab/>
        <w:t xml:space="preserve">18 had seen </w:t>
      </w:r>
      <w:r w:rsidRPr="00C821D2">
        <w:rPr>
          <w:i/>
        </w:rPr>
        <w:t>The Matrix</w:t>
      </w:r>
      <w:r>
        <w:tab/>
        <w:t>(</w:t>
      </w:r>
      <w:r>
        <w:rPr>
          <w:i/>
        </w:rPr>
        <w:t>M</w:t>
      </w:r>
      <w:r>
        <w:t>)</w:t>
      </w:r>
      <w:r>
        <w:tab/>
      </w:r>
      <w:r>
        <w:tab/>
        <w:t xml:space="preserve">24 had seen </w:t>
      </w:r>
      <w:r>
        <w:rPr>
          <w:i/>
        </w:rPr>
        <w:t>Star Wars (SW)</w:t>
      </w:r>
      <w:r>
        <w:br/>
      </w:r>
      <w:r>
        <w:tab/>
        <w:t xml:space="preserve">20 had seen </w:t>
      </w:r>
      <w:r>
        <w:rPr>
          <w:i/>
        </w:rPr>
        <w:t>Lord of the Rings (</w:t>
      </w:r>
      <w:proofErr w:type="spellStart"/>
      <w:r>
        <w:rPr>
          <w:i/>
        </w:rPr>
        <w:t>LotR</w:t>
      </w:r>
      <w:proofErr w:type="spellEnd"/>
      <w:r>
        <w:rPr>
          <w:i/>
        </w:rPr>
        <w:t>)</w:t>
      </w:r>
      <w:r>
        <w:rPr>
          <w:i/>
        </w:rPr>
        <w:tab/>
      </w:r>
      <w:r w:rsidR="0033691B">
        <w:rPr>
          <w:i/>
        </w:rPr>
        <w:tab/>
      </w:r>
      <w:r>
        <w:t xml:space="preserve">10 had seen </w:t>
      </w:r>
      <w:r>
        <w:rPr>
          <w:i/>
        </w:rPr>
        <w:t>M</w:t>
      </w:r>
      <w:r>
        <w:t xml:space="preserve"> and </w:t>
      </w:r>
      <w:r>
        <w:rPr>
          <w:i/>
        </w:rPr>
        <w:t>SW</w:t>
      </w:r>
      <w:r>
        <w:rPr>
          <w:i/>
        </w:rPr>
        <w:br/>
      </w:r>
      <w:r>
        <w:rPr>
          <w:i/>
        </w:rPr>
        <w:tab/>
      </w:r>
      <w:r>
        <w:t xml:space="preserve">14 had seen </w:t>
      </w:r>
      <w:proofErr w:type="spellStart"/>
      <w:r>
        <w:rPr>
          <w:i/>
        </w:rPr>
        <w:t>LotR</w:t>
      </w:r>
      <w:proofErr w:type="spellEnd"/>
      <w:r>
        <w:t xml:space="preserve"> and </w:t>
      </w:r>
      <w:r>
        <w:rPr>
          <w:i/>
        </w:rPr>
        <w:t>SW</w:t>
      </w:r>
      <w:r>
        <w:tab/>
      </w:r>
      <w:r>
        <w:tab/>
      </w:r>
      <w:r w:rsidR="0033691B">
        <w:tab/>
      </w:r>
      <w:r>
        <w:t xml:space="preserve">12 had seen </w:t>
      </w:r>
      <w:r>
        <w:rPr>
          <w:i/>
        </w:rPr>
        <w:t>M</w:t>
      </w:r>
      <w:r>
        <w:t xml:space="preserve"> and </w:t>
      </w:r>
      <w:proofErr w:type="spellStart"/>
      <w:r>
        <w:rPr>
          <w:i/>
        </w:rPr>
        <w:t>LotR</w:t>
      </w:r>
      <w:proofErr w:type="spellEnd"/>
      <w:r>
        <w:br/>
      </w:r>
      <w:r>
        <w:tab/>
        <w:t>6 had seen all three</w:t>
      </w:r>
    </w:p>
    <w:p w14:paraId="0807330E" w14:textId="77777777" w:rsidR="000B235E" w:rsidRDefault="000B235E" w:rsidP="000B235E"/>
    <w:p w14:paraId="173E4913" w14:textId="77777777" w:rsidR="000B235E" w:rsidRDefault="000B235E" w:rsidP="000B235E">
      <w:r>
        <w:t xml:space="preserve">46.  A survey asked people what alternative transportation modes they use.  Using the data to complete a Venn diagram, then </w:t>
      </w:r>
      <w:proofErr w:type="gramStart"/>
      <w:r>
        <w:t>determine:</w:t>
      </w:r>
      <w:proofErr w:type="gramEnd"/>
      <w:r>
        <w:t xml:space="preserve"> a) what percent of people only ride the bus, and b) how many people don’t use any alternate transportation.</w:t>
      </w:r>
    </w:p>
    <w:p w14:paraId="4B861F17" w14:textId="77777777" w:rsidR="000B235E" w:rsidRDefault="000B235E" w:rsidP="000B235E">
      <w:r>
        <w:tab/>
        <w:t>30% use the bus</w:t>
      </w:r>
      <w:r>
        <w:tab/>
      </w:r>
      <w:r>
        <w:tab/>
      </w:r>
      <w:r w:rsidR="0033691B">
        <w:tab/>
      </w:r>
      <w:r>
        <w:t>20% ride a bicycle</w:t>
      </w:r>
      <w:r>
        <w:br/>
      </w:r>
      <w:r>
        <w:tab/>
        <w:t>25% walk</w:t>
      </w:r>
      <w:r>
        <w:tab/>
      </w:r>
      <w:r>
        <w:tab/>
      </w:r>
      <w:r>
        <w:tab/>
      </w:r>
      <w:r w:rsidR="0033691B">
        <w:tab/>
      </w:r>
      <w:r>
        <w:t>5% use the bus and ride a bicycle</w:t>
      </w:r>
      <w:r>
        <w:br/>
      </w:r>
      <w:r>
        <w:tab/>
        <w:t>10% ride a bicycle and walk</w:t>
      </w:r>
      <w:r>
        <w:tab/>
      </w:r>
      <w:r w:rsidR="0033691B">
        <w:tab/>
      </w:r>
      <w:r>
        <w:t>12% use the bus and walk</w:t>
      </w:r>
      <w:r>
        <w:br/>
      </w:r>
      <w:r>
        <w:tab/>
        <w:t>2% use all three</w:t>
      </w:r>
    </w:p>
    <w:bookmarkEnd w:id="0"/>
    <w:bookmarkEnd w:id="1"/>
    <w:p w14:paraId="7363903E" w14:textId="77777777" w:rsidR="000B235E" w:rsidRDefault="000B235E" w:rsidP="000B235E"/>
    <w:p w14:paraId="4DA18106" w14:textId="77777777" w:rsidR="000A5B8E" w:rsidRDefault="000A5B8E" w:rsidP="000B235E"/>
    <w:p w14:paraId="47DFAF9A" w14:textId="77777777" w:rsidR="000A5B8E" w:rsidRDefault="000A5B8E" w:rsidP="000B235E"/>
    <w:p w14:paraId="6B607A6A" w14:textId="77777777" w:rsidR="000A5B8E" w:rsidRDefault="000A5B8E" w:rsidP="000B235E"/>
    <w:p w14:paraId="6F451BAE" w14:textId="77777777" w:rsidR="000A5B8E" w:rsidRDefault="000A5B8E" w:rsidP="000B235E"/>
    <w:p w14:paraId="4943E70F" w14:textId="77777777" w:rsidR="000A5B8E" w:rsidRDefault="000A5B8E" w:rsidP="000B235E"/>
    <w:p w14:paraId="4D04063C" w14:textId="77777777" w:rsidR="000A5B8E" w:rsidRDefault="000A5B8E" w:rsidP="000B235E"/>
    <w:p w14:paraId="2E701932" w14:textId="77777777" w:rsidR="000A5B8E" w:rsidRDefault="000A5B8E" w:rsidP="000B235E"/>
    <w:p w14:paraId="1D834E23" w14:textId="77777777" w:rsidR="000A5B8E" w:rsidRDefault="000A5B8E" w:rsidP="000B235E"/>
    <w:p w14:paraId="51594651" w14:textId="77777777" w:rsidR="000A5B8E" w:rsidRDefault="000A5B8E" w:rsidP="000B235E"/>
    <w:p w14:paraId="68EB74B4" w14:textId="77777777" w:rsidR="000A5B8E" w:rsidRDefault="000A5B8E" w:rsidP="000B235E"/>
    <w:p w14:paraId="2BE91115" w14:textId="77777777" w:rsidR="000A5B8E" w:rsidRDefault="000A5B8E" w:rsidP="000B235E"/>
    <w:p w14:paraId="2741177D" w14:textId="77777777" w:rsidR="000A5B8E" w:rsidRDefault="000A5B8E" w:rsidP="000B235E"/>
    <w:p w14:paraId="072EED7B" w14:textId="77777777" w:rsidR="000A5B8E" w:rsidRDefault="000A5B8E" w:rsidP="000B235E"/>
    <w:p w14:paraId="2E593DB5" w14:textId="77777777" w:rsidR="000A5B8E" w:rsidRDefault="000A5B8E" w:rsidP="000B235E"/>
    <w:p w14:paraId="30A1212C" w14:textId="77777777" w:rsidR="000A5B8E" w:rsidRDefault="000A5B8E" w:rsidP="000B235E"/>
    <w:p w14:paraId="30825559" w14:textId="77777777" w:rsidR="000A5B8E" w:rsidRDefault="000A5B8E" w:rsidP="000B235E"/>
    <w:p w14:paraId="1311124C" w14:textId="77777777" w:rsidR="000A5B8E" w:rsidRDefault="000A5B8E" w:rsidP="000B235E"/>
    <w:p w14:paraId="10F7B4B8" w14:textId="77777777" w:rsidR="000A5B8E" w:rsidRDefault="000A5B8E" w:rsidP="000B235E"/>
    <w:p w14:paraId="09DCB8C9" w14:textId="77777777" w:rsidR="000A5B8E" w:rsidRDefault="000A5B8E" w:rsidP="000B235E"/>
    <w:p w14:paraId="73A9A480" w14:textId="77777777" w:rsidR="000A5B8E" w:rsidRDefault="000A5B8E" w:rsidP="000B235E"/>
    <w:p w14:paraId="4E18A627" w14:textId="77777777" w:rsidR="000A5B8E" w:rsidRDefault="000A5B8E" w:rsidP="000B235E"/>
    <w:p w14:paraId="22AB167D" w14:textId="77777777" w:rsidR="000A5B8E" w:rsidRDefault="000A5B8E" w:rsidP="000B235E"/>
    <w:p w14:paraId="188A779A" w14:textId="77777777" w:rsidR="000A5B8E" w:rsidRDefault="000A5B8E" w:rsidP="000B235E"/>
    <w:p w14:paraId="131B1FA5" w14:textId="77777777" w:rsidR="000A5B8E" w:rsidRDefault="000A5B8E" w:rsidP="000B235E"/>
    <w:p w14:paraId="1299C879" w14:textId="77777777" w:rsidR="000A5B8E" w:rsidRDefault="000A5B8E" w:rsidP="000B235E"/>
    <w:p w14:paraId="30AC8108" w14:textId="77777777" w:rsidR="000A5B8E" w:rsidRDefault="000A5B8E" w:rsidP="000B235E"/>
    <w:p w14:paraId="64DED6C9" w14:textId="77777777" w:rsidR="000A5B8E" w:rsidRDefault="000A5B8E" w:rsidP="000B235E"/>
    <w:p w14:paraId="53E2D6C7" w14:textId="77777777" w:rsidR="000A5B8E" w:rsidRDefault="000A5B8E" w:rsidP="000B235E"/>
    <w:p w14:paraId="40567080" w14:textId="77777777" w:rsidR="000A5B8E" w:rsidRDefault="000A5B8E" w:rsidP="000B235E"/>
    <w:p w14:paraId="4F26C108" w14:textId="77777777" w:rsidR="000A5B8E" w:rsidRDefault="000A5B8E" w:rsidP="000B235E"/>
    <w:p w14:paraId="1CC82447" w14:textId="77777777" w:rsidR="000A5B8E" w:rsidRDefault="000A5B8E" w:rsidP="000B235E"/>
    <w:p w14:paraId="45247F80" w14:textId="77777777" w:rsidR="000A5B8E" w:rsidRDefault="000A5B8E" w:rsidP="000B235E"/>
    <w:p w14:paraId="243C24D3" w14:textId="77777777" w:rsidR="000A5B8E" w:rsidRPr="000B235E" w:rsidRDefault="000A5B8E" w:rsidP="000B235E"/>
    <w:sectPr w:rsidR="000A5B8E" w:rsidRPr="000B235E" w:rsidSect="00947A80">
      <w:headerReference w:type="even" r:id="rId8"/>
      <w:headerReference w:type="default" r:id="rId9"/>
      <w:headerReference w:type="first" r:id="rId10"/>
      <w:footerReference w:type="first" r:id="rId11"/>
      <w:pgSz w:w="12240" w:h="15840" w:code="1"/>
      <w:pgMar w:top="1440" w:right="1080" w:bottom="1080" w:left="1080" w:header="720" w:footer="720" w:gutter="1080"/>
      <w:pgNumType w:start="3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C076" w14:textId="77777777" w:rsidR="00F11D0F" w:rsidRDefault="00F11D0F" w:rsidP="00024916">
      <w:r>
        <w:separator/>
      </w:r>
    </w:p>
  </w:endnote>
  <w:endnote w:type="continuationSeparator" w:id="0">
    <w:p w14:paraId="25D42D16" w14:textId="77777777" w:rsidR="00F11D0F" w:rsidRDefault="00F11D0F" w:rsidP="0002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E4CA" w14:textId="77777777" w:rsidR="00274629" w:rsidRDefault="00274629" w:rsidP="00024916">
    <w:pPr>
      <w:pStyle w:val="Footer"/>
    </w:pPr>
    <w:r>
      <w:t>© David Lippman</w:t>
    </w:r>
    <w:r>
      <w:tab/>
    </w:r>
    <w: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5300E" w14:textId="77777777" w:rsidR="00F11D0F" w:rsidRDefault="00F11D0F" w:rsidP="00024916">
      <w:r>
        <w:separator/>
      </w:r>
    </w:p>
  </w:footnote>
  <w:footnote w:type="continuationSeparator" w:id="0">
    <w:p w14:paraId="122C5249" w14:textId="77777777" w:rsidR="00F11D0F" w:rsidRDefault="00F11D0F" w:rsidP="00024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7051" w14:textId="77777777" w:rsidR="00274629" w:rsidRDefault="00274629" w:rsidP="00024916">
    <w:pPr>
      <w:pStyle w:val="Header"/>
    </w:pPr>
    <w:r>
      <w:rPr>
        <w:rStyle w:val="PageNumber"/>
      </w:rPr>
      <w:fldChar w:fldCharType="begin"/>
    </w:r>
    <w:r>
      <w:rPr>
        <w:rStyle w:val="PageNumber"/>
      </w:rPr>
      <w:instrText xml:space="preserve"> PAGE </w:instrText>
    </w:r>
    <w:r>
      <w:rPr>
        <w:rStyle w:val="PageNumber"/>
      </w:rPr>
      <w:fldChar w:fldCharType="separate"/>
    </w:r>
    <w:r w:rsidR="00316282">
      <w:rPr>
        <w:rStyle w:val="PageNumber"/>
        <w:noProof/>
      </w:rPr>
      <w:t>328</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76CC" w14:textId="77777777" w:rsidR="00274629" w:rsidRDefault="00274629" w:rsidP="00024916">
    <w:pPr>
      <w:pStyle w:val="Header"/>
    </w:pPr>
    <w:r>
      <w:rPr>
        <w:rStyle w:val="PageNumber"/>
      </w:rPr>
      <w:tab/>
    </w:r>
    <w:r>
      <w:rPr>
        <w:rStyle w:val="PageNumber"/>
      </w:rPr>
      <w:tab/>
    </w:r>
    <w:r w:rsidR="00E5783B">
      <w:rPr>
        <w:rStyle w:val="PageNumber"/>
      </w:rPr>
      <w:t>Sets</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316282">
      <w:rPr>
        <w:rStyle w:val="PageNumber"/>
        <w:noProof/>
      </w:rPr>
      <w:t>329</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52F2" w14:textId="77777777" w:rsidR="00274629" w:rsidRDefault="00274629" w:rsidP="00024916">
    <w:pPr>
      <w:pStyle w:val="Header"/>
    </w:pPr>
    <w:r>
      <w:tab/>
    </w:r>
    <w:r>
      <w:tab/>
      <w:t xml:space="preserve">Sets </w:t>
    </w:r>
    <w:r>
      <w:rPr>
        <w:rStyle w:val="PageNumber"/>
      </w:rPr>
      <w:fldChar w:fldCharType="begin"/>
    </w:r>
    <w:r>
      <w:rPr>
        <w:rStyle w:val="PageNumber"/>
      </w:rPr>
      <w:instrText xml:space="preserve"> PAGE </w:instrText>
    </w:r>
    <w:r>
      <w:rPr>
        <w:rStyle w:val="PageNumber"/>
      </w:rPr>
      <w:fldChar w:fldCharType="separate"/>
    </w:r>
    <w:r w:rsidR="00316282">
      <w:rPr>
        <w:rStyle w:val="PageNumber"/>
        <w:noProof/>
      </w:rPr>
      <w:t>319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EE8"/>
    <w:multiLevelType w:val="hybridMultilevel"/>
    <w:tmpl w:val="D1AC715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17252E68"/>
    <w:multiLevelType w:val="hybridMultilevel"/>
    <w:tmpl w:val="3CA4A8AA"/>
    <w:lvl w:ilvl="0" w:tplc="04090019">
      <w:start w:val="1"/>
      <w:numFmt w:val="lowerLetter"/>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798656A"/>
    <w:multiLevelType w:val="hybridMultilevel"/>
    <w:tmpl w:val="A684B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F368BD"/>
    <w:multiLevelType w:val="hybridMultilevel"/>
    <w:tmpl w:val="E30E1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EA6A15"/>
    <w:multiLevelType w:val="multilevel"/>
    <w:tmpl w:val="2DB00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F374C"/>
    <w:multiLevelType w:val="hybridMultilevel"/>
    <w:tmpl w:val="5C9EA4A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4E387148"/>
    <w:multiLevelType w:val="hybridMultilevel"/>
    <w:tmpl w:val="3CA4A8AA"/>
    <w:lvl w:ilvl="0" w:tplc="04090019">
      <w:start w:val="1"/>
      <w:numFmt w:val="lowerLetter"/>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4EE4575C"/>
    <w:multiLevelType w:val="hybridMultilevel"/>
    <w:tmpl w:val="52366EB6"/>
    <w:lvl w:ilvl="0" w:tplc="04090017">
      <w:start w:val="1"/>
      <w:numFmt w:val="lowerLetter"/>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16cid:durableId="1857423479">
    <w:abstractNumId w:val="4"/>
  </w:num>
  <w:num w:numId="2" w16cid:durableId="1927153486">
    <w:abstractNumId w:val="7"/>
  </w:num>
  <w:num w:numId="3" w16cid:durableId="1749811347">
    <w:abstractNumId w:val="5"/>
  </w:num>
  <w:num w:numId="4" w16cid:durableId="1104880939">
    <w:abstractNumId w:val="0"/>
  </w:num>
  <w:num w:numId="5" w16cid:durableId="183986324">
    <w:abstractNumId w:val="6"/>
  </w:num>
  <w:num w:numId="6" w16cid:durableId="1012686596">
    <w:abstractNumId w:val="1"/>
  </w:num>
  <w:num w:numId="7" w16cid:durableId="1879705467">
    <w:abstractNumId w:val="3"/>
  </w:num>
  <w:num w:numId="8" w16cid:durableId="94137973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AD"/>
    <w:rsid w:val="00006CDE"/>
    <w:rsid w:val="00024916"/>
    <w:rsid w:val="00024964"/>
    <w:rsid w:val="0003092F"/>
    <w:rsid w:val="00032126"/>
    <w:rsid w:val="000345BB"/>
    <w:rsid w:val="00064DF7"/>
    <w:rsid w:val="000A5B8E"/>
    <w:rsid w:val="000B235E"/>
    <w:rsid w:val="000C1EAF"/>
    <w:rsid w:val="000D0AE9"/>
    <w:rsid w:val="000D535B"/>
    <w:rsid w:val="000F6B08"/>
    <w:rsid w:val="0010786E"/>
    <w:rsid w:val="00124ED7"/>
    <w:rsid w:val="001376A9"/>
    <w:rsid w:val="00177B46"/>
    <w:rsid w:val="0018356B"/>
    <w:rsid w:val="001860FC"/>
    <w:rsid w:val="00195505"/>
    <w:rsid w:val="001A5F93"/>
    <w:rsid w:val="001A7E78"/>
    <w:rsid w:val="001C5D3C"/>
    <w:rsid w:val="001C7DD9"/>
    <w:rsid w:val="001D038A"/>
    <w:rsid w:val="001D280A"/>
    <w:rsid w:val="001F1B4D"/>
    <w:rsid w:val="001F2887"/>
    <w:rsid w:val="001F5CDC"/>
    <w:rsid w:val="002026C9"/>
    <w:rsid w:val="002031AD"/>
    <w:rsid w:val="0020671F"/>
    <w:rsid w:val="00221BC8"/>
    <w:rsid w:val="00225590"/>
    <w:rsid w:val="00226E2A"/>
    <w:rsid w:val="0026183C"/>
    <w:rsid w:val="00263092"/>
    <w:rsid w:val="00274629"/>
    <w:rsid w:val="00284281"/>
    <w:rsid w:val="00296B44"/>
    <w:rsid w:val="002A1393"/>
    <w:rsid w:val="002B16B2"/>
    <w:rsid w:val="002B1E10"/>
    <w:rsid w:val="002D3581"/>
    <w:rsid w:val="002D7365"/>
    <w:rsid w:val="002E3794"/>
    <w:rsid w:val="003021D3"/>
    <w:rsid w:val="00304735"/>
    <w:rsid w:val="00312C73"/>
    <w:rsid w:val="00316282"/>
    <w:rsid w:val="00324D4B"/>
    <w:rsid w:val="003348F5"/>
    <w:rsid w:val="0033691B"/>
    <w:rsid w:val="00345703"/>
    <w:rsid w:val="0035416A"/>
    <w:rsid w:val="00361837"/>
    <w:rsid w:val="00363A1C"/>
    <w:rsid w:val="0037486D"/>
    <w:rsid w:val="0037626B"/>
    <w:rsid w:val="00377142"/>
    <w:rsid w:val="003D4E7C"/>
    <w:rsid w:val="003E2573"/>
    <w:rsid w:val="003E2913"/>
    <w:rsid w:val="003E5C0A"/>
    <w:rsid w:val="003E72C0"/>
    <w:rsid w:val="003F66A5"/>
    <w:rsid w:val="003F7A1C"/>
    <w:rsid w:val="0042576C"/>
    <w:rsid w:val="00435F01"/>
    <w:rsid w:val="00441C21"/>
    <w:rsid w:val="0045374A"/>
    <w:rsid w:val="00461CBD"/>
    <w:rsid w:val="004635A4"/>
    <w:rsid w:val="00466A29"/>
    <w:rsid w:val="004712FD"/>
    <w:rsid w:val="004718E0"/>
    <w:rsid w:val="00475855"/>
    <w:rsid w:val="00493F10"/>
    <w:rsid w:val="004948D2"/>
    <w:rsid w:val="004A38CF"/>
    <w:rsid w:val="004B1046"/>
    <w:rsid w:val="004F3876"/>
    <w:rsid w:val="005271A6"/>
    <w:rsid w:val="00527816"/>
    <w:rsid w:val="00571988"/>
    <w:rsid w:val="005A5351"/>
    <w:rsid w:val="005B548B"/>
    <w:rsid w:val="005B7EDA"/>
    <w:rsid w:val="005C274E"/>
    <w:rsid w:val="005E02D0"/>
    <w:rsid w:val="005E75AF"/>
    <w:rsid w:val="005F5168"/>
    <w:rsid w:val="00611C7B"/>
    <w:rsid w:val="00612A24"/>
    <w:rsid w:val="00621FCA"/>
    <w:rsid w:val="006229E7"/>
    <w:rsid w:val="006269C4"/>
    <w:rsid w:val="00627623"/>
    <w:rsid w:val="00634E31"/>
    <w:rsid w:val="006431B3"/>
    <w:rsid w:val="00646F22"/>
    <w:rsid w:val="00661997"/>
    <w:rsid w:val="00673B12"/>
    <w:rsid w:val="006762B5"/>
    <w:rsid w:val="0068328F"/>
    <w:rsid w:val="006B07F9"/>
    <w:rsid w:val="006B2F33"/>
    <w:rsid w:val="006B50CC"/>
    <w:rsid w:val="006C129F"/>
    <w:rsid w:val="006C448B"/>
    <w:rsid w:val="006D4A66"/>
    <w:rsid w:val="0070701E"/>
    <w:rsid w:val="0071400E"/>
    <w:rsid w:val="007175EB"/>
    <w:rsid w:val="0073731C"/>
    <w:rsid w:val="00745CD2"/>
    <w:rsid w:val="00751009"/>
    <w:rsid w:val="00773881"/>
    <w:rsid w:val="0078652E"/>
    <w:rsid w:val="007B0ED5"/>
    <w:rsid w:val="007B16CE"/>
    <w:rsid w:val="007B59CE"/>
    <w:rsid w:val="007C3241"/>
    <w:rsid w:val="007C37AD"/>
    <w:rsid w:val="007C7A9C"/>
    <w:rsid w:val="007F62E7"/>
    <w:rsid w:val="008167AC"/>
    <w:rsid w:val="00831276"/>
    <w:rsid w:val="00833839"/>
    <w:rsid w:val="00833DDC"/>
    <w:rsid w:val="00846A92"/>
    <w:rsid w:val="008730AA"/>
    <w:rsid w:val="008801F3"/>
    <w:rsid w:val="00884FB5"/>
    <w:rsid w:val="008A0087"/>
    <w:rsid w:val="008A7BFE"/>
    <w:rsid w:val="008C53C1"/>
    <w:rsid w:val="008D03A4"/>
    <w:rsid w:val="00901E66"/>
    <w:rsid w:val="00902621"/>
    <w:rsid w:val="00920657"/>
    <w:rsid w:val="009372C4"/>
    <w:rsid w:val="00940E9D"/>
    <w:rsid w:val="00942BA5"/>
    <w:rsid w:val="00947A80"/>
    <w:rsid w:val="00961091"/>
    <w:rsid w:val="00986428"/>
    <w:rsid w:val="00994F49"/>
    <w:rsid w:val="009D5C87"/>
    <w:rsid w:val="009E0638"/>
    <w:rsid w:val="009F290E"/>
    <w:rsid w:val="009F2D6D"/>
    <w:rsid w:val="009F3CB7"/>
    <w:rsid w:val="00A362B9"/>
    <w:rsid w:val="00A40CFA"/>
    <w:rsid w:val="00A65552"/>
    <w:rsid w:val="00A87753"/>
    <w:rsid w:val="00A95E02"/>
    <w:rsid w:val="00AE1104"/>
    <w:rsid w:val="00AE252B"/>
    <w:rsid w:val="00AF3CF0"/>
    <w:rsid w:val="00B10290"/>
    <w:rsid w:val="00B105EA"/>
    <w:rsid w:val="00B118AC"/>
    <w:rsid w:val="00B11EB0"/>
    <w:rsid w:val="00B16203"/>
    <w:rsid w:val="00B22E33"/>
    <w:rsid w:val="00B25C18"/>
    <w:rsid w:val="00B368A0"/>
    <w:rsid w:val="00B439A7"/>
    <w:rsid w:val="00B43F4F"/>
    <w:rsid w:val="00B50197"/>
    <w:rsid w:val="00B56ED4"/>
    <w:rsid w:val="00B603D9"/>
    <w:rsid w:val="00B66A3A"/>
    <w:rsid w:val="00B7053C"/>
    <w:rsid w:val="00B8490D"/>
    <w:rsid w:val="00B97564"/>
    <w:rsid w:val="00BF20F6"/>
    <w:rsid w:val="00C020B3"/>
    <w:rsid w:val="00C05C49"/>
    <w:rsid w:val="00C14A1D"/>
    <w:rsid w:val="00C36273"/>
    <w:rsid w:val="00C91BD0"/>
    <w:rsid w:val="00CA33F3"/>
    <w:rsid w:val="00CA3DA8"/>
    <w:rsid w:val="00CA5615"/>
    <w:rsid w:val="00CA7967"/>
    <w:rsid w:val="00CB0344"/>
    <w:rsid w:val="00CB0804"/>
    <w:rsid w:val="00CF1A87"/>
    <w:rsid w:val="00CF3B08"/>
    <w:rsid w:val="00D04A6F"/>
    <w:rsid w:val="00D14347"/>
    <w:rsid w:val="00D1593B"/>
    <w:rsid w:val="00D26048"/>
    <w:rsid w:val="00D30E2D"/>
    <w:rsid w:val="00D331C9"/>
    <w:rsid w:val="00D36D71"/>
    <w:rsid w:val="00D63744"/>
    <w:rsid w:val="00D66844"/>
    <w:rsid w:val="00D724C1"/>
    <w:rsid w:val="00D96185"/>
    <w:rsid w:val="00D97B19"/>
    <w:rsid w:val="00DA7547"/>
    <w:rsid w:val="00DA7681"/>
    <w:rsid w:val="00DB38E5"/>
    <w:rsid w:val="00DB54B3"/>
    <w:rsid w:val="00DC05DD"/>
    <w:rsid w:val="00DC71F4"/>
    <w:rsid w:val="00DD718D"/>
    <w:rsid w:val="00DE7E1B"/>
    <w:rsid w:val="00DF27AD"/>
    <w:rsid w:val="00DF795C"/>
    <w:rsid w:val="00E0588D"/>
    <w:rsid w:val="00E248FA"/>
    <w:rsid w:val="00E36F89"/>
    <w:rsid w:val="00E4230C"/>
    <w:rsid w:val="00E43416"/>
    <w:rsid w:val="00E517C4"/>
    <w:rsid w:val="00E5641E"/>
    <w:rsid w:val="00E57204"/>
    <w:rsid w:val="00E5783B"/>
    <w:rsid w:val="00E6515B"/>
    <w:rsid w:val="00E65801"/>
    <w:rsid w:val="00E7481B"/>
    <w:rsid w:val="00EA11F7"/>
    <w:rsid w:val="00EC373F"/>
    <w:rsid w:val="00EC7A9F"/>
    <w:rsid w:val="00ED36D5"/>
    <w:rsid w:val="00EE454F"/>
    <w:rsid w:val="00EE7BDC"/>
    <w:rsid w:val="00F10E56"/>
    <w:rsid w:val="00F11D0F"/>
    <w:rsid w:val="00F37D99"/>
    <w:rsid w:val="00F44CC9"/>
    <w:rsid w:val="00F74BB2"/>
    <w:rsid w:val="00F97091"/>
    <w:rsid w:val="00FD5671"/>
    <w:rsid w:val="00FE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arc" idref="#_x0000_s1123"/>
        <o:r id="V:Rule2" type="arc" idref="#_x0000_s1124"/>
        <o:r id="V:Rule3" type="arc" idref="#_x0000_s1134"/>
        <o:r id="V:Rule4" type="arc" idref="#_x0000_s1135"/>
        <o:r id="V:Rule5" type="arc" idref="#_x0000_s1145"/>
        <o:r id="V:Rule6" type="arc" idref="#_x0000_s1146"/>
        <o:r id="V:Rule7" type="arc" idref="#_x0000_s1155"/>
        <o:r id="V:Rule8" type="arc" idref="#_x0000_s1156"/>
        <o:r id="V:Rule9" type="arc" idref="#_x0000_s1167"/>
        <o:r id="V:Rule10" type="arc" idref="#_x0000_s1168"/>
        <o:r id="V:Rule11" type="arc" idref="#_x0000_s1170"/>
        <o:r id="V:Rule12" type="arc" idref="#_x0000_s1179"/>
        <o:r id="V:Rule13" type="arc" idref="#_x0000_s1180"/>
        <o:r id="V:Rule14" type="arc" idref="#_x0000_s1182"/>
        <o:r id="V:Rule15" type="arc" idref="#_x0000_s1191"/>
        <o:r id="V:Rule16" type="arc" idref="#_x0000_s1192"/>
        <o:r id="V:Rule17" type="arc" idref="#_x0000_s1194"/>
        <o:r id="V:Rule18" type="arc" idref="#_x0000_s1426"/>
        <o:r id="V:Rule19" type="arc" idref="#_x0000_s1427"/>
        <o:r id="V:Rule20" type="arc" idref="#_x0000_s1429"/>
        <o:r id="V:Rule21" type="arc" idref="#_x0000_s1414"/>
        <o:r id="V:Rule22" type="arc" idref="#_x0000_s1415"/>
        <o:r id="V:Rule23" type="arc" idref="#_x0000_s1417"/>
        <o:r id="V:Rule24" type="arc" idref="#_x0000_s1390"/>
        <o:r id="V:Rule25" type="arc" idref="#_x0000_s1391"/>
        <o:r id="V:Rule26" type="arc" idref="#_x0000_s1393"/>
        <o:r id="V:Rule27" type="arc" idref="#_x0000_s1375"/>
        <o:r id="V:Rule28" type="arc" idref="#_x0000_s1376"/>
        <o:r id="V:Rule29" type="arc" idref="#_x0000_s1378"/>
        <o:r id="V:Rule30" type="arc" idref="#_x0000_s1379"/>
        <o:r id="V:Rule31" type="arc" idref="#_x0000_s1380"/>
        <o:r id="V:Rule32" type="arc" idref="#_x0000_s1381"/>
      </o:rules>
    </o:shapelayout>
  </w:shapeDefaults>
  <w:decimalSymbol w:val="."/>
  <w:listSeparator w:val=","/>
  <w14:docId w14:val="5C433A09"/>
  <w15:chartTrackingRefBased/>
  <w15:docId w15:val="{D6484631-7C20-4A28-A452-1D775E85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282"/>
    <w:rPr>
      <w:rFonts w:eastAsia="Calibri"/>
      <w:sz w:val="24"/>
      <w:szCs w:val="22"/>
    </w:rPr>
  </w:style>
  <w:style w:type="paragraph" w:styleId="Heading1">
    <w:name w:val="heading 1"/>
    <w:basedOn w:val="Normal"/>
    <w:next w:val="Normal"/>
    <w:link w:val="Heading1Char"/>
    <w:uiPriority w:val="9"/>
    <w:qFormat/>
    <w:rsid w:val="00316282"/>
    <w:pPr>
      <w:keepNext/>
      <w:keepLines/>
      <w:spacing w:before="240"/>
      <w:ind w:left="-432"/>
      <w:outlineLvl w:val="0"/>
    </w:pPr>
    <w:rPr>
      <w:rFonts w:ascii="Cambria" w:eastAsia="Times New Roman" w:hAnsi="Cambria"/>
      <w:b/>
      <w:bCs/>
      <w:color w:val="4F81BD"/>
      <w:sz w:val="28"/>
      <w:szCs w:val="28"/>
      <w:lang w:val="x-none" w:eastAsia="x-none"/>
    </w:rPr>
  </w:style>
  <w:style w:type="paragraph" w:styleId="Heading2">
    <w:name w:val="heading 2"/>
    <w:basedOn w:val="Normal"/>
    <w:next w:val="Normal"/>
    <w:link w:val="Heading2Char"/>
    <w:uiPriority w:val="9"/>
    <w:unhideWhenUsed/>
    <w:qFormat/>
    <w:rsid w:val="00316282"/>
    <w:pPr>
      <w:keepNext/>
      <w:keepLines/>
      <w:spacing w:before="200"/>
      <w:ind w:left="-288"/>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316282"/>
    <w:pPr>
      <w:keepNext/>
      <w:spacing w:before="240" w:after="60"/>
      <w:outlineLvl w:val="2"/>
    </w:pPr>
    <w:rPr>
      <w:rFonts w:ascii="Cambria" w:eastAsia="Times New Roman" w:hAnsi="Cambria"/>
      <w:b/>
      <w:bCs/>
      <w:color w:val="4F81BD"/>
      <w:sz w:val="26"/>
      <w:szCs w:val="26"/>
      <w:lang w:val="x-none" w:eastAsia="x-none"/>
    </w:rPr>
  </w:style>
  <w:style w:type="paragraph" w:styleId="Heading4">
    <w:name w:val="heading 4"/>
    <w:basedOn w:val="Normal"/>
    <w:next w:val="Normal"/>
    <w:qFormat/>
    <w:rsid w:val="00DD718D"/>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DD718D"/>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DD718D"/>
    <w:pPr>
      <w:tabs>
        <w:tab w:val="num" w:pos="1152"/>
      </w:tabs>
      <w:spacing w:before="240" w:after="60"/>
      <w:ind w:left="1152" w:hanging="1152"/>
      <w:outlineLvl w:val="5"/>
    </w:pPr>
    <w:rPr>
      <w:b/>
      <w:bCs/>
      <w:sz w:val="22"/>
    </w:rPr>
  </w:style>
  <w:style w:type="paragraph" w:styleId="Heading7">
    <w:name w:val="heading 7"/>
    <w:basedOn w:val="Normal"/>
    <w:next w:val="Normal"/>
    <w:qFormat/>
    <w:rsid w:val="00DD718D"/>
    <w:pPr>
      <w:tabs>
        <w:tab w:val="num" w:pos="1296"/>
      </w:tabs>
      <w:spacing w:before="240" w:after="60"/>
      <w:ind w:left="1296" w:hanging="1296"/>
      <w:outlineLvl w:val="6"/>
    </w:pPr>
  </w:style>
  <w:style w:type="paragraph" w:styleId="Heading8">
    <w:name w:val="heading 8"/>
    <w:basedOn w:val="Normal"/>
    <w:next w:val="Normal"/>
    <w:qFormat/>
    <w:rsid w:val="00DD718D"/>
    <w:pPr>
      <w:tabs>
        <w:tab w:val="num" w:pos="1440"/>
      </w:tabs>
      <w:spacing w:before="240" w:after="60"/>
      <w:ind w:left="1440" w:hanging="1440"/>
      <w:outlineLvl w:val="7"/>
    </w:pPr>
    <w:rPr>
      <w:i/>
      <w:iCs/>
    </w:rPr>
  </w:style>
  <w:style w:type="paragraph" w:styleId="Heading9">
    <w:name w:val="heading 9"/>
    <w:basedOn w:val="Normal"/>
    <w:next w:val="Normal"/>
    <w:qFormat/>
    <w:rsid w:val="00DD718D"/>
    <w:pPr>
      <w:tabs>
        <w:tab w:val="num" w:pos="1584"/>
      </w:tabs>
      <w:spacing w:before="240" w:after="60"/>
      <w:ind w:left="1584" w:hanging="1584"/>
      <w:outlineLvl w:val="8"/>
    </w:pPr>
    <w:rPr>
      <w:rFonts w:ascii="Arial" w:hAnsi="Arial" w:cs="Arial"/>
      <w:sz w:val="22"/>
    </w:rPr>
  </w:style>
  <w:style w:type="character" w:default="1" w:styleId="DefaultParagraphFont">
    <w:name w:val="Default Paragraph Font"/>
    <w:uiPriority w:val="1"/>
    <w:semiHidden/>
    <w:unhideWhenUsed/>
    <w:rsid w:val="0031628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316282"/>
  </w:style>
  <w:style w:type="table" w:styleId="TableGrid">
    <w:name w:val="Table Grid"/>
    <w:basedOn w:val="TableNormal"/>
    <w:rsid w:val="00DF2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Body">
    <w:name w:val="Definition Body"/>
    <w:basedOn w:val="Normal"/>
    <w:link w:val="DefinitionBodyChar"/>
    <w:qFormat/>
    <w:rsid w:val="00316282"/>
    <w:pPr>
      <w:pBdr>
        <w:left w:val="single" w:sz="4" w:space="4" w:color="7030A0"/>
        <w:bottom w:val="single" w:sz="4" w:space="1" w:color="7030A0"/>
        <w:right w:val="single" w:sz="4" w:space="4" w:color="7030A0"/>
      </w:pBdr>
      <w:ind w:left="288" w:right="288"/>
    </w:pPr>
    <w:rPr>
      <w:lang w:val="x-none" w:eastAsia="x-none"/>
    </w:rPr>
  </w:style>
  <w:style w:type="character" w:customStyle="1" w:styleId="DefinitionBodyChar">
    <w:name w:val="Definition Body Char"/>
    <w:link w:val="DefinitionBody"/>
    <w:rsid w:val="00E7481B"/>
    <w:rPr>
      <w:rFonts w:eastAsia="Calibri"/>
      <w:sz w:val="24"/>
      <w:szCs w:val="22"/>
    </w:rPr>
  </w:style>
  <w:style w:type="character" w:customStyle="1" w:styleId="Example">
    <w:name w:val="Example"/>
    <w:rsid w:val="00377142"/>
    <w:rPr>
      <w:b/>
      <w:color w:val="0000FF"/>
    </w:rPr>
  </w:style>
  <w:style w:type="paragraph" w:styleId="Header">
    <w:name w:val="header"/>
    <w:basedOn w:val="Normal"/>
    <w:rsid w:val="00DC05DD"/>
    <w:pPr>
      <w:tabs>
        <w:tab w:val="center" w:pos="4320"/>
        <w:tab w:val="right" w:pos="8640"/>
      </w:tabs>
    </w:pPr>
  </w:style>
  <w:style w:type="paragraph" w:styleId="Footer">
    <w:name w:val="footer"/>
    <w:basedOn w:val="Normal"/>
    <w:rsid w:val="00DC05DD"/>
    <w:pPr>
      <w:tabs>
        <w:tab w:val="center" w:pos="4320"/>
        <w:tab w:val="right" w:pos="8640"/>
      </w:tabs>
    </w:pPr>
  </w:style>
  <w:style w:type="character" w:styleId="CommentReference">
    <w:name w:val="annotation reference"/>
    <w:semiHidden/>
    <w:rsid w:val="00DC05DD"/>
    <w:rPr>
      <w:sz w:val="16"/>
      <w:szCs w:val="16"/>
    </w:rPr>
  </w:style>
  <w:style w:type="paragraph" w:styleId="CommentText">
    <w:name w:val="annotation text"/>
    <w:basedOn w:val="Normal"/>
    <w:semiHidden/>
    <w:rsid w:val="00DC05DD"/>
    <w:rPr>
      <w:sz w:val="20"/>
      <w:szCs w:val="20"/>
    </w:rPr>
  </w:style>
  <w:style w:type="paragraph" w:styleId="CommentSubject">
    <w:name w:val="annotation subject"/>
    <w:basedOn w:val="CommentText"/>
    <w:next w:val="CommentText"/>
    <w:semiHidden/>
    <w:rsid w:val="00DC05DD"/>
    <w:rPr>
      <w:b/>
      <w:bCs/>
    </w:rPr>
  </w:style>
  <w:style w:type="paragraph" w:styleId="BalloonText">
    <w:name w:val="Balloon Text"/>
    <w:basedOn w:val="Normal"/>
    <w:semiHidden/>
    <w:rsid w:val="00DC05DD"/>
    <w:rPr>
      <w:rFonts w:ascii="Tahoma" w:hAnsi="Tahoma" w:cs="Tahoma"/>
      <w:sz w:val="16"/>
      <w:szCs w:val="16"/>
    </w:rPr>
  </w:style>
  <w:style w:type="paragraph" w:styleId="FootnoteText">
    <w:name w:val="footnote text"/>
    <w:basedOn w:val="Normal"/>
    <w:link w:val="FootnoteTextChar"/>
    <w:semiHidden/>
    <w:rsid w:val="00DD718D"/>
    <w:rPr>
      <w:sz w:val="20"/>
      <w:szCs w:val="20"/>
    </w:rPr>
  </w:style>
  <w:style w:type="paragraph" w:styleId="NormalWeb">
    <w:name w:val="Normal (Web)"/>
    <w:basedOn w:val="Normal"/>
    <w:uiPriority w:val="99"/>
    <w:rsid w:val="00DD718D"/>
    <w:pPr>
      <w:spacing w:before="100" w:beforeAutospacing="1" w:after="100" w:afterAutospacing="1"/>
    </w:pPr>
  </w:style>
  <w:style w:type="paragraph" w:customStyle="1" w:styleId="firstp">
    <w:name w:val="firstp"/>
    <w:basedOn w:val="Normal"/>
    <w:rsid w:val="00DD718D"/>
    <w:pPr>
      <w:spacing w:before="100" w:beforeAutospacing="1" w:after="100" w:afterAutospacing="1"/>
    </w:pPr>
  </w:style>
  <w:style w:type="paragraph" w:customStyle="1" w:styleId="para">
    <w:name w:val="para"/>
    <w:basedOn w:val="Normal"/>
    <w:rsid w:val="00DD718D"/>
    <w:pPr>
      <w:spacing w:before="100" w:beforeAutospacing="1" w:after="100" w:afterAutospacing="1"/>
    </w:pPr>
  </w:style>
  <w:style w:type="paragraph" w:styleId="TOC1">
    <w:name w:val="toc 1"/>
    <w:basedOn w:val="Normal"/>
    <w:next w:val="Normal"/>
    <w:autoRedefine/>
    <w:semiHidden/>
    <w:rsid w:val="00DD718D"/>
    <w:rPr>
      <w:b/>
    </w:rPr>
  </w:style>
  <w:style w:type="paragraph" w:styleId="TOC2">
    <w:name w:val="toc 2"/>
    <w:basedOn w:val="Normal"/>
    <w:next w:val="Normal"/>
    <w:autoRedefine/>
    <w:semiHidden/>
    <w:rsid w:val="00DD718D"/>
    <w:pPr>
      <w:ind w:left="240"/>
    </w:pPr>
  </w:style>
  <w:style w:type="paragraph" w:styleId="TOC3">
    <w:name w:val="toc 3"/>
    <w:basedOn w:val="Normal"/>
    <w:next w:val="Normal"/>
    <w:autoRedefine/>
    <w:semiHidden/>
    <w:rsid w:val="00DD718D"/>
    <w:pPr>
      <w:ind w:left="480"/>
    </w:pPr>
  </w:style>
  <w:style w:type="character" w:styleId="PageNumber">
    <w:name w:val="page number"/>
    <w:basedOn w:val="DefaultParagraphFont"/>
    <w:rsid w:val="00E4230C"/>
  </w:style>
  <w:style w:type="character" w:customStyle="1" w:styleId="FootnoteTextChar">
    <w:name w:val="Footnote Text Char"/>
    <w:basedOn w:val="DefaultParagraphFont"/>
    <w:link w:val="FootnoteText"/>
    <w:semiHidden/>
    <w:rsid w:val="00E7481B"/>
  </w:style>
  <w:style w:type="character" w:styleId="FootnoteReference">
    <w:name w:val="footnote reference"/>
    <w:rsid w:val="00E7481B"/>
    <w:rPr>
      <w:vertAlign w:val="superscript"/>
    </w:rPr>
  </w:style>
  <w:style w:type="character" w:styleId="Hyperlink">
    <w:name w:val="Hyperlink"/>
    <w:uiPriority w:val="99"/>
    <w:rsid w:val="00E7481B"/>
    <w:rPr>
      <w:color w:val="0000FF"/>
      <w:u w:val="single"/>
    </w:rPr>
  </w:style>
  <w:style w:type="paragraph" w:customStyle="1" w:styleId="ExampleHeader">
    <w:name w:val="Example Header"/>
    <w:basedOn w:val="Normal"/>
    <w:qFormat/>
    <w:rsid w:val="00316282"/>
    <w:pPr>
      <w:pBdr>
        <w:bottom w:val="single" w:sz="4" w:space="1" w:color="0070C0"/>
      </w:pBdr>
      <w:ind w:left="-432"/>
    </w:pPr>
    <w:rPr>
      <w:color w:val="0070C0"/>
    </w:rPr>
  </w:style>
  <w:style w:type="paragraph" w:customStyle="1" w:styleId="DefinitionHeader">
    <w:name w:val="Definition Header"/>
    <w:basedOn w:val="Normal"/>
    <w:link w:val="DefinitionHeaderChar"/>
    <w:qFormat/>
    <w:rsid w:val="00316282"/>
    <w:pPr>
      <w:pBdr>
        <w:top w:val="single" w:sz="4" w:space="1" w:color="7030A0"/>
        <w:left w:val="single" w:sz="4" w:space="4" w:color="7030A0"/>
        <w:right w:val="single" w:sz="4" w:space="4" w:color="7030A0"/>
      </w:pBdr>
      <w:ind w:left="288" w:right="288"/>
    </w:pPr>
    <w:rPr>
      <w:b/>
      <w:color w:val="7030A0"/>
      <w:lang w:val="x-none" w:eastAsia="x-none"/>
    </w:rPr>
  </w:style>
  <w:style w:type="paragraph" w:customStyle="1" w:styleId="t">
    <w:name w:val="t"/>
    <w:basedOn w:val="Normal"/>
    <w:rsid w:val="00621FCA"/>
    <w:pPr>
      <w:spacing w:before="100" w:beforeAutospacing="1" w:after="100" w:afterAutospacing="1"/>
    </w:pPr>
  </w:style>
  <w:style w:type="paragraph" w:customStyle="1" w:styleId="TryitNow">
    <w:name w:val="Try it Now"/>
    <w:basedOn w:val="Normal"/>
    <w:link w:val="TryitNowChar"/>
    <w:qFormat/>
    <w:rsid w:val="00316282"/>
    <w:pPr>
      <w:pBdr>
        <w:top w:val="thinThickSmallGap" w:sz="12" w:space="1" w:color="E36C0A"/>
      </w:pBdr>
    </w:pPr>
    <w:rPr>
      <w:b/>
      <w:color w:val="E36C0A"/>
      <w:lang w:val="x-none" w:eastAsia="x-none"/>
    </w:rPr>
  </w:style>
  <w:style w:type="paragraph" w:customStyle="1" w:styleId="TryitNowbody">
    <w:name w:val="Try it Now body"/>
    <w:basedOn w:val="Normal"/>
    <w:qFormat/>
    <w:rsid w:val="00316282"/>
    <w:pPr>
      <w:pBdr>
        <w:bottom w:val="thickThinSmallGap" w:sz="12" w:space="1" w:color="E36C0A"/>
      </w:pBdr>
    </w:pPr>
  </w:style>
  <w:style w:type="character" w:customStyle="1" w:styleId="DefinitionHeaderChar">
    <w:name w:val="Definition Header Char"/>
    <w:link w:val="DefinitionHeader"/>
    <w:rsid w:val="00E7481B"/>
    <w:rPr>
      <w:rFonts w:eastAsia="Calibri"/>
      <w:b/>
      <w:color w:val="7030A0"/>
      <w:sz w:val="24"/>
      <w:szCs w:val="22"/>
    </w:rPr>
  </w:style>
  <w:style w:type="character" w:customStyle="1" w:styleId="TryitNowChar">
    <w:name w:val="Try it Now Char"/>
    <w:link w:val="TryitNow"/>
    <w:rsid w:val="00E7481B"/>
    <w:rPr>
      <w:rFonts w:eastAsia="Calibri"/>
      <w:b/>
      <w:color w:val="E36C0A"/>
      <w:sz w:val="24"/>
      <w:szCs w:val="22"/>
    </w:rPr>
  </w:style>
  <w:style w:type="paragraph" w:customStyle="1" w:styleId="ExampleBody">
    <w:name w:val="Example Body"/>
    <w:basedOn w:val="Normal"/>
    <w:qFormat/>
    <w:rsid w:val="00316282"/>
    <w:pPr>
      <w:pBdr>
        <w:left w:val="single" w:sz="4" w:space="4" w:color="0070C0"/>
      </w:pBdr>
    </w:pPr>
  </w:style>
  <w:style w:type="character" w:customStyle="1" w:styleId="Heading1Char">
    <w:name w:val="Heading 1 Char"/>
    <w:link w:val="Heading1"/>
    <w:uiPriority w:val="9"/>
    <w:rsid w:val="00316282"/>
    <w:rPr>
      <w:rFonts w:ascii="Cambria" w:hAnsi="Cambria"/>
      <w:b/>
      <w:bCs/>
      <w:color w:val="4F81BD"/>
      <w:sz w:val="28"/>
      <w:szCs w:val="28"/>
    </w:rPr>
  </w:style>
  <w:style w:type="character" w:customStyle="1" w:styleId="Heading2Char">
    <w:name w:val="Heading 2 Char"/>
    <w:link w:val="Heading2"/>
    <w:uiPriority w:val="9"/>
    <w:rsid w:val="00316282"/>
    <w:rPr>
      <w:rFonts w:ascii="Cambria" w:hAnsi="Cambria"/>
      <w:b/>
      <w:bCs/>
      <w:color w:val="4F81BD"/>
      <w:sz w:val="26"/>
      <w:szCs w:val="26"/>
    </w:rPr>
  </w:style>
  <w:style w:type="character" w:customStyle="1" w:styleId="Heading3Char">
    <w:name w:val="Heading 3 Char"/>
    <w:link w:val="Heading3"/>
    <w:uiPriority w:val="9"/>
    <w:rsid w:val="00316282"/>
    <w:rPr>
      <w:rFonts w:ascii="Cambria" w:hAnsi="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51925">
      <w:bodyDiv w:val="1"/>
      <w:marLeft w:val="0"/>
      <w:marRight w:val="0"/>
      <w:marTop w:val="0"/>
      <w:marBottom w:val="0"/>
      <w:divBdr>
        <w:top w:val="none" w:sz="0" w:space="0" w:color="auto"/>
        <w:left w:val="none" w:sz="0" w:space="0" w:color="auto"/>
        <w:bottom w:val="none" w:sz="0" w:space="0" w:color="auto"/>
        <w:right w:val="none" w:sz="0" w:space="0" w:color="auto"/>
      </w:divBdr>
    </w:div>
    <w:div w:id="126705044">
      <w:bodyDiv w:val="1"/>
      <w:marLeft w:val="0"/>
      <w:marRight w:val="0"/>
      <w:marTop w:val="0"/>
      <w:marBottom w:val="0"/>
      <w:divBdr>
        <w:top w:val="none" w:sz="0" w:space="0" w:color="auto"/>
        <w:left w:val="none" w:sz="0" w:space="0" w:color="auto"/>
        <w:bottom w:val="none" w:sz="0" w:space="0" w:color="auto"/>
        <w:right w:val="none" w:sz="0" w:space="0" w:color="auto"/>
      </w:divBdr>
    </w:div>
    <w:div w:id="364988201">
      <w:bodyDiv w:val="1"/>
      <w:marLeft w:val="0"/>
      <w:marRight w:val="0"/>
      <w:marTop w:val="0"/>
      <w:marBottom w:val="0"/>
      <w:divBdr>
        <w:top w:val="none" w:sz="0" w:space="0" w:color="auto"/>
        <w:left w:val="none" w:sz="0" w:space="0" w:color="auto"/>
        <w:bottom w:val="none" w:sz="0" w:space="0" w:color="auto"/>
        <w:right w:val="none" w:sz="0" w:space="0" w:color="auto"/>
      </w:divBdr>
    </w:div>
    <w:div w:id="1220289221">
      <w:bodyDiv w:val="1"/>
      <w:marLeft w:val="0"/>
      <w:marRight w:val="0"/>
      <w:marTop w:val="0"/>
      <w:marBottom w:val="0"/>
      <w:divBdr>
        <w:top w:val="none" w:sz="0" w:space="0" w:color="auto"/>
        <w:left w:val="none" w:sz="0" w:space="0" w:color="auto"/>
        <w:bottom w:val="none" w:sz="0" w:space="0" w:color="auto"/>
        <w:right w:val="none" w:sz="0" w:space="0" w:color="auto"/>
      </w:divBdr>
    </w:div>
    <w:div w:id="1277444005">
      <w:bodyDiv w:val="1"/>
      <w:marLeft w:val="0"/>
      <w:marRight w:val="0"/>
      <w:marTop w:val="0"/>
      <w:marBottom w:val="0"/>
      <w:divBdr>
        <w:top w:val="none" w:sz="0" w:space="0" w:color="auto"/>
        <w:left w:val="none" w:sz="0" w:space="0" w:color="auto"/>
        <w:bottom w:val="none" w:sz="0" w:space="0" w:color="auto"/>
        <w:right w:val="none" w:sz="0" w:space="0" w:color="auto"/>
      </w:divBdr>
    </w:div>
    <w:div w:id="201780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7%20book%20Ed%202\2.0\107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4244F-A714-4745-93A1-E78C9639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107temp.dot</Template>
  <TotalTime>0</TotalTime>
  <Pages>14</Pages>
  <Words>3176</Words>
  <Characters>12566</Characters>
  <Application>Microsoft Office Word</Application>
  <DocSecurity>0</DocSecurity>
  <Lines>104</Lines>
  <Paragraphs>31</Paragraphs>
  <ScaleCrop>false</ScaleCrop>
  <HeadingPairs>
    <vt:vector size="2" baseType="variant">
      <vt:variant>
        <vt:lpstr>Title</vt:lpstr>
      </vt:variant>
      <vt:variant>
        <vt:i4>1</vt:i4>
      </vt:variant>
    </vt:vector>
  </HeadingPairs>
  <TitlesOfParts>
    <vt:vector size="1" baseType="lpstr">
      <vt:lpstr>Voting Theory</vt:lpstr>
    </vt:vector>
  </TitlesOfParts>
  <Company>Pierce College</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Theory</dc:title>
  <dc:subject/>
  <dc:creator>Pierce College</dc:creator>
  <cp:keywords/>
  <cp:lastModifiedBy> </cp:lastModifiedBy>
  <cp:revision>2</cp:revision>
  <cp:lastPrinted>2009-09-02T18:53:00Z</cp:lastPrinted>
  <dcterms:created xsi:type="dcterms:W3CDTF">2022-07-14T17:18:00Z</dcterms:created>
  <dcterms:modified xsi:type="dcterms:W3CDTF">2022-07-14T17:18:00Z</dcterms:modified>
</cp:coreProperties>
</file>