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4869" w14:textId="77777777" w:rsidR="00587ADD" w:rsidRPr="001B10BD" w:rsidRDefault="00587ADD" w:rsidP="001B10BD">
      <w:pPr>
        <w:pStyle w:val="Heading1"/>
      </w:pPr>
      <w:bookmarkStart w:id="0" w:name="_Toc227057907"/>
      <w:bookmarkStart w:id="1" w:name="_Toc227143121"/>
      <w:r w:rsidRPr="001B10BD">
        <w:t>Finance</w:t>
      </w:r>
      <w:bookmarkEnd w:id="0"/>
      <w:bookmarkEnd w:id="1"/>
    </w:p>
    <w:p w14:paraId="603ACD91" w14:textId="77777777" w:rsidR="00587ADD" w:rsidRDefault="00587ADD" w:rsidP="00A42AFF">
      <w:r>
        <w:t xml:space="preserve">We have to work with money every day.  While </w:t>
      </w:r>
      <w:r w:rsidR="00F070D7">
        <w:t xml:space="preserve">balancing your checkbook or calculating your monthly expenditures on espresso </w:t>
      </w:r>
      <w:r>
        <w:t>require</w:t>
      </w:r>
      <w:r w:rsidR="00F070D7">
        <w:t>s</w:t>
      </w:r>
      <w:r>
        <w:t xml:space="preserve"> only arithmetic, when we start saving, planning for retirement, or need a loan, we need more mathematics.  </w:t>
      </w:r>
    </w:p>
    <w:p w14:paraId="4AED2352" w14:textId="77777777" w:rsidR="00587ADD" w:rsidRPr="001B10BD" w:rsidRDefault="00587ADD" w:rsidP="001B10BD">
      <w:pPr>
        <w:pStyle w:val="Heading2"/>
      </w:pPr>
      <w:bookmarkStart w:id="2" w:name="_Toc227057908"/>
      <w:bookmarkStart w:id="3" w:name="_Toc227143122"/>
      <w:r w:rsidRPr="001B10BD">
        <w:t>Simple Interest</w:t>
      </w:r>
      <w:bookmarkEnd w:id="2"/>
      <w:bookmarkEnd w:id="3"/>
    </w:p>
    <w:p w14:paraId="0670CCFF" w14:textId="77777777" w:rsidR="00587ADD" w:rsidRDefault="00F070D7" w:rsidP="00B00E41">
      <w:r>
        <w:t xml:space="preserve">Discussing interest starts with the </w:t>
      </w:r>
      <w:r w:rsidRPr="00F070D7">
        <w:rPr>
          <w:b/>
        </w:rPr>
        <w:t>principal</w:t>
      </w:r>
      <w:r>
        <w:t xml:space="preserve">, or amount your account starts with.  This could be a starting investment, or the starting amount of a loan.  </w:t>
      </w:r>
      <w:r w:rsidR="00587ADD" w:rsidRPr="00F070D7">
        <w:t>Interest</w:t>
      </w:r>
      <w:r w:rsidR="00587ADD">
        <w:t>, in its most simple form, is calculated as a percent of the principal.  For example, if you borrowed $100 from a friend and agree to repay it with 5% interest, then the amount of interest you would pay would just be 5% of 100:  $100(0.05) = $5.  The total amount you would repay would be $105, the original principal plus the interest.</w:t>
      </w:r>
    </w:p>
    <w:p w14:paraId="3074FBB3" w14:textId="77777777" w:rsidR="00F61E4C" w:rsidRDefault="00F61E4C" w:rsidP="00B00E41"/>
    <w:p w14:paraId="12E8CA30" w14:textId="77777777" w:rsidR="00F61E4C" w:rsidRDefault="00F61E4C" w:rsidP="00B00E41"/>
    <w:p w14:paraId="07A143D8" w14:textId="77777777" w:rsidR="00F61E4C" w:rsidRPr="006E30B6" w:rsidRDefault="00F61E4C" w:rsidP="00F61E4C">
      <w:pPr>
        <w:pStyle w:val="DefinitionHeader"/>
      </w:pPr>
      <w:r w:rsidRPr="006E30B6">
        <w:t>Simple One-time Interest</w:t>
      </w:r>
    </w:p>
    <w:p w14:paraId="5ABB24EE" w14:textId="77777777" w:rsidR="009533D1" w:rsidRDefault="009533D1" w:rsidP="009533D1">
      <w:pPr>
        <w:pStyle w:val="DefinitionBody"/>
      </w:pPr>
      <w:r w:rsidRPr="009533D1">
        <w:rPr>
          <w:position w:val="-12"/>
        </w:rPr>
        <w:object w:dxaOrig="740" w:dyaOrig="360" w14:anchorId="6AE7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7" type="#_x0000_t75" style="width:36.75pt;height:18pt" o:ole="">
            <v:imagedata r:id="rId7" o:title=""/>
          </v:shape>
          <o:OLEObject Type="Embed" ProgID="Equation.DSMT4" ShapeID="_x0000_i1437" DrawAspect="Content" ObjectID="_1719247955" r:id="rId8"/>
        </w:object>
      </w:r>
    </w:p>
    <w:p w14:paraId="50B475FB" w14:textId="7FA43CBD" w:rsidR="00F61E4C" w:rsidRPr="006E30B6" w:rsidRDefault="009533D1" w:rsidP="009533D1">
      <w:pPr>
        <w:pStyle w:val="DefinitionBody"/>
      </w:pPr>
      <w:r w:rsidRPr="009533D1">
        <w:rPr>
          <w:position w:val="-14"/>
        </w:rPr>
        <w:object w:dxaOrig="3040" w:dyaOrig="400" w14:anchorId="6695D45D">
          <v:shape id="_x0000_i1434" type="#_x0000_t75" style="width:152.25pt;height:20.25pt" o:ole="">
            <v:imagedata r:id="rId9" o:title=""/>
          </v:shape>
          <o:OLEObject Type="Embed" ProgID="Equation.DSMT4" ShapeID="_x0000_i1434" DrawAspect="Content" ObjectID="_1719247956" r:id="rId10"/>
        </w:object>
      </w:r>
    </w:p>
    <w:p w14:paraId="361F0716" w14:textId="77777777" w:rsidR="00F61E4C" w:rsidRPr="006E30B6" w:rsidRDefault="00F61E4C" w:rsidP="000B0463">
      <w:pPr>
        <w:pStyle w:val="DefinitionBody"/>
      </w:pPr>
    </w:p>
    <w:p w14:paraId="5F5F95DB" w14:textId="77777777" w:rsidR="00F61E4C" w:rsidRPr="006E30B6" w:rsidRDefault="00F61E4C" w:rsidP="000B0463">
      <w:pPr>
        <w:pStyle w:val="DefinitionBody"/>
      </w:pPr>
      <w:r w:rsidRPr="006E30B6">
        <w:rPr>
          <w:i/>
        </w:rPr>
        <w:t>I</w:t>
      </w:r>
      <w:r w:rsidRPr="006E30B6">
        <w:t xml:space="preserve"> is the interest</w:t>
      </w:r>
    </w:p>
    <w:p w14:paraId="7104DB9B" w14:textId="77777777" w:rsidR="00F61E4C" w:rsidRPr="006E30B6" w:rsidRDefault="00F61E4C" w:rsidP="000B0463">
      <w:pPr>
        <w:pStyle w:val="DefinitionBody"/>
      </w:pPr>
      <w:r w:rsidRPr="006E30B6">
        <w:rPr>
          <w:i/>
        </w:rPr>
        <w:t>A</w:t>
      </w:r>
      <w:r w:rsidRPr="006E30B6">
        <w:t xml:space="preserve"> is the end amount: principal plus interest</w:t>
      </w:r>
    </w:p>
    <w:p w14:paraId="6269BC79" w14:textId="77777777" w:rsidR="00F61E4C" w:rsidRPr="006E30B6" w:rsidRDefault="00F61E4C" w:rsidP="000B0463">
      <w:pPr>
        <w:pStyle w:val="DefinitionBody"/>
      </w:pPr>
      <w:r w:rsidRPr="006E30B6">
        <w:rPr>
          <w:i/>
        </w:rPr>
        <w:t>P</w:t>
      </w:r>
      <w:r w:rsidRPr="006E30B6">
        <w:rPr>
          <w:i/>
          <w:vertAlign w:val="subscript"/>
        </w:rPr>
        <w:t>0</w:t>
      </w:r>
      <w:r w:rsidRPr="006E30B6">
        <w:t xml:space="preserve"> is the principal (starting amount)</w:t>
      </w:r>
    </w:p>
    <w:p w14:paraId="0D704ED8" w14:textId="77777777" w:rsidR="00F61E4C" w:rsidRDefault="00F61E4C" w:rsidP="000B0463">
      <w:pPr>
        <w:pStyle w:val="DefinitionBody"/>
      </w:pPr>
      <w:r w:rsidRPr="006E30B6">
        <w:rPr>
          <w:i/>
        </w:rPr>
        <w:t>r</w:t>
      </w:r>
      <w:r w:rsidRPr="006E30B6">
        <w:t xml:space="preserve"> is the interest rate (in decimal form.  Example: 5% = 0.05)</w:t>
      </w:r>
    </w:p>
    <w:p w14:paraId="288D62A0" w14:textId="77777777" w:rsidR="00F61E4C" w:rsidRDefault="00F61E4C" w:rsidP="00B00E41"/>
    <w:p w14:paraId="530D69C4" w14:textId="77777777" w:rsidR="006E30B6" w:rsidRDefault="006E30B6" w:rsidP="00B00E41"/>
    <w:p w14:paraId="449F75A5" w14:textId="77777777" w:rsidR="00F61E4C" w:rsidRPr="00F61E4C" w:rsidRDefault="00F61E4C" w:rsidP="00F61E4C">
      <w:pPr>
        <w:pStyle w:val="ExampleHeader"/>
      </w:pPr>
      <w:r w:rsidRPr="00F61E4C">
        <w:t>Example 1</w:t>
      </w:r>
    </w:p>
    <w:p w14:paraId="347114EE" w14:textId="77777777" w:rsidR="00587ADD" w:rsidRDefault="00587ADD" w:rsidP="00F61E4C">
      <w:pPr>
        <w:pStyle w:val="ExampleBody"/>
      </w:pPr>
      <w:r>
        <w:t>A friend asks to borrow $300 and agrees to repay it in 30 days with 3% interest.  How much interest will you earn?</w:t>
      </w:r>
    </w:p>
    <w:p w14:paraId="713CCE11" w14:textId="77777777" w:rsidR="00587ADD" w:rsidRDefault="00587ADD" w:rsidP="00F61E4C">
      <w:pPr>
        <w:pStyle w:val="ExampleBody"/>
      </w:pPr>
    </w:p>
    <w:p w14:paraId="44BA59B0" w14:textId="77777777" w:rsidR="00587ADD" w:rsidRDefault="00587ADD" w:rsidP="00F61E4C">
      <w:pPr>
        <w:pStyle w:val="ExampleBody"/>
      </w:pPr>
      <w:r w:rsidRPr="005025F8">
        <w:rPr>
          <w:i/>
        </w:rPr>
        <w:t>P</w:t>
      </w:r>
      <w:r>
        <w:rPr>
          <w:i/>
          <w:vertAlign w:val="subscript"/>
        </w:rPr>
        <w:t>0</w:t>
      </w:r>
      <w:r w:rsidR="00031247">
        <w:t xml:space="preserve"> = $300 </w:t>
      </w:r>
      <w:r w:rsidR="00031247">
        <w:tab/>
      </w:r>
      <w:r w:rsidR="00031247">
        <w:tab/>
        <w:t>the principal</w:t>
      </w:r>
    </w:p>
    <w:p w14:paraId="3C0F83FD" w14:textId="77777777" w:rsidR="00587ADD" w:rsidRDefault="00587ADD" w:rsidP="00F61E4C">
      <w:pPr>
        <w:pStyle w:val="ExampleBody"/>
      </w:pPr>
      <w:r>
        <w:rPr>
          <w:i/>
        </w:rPr>
        <w:t>r</w:t>
      </w:r>
      <w:r w:rsidR="00031247">
        <w:t xml:space="preserve"> = 0.03  </w:t>
      </w:r>
      <w:r w:rsidR="00031247">
        <w:tab/>
      </w:r>
      <w:r w:rsidR="00031247">
        <w:tab/>
        <w:t>3% rate</w:t>
      </w:r>
    </w:p>
    <w:p w14:paraId="3A474C97" w14:textId="77777777" w:rsidR="00587ADD" w:rsidRDefault="00587ADD" w:rsidP="00F61E4C">
      <w:pPr>
        <w:pStyle w:val="ExampleBody"/>
      </w:pPr>
      <w:r>
        <w:rPr>
          <w:i/>
        </w:rPr>
        <w:t>I</w:t>
      </w:r>
      <w:r>
        <w:t xml:space="preserve"> = $300(0.03) = $9.   You will earn $9 interest.</w:t>
      </w:r>
    </w:p>
    <w:p w14:paraId="5C5201DD" w14:textId="77777777" w:rsidR="00587ADD" w:rsidRDefault="00587ADD" w:rsidP="00B00E41"/>
    <w:p w14:paraId="511E604A" w14:textId="77777777" w:rsidR="00F61E4C" w:rsidRDefault="00F61E4C" w:rsidP="00B00E41"/>
    <w:p w14:paraId="1560CB08" w14:textId="77777777" w:rsidR="007C6165" w:rsidRDefault="00F070D7" w:rsidP="00B00E41">
      <w:r>
        <w:t>One-time s</w:t>
      </w:r>
      <w:r w:rsidR="00587ADD">
        <w:t>imple interest is only common for extremely short-term loans.  For longer term loans, it is common for interest to be paid on a daily, monthly, quarterly, or annual basis.</w:t>
      </w:r>
      <w:r>
        <w:t xml:space="preserve">  In that case, interest would be earned </w:t>
      </w:r>
      <w:r w:rsidR="007C6165">
        <w:t xml:space="preserve">regularly.  For example, bonds are essentially a loan made to the bond issuer (a company or government) by you, the bond holder.  In return for the loan, the issuer agrees to pay interest, often annually.  Bonds have a maturity date, at which time the issuer pays back the original bond value.  </w:t>
      </w:r>
    </w:p>
    <w:p w14:paraId="3D59A4B5" w14:textId="77777777" w:rsidR="004B1612" w:rsidRDefault="004B1612" w:rsidP="00B00E41"/>
    <w:p w14:paraId="33109370" w14:textId="77777777" w:rsidR="00F61E4C" w:rsidRDefault="00F61E4C" w:rsidP="00B00E41"/>
    <w:p w14:paraId="1DF507CE" w14:textId="77777777" w:rsidR="00F61E4C" w:rsidRPr="00F61E4C" w:rsidRDefault="007C6165" w:rsidP="00F61E4C">
      <w:pPr>
        <w:pStyle w:val="ExampleHeader"/>
      </w:pPr>
      <w:r w:rsidRPr="00F61E4C">
        <w:t>Example</w:t>
      </w:r>
      <w:r w:rsidR="00F61E4C" w:rsidRPr="00F61E4C">
        <w:t xml:space="preserve"> 2</w:t>
      </w:r>
    </w:p>
    <w:p w14:paraId="5C3934B0" w14:textId="77777777" w:rsidR="00F61E4C" w:rsidRDefault="007C6165" w:rsidP="00F61E4C">
      <w:pPr>
        <w:pStyle w:val="ExampleBody"/>
      </w:pPr>
      <w:r w:rsidRPr="00F61E4C">
        <w:t>Suppose your city is building a new park, and issues bonds to raise the money to build it.</w:t>
      </w:r>
      <w:r>
        <w:t xml:space="preserve">  You obtain a $1,000 bond that pays 5% interest annually that matures in 5 years.   </w:t>
      </w:r>
      <w:r w:rsidR="00F61E4C">
        <w:t>How much interest will you earn?</w:t>
      </w:r>
    </w:p>
    <w:p w14:paraId="19A72F63" w14:textId="77777777" w:rsidR="00F070D7" w:rsidRDefault="007C6165" w:rsidP="00F61E4C">
      <w:pPr>
        <w:pStyle w:val="ExampleBody"/>
      </w:pPr>
      <w:r>
        <w:lastRenderedPageBreak/>
        <w:t>Each year, you would earn 5% interest:  $1000(0.05) = $50 in interest.  So over the course of five years, you would earn a total of $250 in interest.  When the bond matures, you would receive back the $1,000 you originally paid, leaving you with a total of $1,250.</w:t>
      </w:r>
    </w:p>
    <w:p w14:paraId="3DD1AE93" w14:textId="77777777" w:rsidR="007C6165" w:rsidRDefault="007C6165" w:rsidP="00B00E41"/>
    <w:p w14:paraId="30230D6D" w14:textId="77777777" w:rsidR="00F61E4C" w:rsidRDefault="00F61E4C" w:rsidP="00B00E41"/>
    <w:p w14:paraId="4BC6E823" w14:textId="77777777" w:rsidR="00F61E4C" w:rsidRDefault="00F61E4C" w:rsidP="00B00E41">
      <w:r>
        <w:t>We can generalize this idea of simple interest over time.</w:t>
      </w:r>
    </w:p>
    <w:p w14:paraId="28C462E1" w14:textId="77777777" w:rsidR="00F61E4C" w:rsidRDefault="00F61E4C" w:rsidP="00B00E41"/>
    <w:p w14:paraId="11121540" w14:textId="77777777" w:rsidR="00F61E4C" w:rsidRPr="006E30B6" w:rsidRDefault="00F61E4C" w:rsidP="00F61E4C">
      <w:pPr>
        <w:pStyle w:val="DefinitionHeader"/>
      </w:pPr>
      <w:r w:rsidRPr="006E30B6">
        <w:t>Simple Interest</w:t>
      </w:r>
      <w:r>
        <w:t xml:space="preserve"> over Time</w:t>
      </w:r>
    </w:p>
    <w:p w14:paraId="74B37289" w14:textId="77777777" w:rsidR="009533D1" w:rsidRDefault="009533D1" w:rsidP="009533D1">
      <w:pPr>
        <w:pStyle w:val="DefinitionBody"/>
      </w:pPr>
      <w:r w:rsidRPr="009533D1">
        <w:rPr>
          <w:position w:val="-12"/>
        </w:rPr>
        <w:object w:dxaOrig="800" w:dyaOrig="360" w14:anchorId="7D73B27F">
          <v:shape id="_x0000_i1431" type="#_x0000_t75" style="width:39.75pt;height:18pt" o:ole="">
            <v:imagedata r:id="rId11" o:title=""/>
          </v:shape>
          <o:OLEObject Type="Embed" ProgID="Equation.DSMT4" ShapeID="_x0000_i1431" DrawAspect="Content" ObjectID="_1719247957" r:id="rId12"/>
        </w:object>
      </w:r>
    </w:p>
    <w:p w14:paraId="7DC604F9" w14:textId="5884AB7B" w:rsidR="00F61E4C" w:rsidRPr="006E30B6" w:rsidRDefault="009533D1" w:rsidP="009533D1">
      <w:pPr>
        <w:pStyle w:val="DefinitionBody"/>
      </w:pPr>
      <w:r w:rsidRPr="009533D1">
        <w:rPr>
          <w:position w:val="-14"/>
        </w:rPr>
        <w:object w:dxaOrig="3180" w:dyaOrig="400" w14:anchorId="427B35F1">
          <v:shape id="_x0000_i1428" type="#_x0000_t75" style="width:159pt;height:20.25pt" o:ole="">
            <v:imagedata r:id="rId13" o:title=""/>
          </v:shape>
          <o:OLEObject Type="Embed" ProgID="Equation.DSMT4" ShapeID="_x0000_i1428" DrawAspect="Content" ObjectID="_1719247958" r:id="rId14"/>
        </w:object>
      </w:r>
    </w:p>
    <w:p w14:paraId="30B9C4A9" w14:textId="77777777" w:rsidR="00F61E4C" w:rsidRPr="006E30B6" w:rsidRDefault="00F61E4C" w:rsidP="000B0463">
      <w:pPr>
        <w:pStyle w:val="DefinitionBody"/>
      </w:pPr>
    </w:p>
    <w:p w14:paraId="61BA5924" w14:textId="77777777" w:rsidR="00F61E4C" w:rsidRPr="006E30B6" w:rsidRDefault="00F61E4C" w:rsidP="000B0463">
      <w:pPr>
        <w:pStyle w:val="DefinitionBody"/>
      </w:pPr>
      <w:r w:rsidRPr="006E30B6">
        <w:rPr>
          <w:i/>
        </w:rPr>
        <w:t>I</w:t>
      </w:r>
      <w:r w:rsidRPr="006E30B6">
        <w:t xml:space="preserve"> is the interest</w:t>
      </w:r>
    </w:p>
    <w:p w14:paraId="44FA9A70" w14:textId="77777777" w:rsidR="00F61E4C" w:rsidRPr="006E30B6" w:rsidRDefault="00F61E4C" w:rsidP="000B0463">
      <w:pPr>
        <w:pStyle w:val="DefinitionBody"/>
      </w:pPr>
      <w:r w:rsidRPr="006E30B6">
        <w:rPr>
          <w:i/>
        </w:rPr>
        <w:t>A</w:t>
      </w:r>
      <w:r w:rsidRPr="006E30B6">
        <w:t xml:space="preserve"> is the end amount: principal plus interest</w:t>
      </w:r>
    </w:p>
    <w:p w14:paraId="5D0384CA" w14:textId="77777777" w:rsidR="00F61E4C" w:rsidRPr="006E30B6" w:rsidRDefault="00F61E4C" w:rsidP="000B0463">
      <w:pPr>
        <w:pStyle w:val="DefinitionBody"/>
      </w:pPr>
      <w:r w:rsidRPr="006E30B6">
        <w:rPr>
          <w:i/>
        </w:rPr>
        <w:t>P</w:t>
      </w:r>
      <w:r w:rsidRPr="006E30B6">
        <w:rPr>
          <w:i/>
          <w:vertAlign w:val="subscript"/>
        </w:rPr>
        <w:t>0</w:t>
      </w:r>
      <w:r w:rsidRPr="006E30B6">
        <w:t xml:space="preserve"> is the principal (starting amount)</w:t>
      </w:r>
    </w:p>
    <w:p w14:paraId="6B0A2BDF" w14:textId="77777777" w:rsidR="00F61E4C" w:rsidRDefault="00F61E4C" w:rsidP="000B0463">
      <w:pPr>
        <w:pStyle w:val="DefinitionBody"/>
      </w:pPr>
      <w:r w:rsidRPr="006E30B6">
        <w:rPr>
          <w:i/>
        </w:rPr>
        <w:t>r</w:t>
      </w:r>
      <w:r>
        <w:t xml:space="preserve"> is the interest rate in decimal form</w:t>
      </w:r>
    </w:p>
    <w:p w14:paraId="0041F8D6" w14:textId="77777777" w:rsidR="00F61E4C" w:rsidRDefault="00F61E4C" w:rsidP="000B0463">
      <w:pPr>
        <w:pStyle w:val="DefinitionBody"/>
      </w:pPr>
      <w:r>
        <w:rPr>
          <w:i/>
        </w:rPr>
        <w:t>t</w:t>
      </w:r>
      <w:r w:rsidR="002608E8">
        <w:t xml:space="preserve"> is time</w:t>
      </w:r>
    </w:p>
    <w:p w14:paraId="7DF3CFBA" w14:textId="77777777" w:rsidR="002608E8" w:rsidRDefault="002608E8" w:rsidP="000B0463">
      <w:pPr>
        <w:pStyle w:val="DefinitionBody"/>
      </w:pPr>
    </w:p>
    <w:p w14:paraId="0D75164D" w14:textId="77777777" w:rsidR="00F61E4C" w:rsidRDefault="002608E8" w:rsidP="004B1612">
      <w:pPr>
        <w:pStyle w:val="DefinitionBody"/>
      </w:pPr>
      <w:r>
        <w:t>The units of measurement (years, months, etc.) for the time should match the time period for the interest rate.</w:t>
      </w:r>
    </w:p>
    <w:p w14:paraId="5FE52FE8" w14:textId="77777777" w:rsidR="00F61E4C" w:rsidRDefault="00F61E4C" w:rsidP="00B00E41"/>
    <w:p w14:paraId="766BD05D" w14:textId="77777777" w:rsidR="00F61E4C" w:rsidRDefault="00F61E4C" w:rsidP="00F61E4C">
      <w:pPr>
        <w:pStyle w:val="DefinitionHeader"/>
      </w:pPr>
      <w:r>
        <w:t>APR</w:t>
      </w:r>
      <w:r w:rsidR="002608E8">
        <w:t xml:space="preserve"> – Annual Percentage Rate</w:t>
      </w:r>
    </w:p>
    <w:p w14:paraId="21256E02" w14:textId="77777777" w:rsidR="00F61E4C" w:rsidRDefault="00F61E4C" w:rsidP="00F61E4C">
      <w:pPr>
        <w:pStyle w:val="DefinitionBody"/>
      </w:pPr>
      <w:r>
        <w:t xml:space="preserve">Interest rates are usually given as an </w:t>
      </w:r>
      <w:r w:rsidRPr="00B00E41">
        <w:rPr>
          <w:b/>
        </w:rPr>
        <w:t>annual percentage rat</w:t>
      </w:r>
      <w:r>
        <w:rPr>
          <w:b/>
        </w:rPr>
        <w:t>e (APR)</w:t>
      </w:r>
      <w:r>
        <w:t xml:space="preserve"> – the total interest that will be paid in the year.  If the interest is paid in smaller time increments, the APR will be divided up. </w:t>
      </w:r>
    </w:p>
    <w:p w14:paraId="33F9FDB2" w14:textId="77777777" w:rsidR="00F61E4C" w:rsidRDefault="00F61E4C" w:rsidP="00F61E4C">
      <w:pPr>
        <w:pStyle w:val="DefinitionBody"/>
      </w:pPr>
    </w:p>
    <w:p w14:paraId="18866DA2" w14:textId="77777777" w:rsidR="00F61E4C" w:rsidRDefault="00F61E4C" w:rsidP="00F61E4C">
      <w:pPr>
        <w:pStyle w:val="DefinitionBody"/>
      </w:pPr>
      <w:r>
        <w:t>For example, a 6% APR paid monthly</w:t>
      </w:r>
      <w:r w:rsidR="002608E8">
        <w:t xml:space="preserve"> would be divided into twelve 0.5% payments.</w:t>
      </w:r>
    </w:p>
    <w:p w14:paraId="78289CC4" w14:textId="77777777" w:rsidR="002608E8" w:rsidRDefault="002608E8" w:rsidP="00F61E4C">
      <w:pPr>
        <w:pStyle w:val="DefinitionBody"/>
      </w:pPr>
      <w:r>
        <w:t>A 4% annual rate paid quarterly would be divided into four 1% payments.</w:t>
      </w:r>
    </w:p>
    <w:p w14:paraId="4912FEE4" w14:textId="77777777" w:rsidR="00F61E4C" w:rsidRDefault="00F61E4C" w:rsidP="00B00E41"/>
    <w:p w14:paraId="78C95C0C" w14:textId="77777777" w:rsidR="002608E8" w:rsidRDefault="002608E8" w:rsidP="00B00E41"/>
    <w:p w14:paraId="5FDD35CA" w14:textId="77777777" w:rsidR="00F61E4C" w:rsidRPr="002608E8" w:rsidRDefault="00D85593" w:rsidP="002608E8">
      <w:pPr>
        <w:pStyle w:val="ExampleHeader"/>
      </w:pPr>
      <w:r w:rsidRPr="002608E8">
        <w:t>Example</w:t>
      </w:r>
      <w:r w:rsidR="00F61E4C" w:rsidRPr="002608E8">
        <w:t xml:space="preserve"> 3</w:t>
      </w:r>
    </w:p>
    <w:p w14:paraId="446562EB" w14:textId="77777777" w:rsidR="00D85593" w:rsidRDefault="00D85593" w:rsidP="002608E8">
      <w:pPr>
        <w:pStyle w:val="ExampleBody"/>
      </w:pPr>
      <w:r>
        <w:t>Treasury Notes (T-notes) are bonds issued by the federal government to cover its expenses.  Suppose you obtain a $1,000 T-note with a 4% annual rate, paid semi-annually, with a maturity in 4 years.  How much interest will you earn?</w:t>
      </w:r>
    </w:p>
    <w:p w14:paraId="0090B7BA" w14:textId="77777777" w:rsidR="00D85593" w:rsidRDefault="00D85593" w:rsidP="002608E8">
      <w:pPr>
        <w:pStyle w:val="ExampleBody"/>
      </w:pPr>
    </w:p>
    <w:p w14:paraId="4AE512B1" w14:textId="77777777" w:rsidR="00D85593" w:rsidRDefault="00D85593" w:rsidP="002608E8">
      <w:pPr>
        <w:pStyle w:val="ExampleBody"/>
      </w:pPr>
      <w:r>
        <w:t>Since interest is being paid semi-annually (twice a year), the 4% interest will be divided into two 2% payments.</w:t>
      </w:r>
    </w:p>
    <w:p w14:paraId="510AEC03" w14:textId="77777777" w:rsidR="00D85593" w:rsidRDefault="00D85593" w:rsidP="002608E8">
      <w:pPr>
        <w:pStyle w:val="ExampleBody"/>
      </w:pPr>
    </w:p>
    <w:p w14:paraId="2B0D20FC" w14:textId="77777777" w:rsidR="00D85593" w:rsidRDefault="00D85593" w:rsidP="002608E8">
      <w:pPr>
        <w:pStyle w:val="ExampleBody"/>
      </w:pPr>
      <w:r w:rsidRPr="005025F8">
        <w:rPr>
          <w:i/>
        </w:rPr>
        <w:t>P</w:t>
      </w:r>
      <w:r>
        <w:rPr>
          <w:i/>
          <w:vertAlign w:val="subscript"/>
        </w:rPr>
        <w:t>0</w:t>
      </w:r>
      <w:r>
        <w:t xml:space="preserve"> = $</w:t>
      </w:r>
      <w:r w:rsidR="00AF191F">
        <w:t>1</w:t>
      </w:r>
      <w:r>
        <w:t>0</w:t>
      </w:r>
      <w:r w:rsidR="00E34E43">
        <w:t>0</w:t>
      </w:r>
      <w:r w:rsidR="00031247">
        <w:t xml:space="preserve">0 </w:t>
      </w:r>
      <w:r w:rsidR="00031247">
        <w:tab/>
      </w:r>
      <w:r w:rsidR="00031247">
        <w:tab/>
        <w:t>the principal</w:t>
      </w:r>
    </w:p>
    <w:p w14:paraId="31B71A9F" w14:textId="77777777" w:rsidR="00D85593" w:rsidRDefault="00D85593" w:rsidP="002608E8">
      <w:pPr>
        <w:pStyle w:val="ExampleBody"/>
      </w:pPr>
      <w:r>
        <w:rPr>
          <w:i/>
        </w:rPr>
        <w:t>r</w:t>
      </w:r>
      <w:r>
        <w:t xml:space="preserve"> = 0.0</w:t>
      </w:r>
      <w:r w:rsidR="00AF191F">
        <w:t>2</w:t>
      </w:r>
      <w:r w:rsidR="00031247">
        <w:t xml:space="preserve">  </w:t>
      </w:r>
      <w:r w:rsidR="00031247">
        <w:tab/>
      </w:r>
      <w:r w:rsidR="00031247">
        <w:tab/>
      </w:r>
      <w:r w:rsidR="00AF191F">
        <w:t>2</w:t>
      </w:r>
      <w:r>
        <w:t>% rate</w:t>
      </w:r>
      <w:r w:rsidR="00AF191F">
        <w:t xml:space="preserve"> per half-year</w:t>
      </w:r>
    </w:p>
    <w:p w14:paraId="58850CA5" w14:textId="77777777" w:rsidR="00AF191F" w:rsidRPr="00AF191F" w:rsidRDefault="00AF191F" w:rsidP="002608E8">
      <w:pPr>
        <w:pStyle w:val="ExampleBody"/>
      </w:pPr>
      <w:r>
        <w:rPr>
          <w:i/>
        </w:rPr>
        <w:t>t</w:t>
      </w:r>
      <w:r w:rsidR="00031247">
        <w:t xml:space="preserve"> = 8  </w:t>
      </w:r>
      <w:r w:rsidR="00031247">
        <w:tab/>
      </w:r>
      <w:r w:rsidR="00031247">
        <w:tab/>
      </w:r>
      <w:r w:rsidR="00031247">
        <w:tab/>
        <w:t>4 years = 8 half-years</w:t>
      </w:r>
    </w:p>
    <w:p w14:paraId="0342E957" w14:textId="77777777" w:rsidR="00D85593" w:rsidRDefault="00D85593" w:rsidP="002608E8">
      <w:pPr>
        <w:pStyle w:val="ExampleBody"/>
      </w:pPr>
      <w:r>
        <w:rPr>
          <w:i/>
        </w:rPr>
        <w:t>I</w:t>
      </w:r>
      <w:r w:rsidR="00AF191F">
        <w:t xml:space="preserve"> = $1000(0.02</w:t>
      </w:r>
      <w:r>
        <w:t>)</w:t>
      </w:r>
      <w:r w:rsidR="00AF191F">
        <w:t>(8)</w:t>
      </w:r>
      <w:r>
        <w:t xml:space="preserve"> = $</w:t>
      </w:r>
      <w:r w:rsidR="00AF191F">
        <w:t>160</w:t>
      </w:r>
      <w:r>
        <w:t>.   You will earn $</w:t>
      </w:r>
      <w:r w:rsidR="00AF191F">
        <w:t>160 interest total over the four years.</w:t>
      </w:r>
    </w:p>
    <w:p w14:paraId="38FE6873" w14:textId="77777777" w:rsidR="004B1612" w:rsidRDefault="004B1612" w:rsidP="002608E8"/>
    <w:p w14:paraId="12F9E650" w14:textId="77777777" w:rsidR="004B1612" w:rsidRDefault="004B1612" w:rsidP="002608E8"/>
    <w:p w14:paraId="18055013" w14:textId="77777777" w:rsidR="002608E8" w:rsidRDefault="002608E8" w:rsidP="002608E8">
      <w:pPr>
        <w:pStyle w:val="TryitNow"/>
      </w:pPr>
      <w:r>
        <w:t>Try it Now 1</w:t>
      </w:r>
    </w:p>
    <w:p w14:paraId="1EDDA78B" w14:textId="77777777" w:rsidR="002608E8" w:rsidRDefault="002608E8" w:rsidP="002608E8">
      <w:pPr>
        <w:pStyle w:val="TryitNowbody"/>
      </w:pPr>
      <w:r>
        <w:t>A loan company charges $30 interest for a one month loan of $500.  Find the annual interest rate they are charging.</w:t>
      </w:r>
    </w:p>
    <w:p w14:paraId="387153A4" w14:textId="77777777" w:rsidR="00587ADD" w:rsidRPr="001B10BD" w:rsidRDefault="00587ADD" w:rsidP="006E30B6">
      <w:pPr>
        <w:pStyle w:val="Heading2"/>
      </w:pPr>
      <w:bookmarkStart w:id="4" w:name="_Toc227057909"/>
      <w:bookmarkStart w:id="5" w:name="_Toc227143123"/>
      <w:r w:rsidRPr="001B10BD">
        <w:lastRenderedPageBreak/>
        <w:t>Compound Interest</w:t>
      </w:r>
      <w:bookmarkEnd w:id="4"/>
      <w:bookmarkEnd w:id="5"/>
    </w:p>
    <w:p w14:paraId="6EA293BE" w14:textId="77777777" w:rsidR="00AF191F" w:rsidRPr="00AF191F" w:rsidRDefault="00AF191F" w:rsidP="006603BE">
      <w:r>
        <w:t xml:space="preserve">With simple interest, we were assuming that </w:t>
      </w:r>
      <w:r w:rsidR="00302152">
        <w:t>we</w:t>
      </w:r>
      <w:r>
        <w:t xml:space="preserve"> pocketed the interest when </w:t>
      </w:r>
      <w:r w:rsidR="00302152">
        <w:t>we</w:t>
      </w:r>
      <w:r>
        <w:t xml:space="preserve"> received it.  In a standard bank account, any interest </w:t>
      </w:r>
      <w:r w:rsidR="00302152">
        <w:t>we</w:t>
      </w:r>
      <w:r>
        <w:t xml:space="preserve"> earn is automatically added to </w:t>
      </w:r>
      <w:r w:rsidR="00302152">
        <w:t>our</w:t>
      </w:r>
      <w:r>
        <w:t xml:space="preserve"> balance</w:t>
      </w:r>
      <w:r w:rsidR="00651F75">
        <w:t>, and we earn interest on that interest in future years</w:t>
      </w:r>
      <w:r>
        <w:t xml:space="preserve">.  This reinvestment of interest is called </w:t>
      </w:r>
      <w:r>
        <w:rPr>
          <w:b/>
        </w:rPr>
        <w:t>compounding</w:t>
      </w:r>
      <w:r>
        <w:t xml:space="preserve">.   </w:t>
      </w:r>
    </w:p>
    <w:p w14:paraId="6E0ABFB4" w14:textId="77777777" w:rsidR="00AF191F" w:rsidRDefault="00AF191F" w:rsidP="006603BE"/>
    <w:p w14:paraId="2D695AF2" w14:textId="77777777" w:rsidR="00587ADD" w:rsidRDefault="00587ADD" w:rsidP="006603BE">
      <w:r>
        <w:t>Supp</w:t>
      </w:r>
      <w:r w:rsidR="00AF191F">
        <w:t xml:space="preserve">ose that </w:t>
      </w:r>
      <w:r w:rsidR="00302152">
        <w:t>we</w:t>
      </w:r>
      <w:r w:rsidR="00AF191F">
        <w:t xml:space="preserve"> deposit $1000 in a bank</w:t>
      </w:r>
      <w:r>
        <w:t xml:space="preserve"> account offering 3% interest, compounded monthly.  How will </w:t>
      </w:r>
      <w:r w:rsidR="00302152">
        <w:t xml:space="preserve">our </w:t>
      </w:r>
      <w:r>
        <w:t>money grow?</w:t>
      </w:r>
    </w:p>
    <w:p w14:paraId="3DD2C7D0" w14:textId="77777777" w:rsidR="00587ADD" w:rsidRDefault="00587ADD" w:rsidP="006603BE"/>
    <w:p w14:paraId="5A483E7E" w14:textId="67BBDF0F" w:rsidR="00587ADD" w:rsidRDefault="00587ADD" w:rsidP="009533D1">
      <w:r>
        <w:t xml:space="preserve">The 3% interest </w:t>
      </w:r>
      <w:r w:rsidR="00D85593" w:rsidRPr="00D85593">
        <w:t xml:space="preserve">is </w:t>
      </w:r>
      <w:r w:rsidR="00AF191F">
        <w:t>an</w:t>
      </w:r>
      <w:r w:rsidR="00D85593" w:rsidRPr="00D85593">
        <w:t xml:space="preserve"> annual percentage rate (APR)</w:t>
      </w:r>
      <w:r w:rsidR="00AF191F">
        <w:t xml:space="preserve"> – the total interest to be paid during the year.  Since interest is being paid monthly, </w:t>
      </w:r>
      <w:r>
        <w:t xml:space="preserve">each month, we will earn </w:t>
      </w:r>
      <w:r w:rsidR="009533D1" w:rsidRPr="009533D1">
        <w:rPr>
          <w:position w:val="-24"/>
        </w:rPr>
        <w:object w:dxaOrig="420" w:dyaOrig="620" w14:anchorId="4275CC3B">
          <v:shape id="_x0000_i1425" type="#_x0000_t75" style="width:21pt;height:30.75pt" o:ole="">
            <v:imagedata r:id="rId15" o:title=""/>
          </v:shape>
          <o:OLEObject Type="Embed" ProgID="Equation.DSMT4" ShapeID="_x0000_i1425" DrawAspect="Content" ObjectID="_1719247959" r:id="rId16"/>
        </w:object>
      </w:r>
      <w:r>
        <w:t xml:space="preserve">= 0.25% per month.  </w:t>
      </w:r>
    </w:p>
    <w:p w14:paraId="20925000" w14:textId="77777777" w:rsidR="00587ADD" w:rsidRDefault="00587ADD" w:rsidP="006603BE"/>
    <w:p w14:paraId="2813DCE1" w14:textId="77777777" w:rsidR="00587ADD" w:rsidRDefault="00651F75" w:rsidP="006603BE">
      <w:r>
        <w:t>I</w:t>
      </w:r>
      <w:r w:rsidR="00587ADD">
        <w:t>n the first month,</w:t>
      </w:r>
    </w:p>
    <w:p w14:paraId="1D0D6527" w14:textId="77777777" w:rsidR="00587ADD" w:rsidRDefault="00587ADD" w:rsidP="006603BE">
      <w:r w:rsidRPr="005025F8">
        <w:rPr>
          <w:i/>
        </w:rPr>
        <w:t>P</w:t>
      </w:r>
      <w:r>
        <w:rPr>
          <w:i/>
          <w:vertAlign w:val="subscript"/>
        </w:rPr>
        <w:t>0</w:t>
      </w:r>
      <w:r>
        <w:t xml:space="preserve"> = $1000</w:t>
      </w:r>
    </w:p>
    <w:p w14:paraId="25EE529A" w14:textId="77777777" w:rsidR="00587ADD" w:rsidRDefault="00587ADD" w:rsidP="006603BE">
      <w:r>
        <w:rPr>
          <w:i/>
        </w:rPr>
        <w:t>r</w:t>
      </w:r>
      <w:r>
        <w:t xml:space="preserve"> = 0.0025 (0.25%)</w:t>
      </w:r>
    </w:p>
    <w:p w14:paraId="42E391B9" w14:textId="77777777" w:rsidR="00587ADD" w:rsidRDefault="00587ADD" w:rsidP="006603BE">
      <w:r>
        <w:rPr>
          <w:i/>
        </w:rPr>
        <w:t xml:space="preserve">I </w:t>
      </w:r>
      <w:r>
        <w:t>= $1000</w:t>
      </w:r>
      <w:r w:rsidR="00651F75">
        <w:t xml:space="preserve"> </w:t>
      </w:r>
      <w:r>
        <w:t>(0.0025) = $2.50</w:t>
      </w:r>
    </w:p>
    <w:p w14:paraId="2F5A2D64" w14:textId="77777777" w:rsidR="00587ADD" w:rsidRDefault="00587ADD" w:rsidP="006603BE">
      <w:r>
        <w:rPr>
          <w:i/>
        </w:rPr>
        <w:t>A</w:t>
      </w:r>
      <w:r>
        <w:t xml:space="preserve"> = $1000 + $2.50 = $1002.50</w:t>
      </w:r>
    </w:p>
    <w:p w14:paraId="318C1E3C" w14:textId="77777777" w:rsidR="00587ADD" w:rsidRPr="00366B45" w:rsidRDefault="00587ADD" w:rsidP="006603BE"/>
    <w:p w14:paraId="6770B385" w14:textId="77777777" w:rsidR="001B10BD" w:rsidRDefault="00651F75" w:rsidP="006603BE">
      <w:r>
        <w:t>I</w:t>
      </w:r>
      <w:r w:rsidR="00587ADD">
        <w:t xml:space="preserve">n the first month, we will earn $2.50 in interest, raising our account balance to $1002.50.  </w:t>
      </w:r>
    </w:p>
    <w:p w14:paraId="69A3D958" w14:textId="77777777" w:rsidR="00587ADD" w:rsidRDefault="00587ADD" w:rsidP="006603BE">
      <w:r>
        <w:t>In the second month,</w:t>
      </w:r>
    </w:p>
    <w:p w14:paraId="4DD5F19D" w14:textId="77777777" w:rsidR="006E30B6" w:rsidRDefault="006E30B6" w:rsidP="006603BE"/>
    <w:p w14:paraId="23A2FC6A" w14:textId="77777777" w:rsidR="00587ADD" w:rsidRDefault="00587ADD" w:rsidP="00366B45">
      <w:r w:rsidRPr="005025F8">
        <w:rPr>
          <w:i/>
        </w:rPr>
        <w:t>P</w:t>
      </w:r>
      <w:r>
        <w:rPr>
          <w:i/>
          <w:vertAlign w:val="subscript"/>
        </w:rPr>
        <w:t>0</w:t>
      </w:r>
      <w:r>
        <w:t xml:space="preserve"> = $1002.50</w:t>
      </w:r>
    </w:p>
    <w:p w14:paraId="3EBA22F5" w14:textId="77777777" w:rsidR="00587ADD" w:rsidRDefault="00587ADD" w:rsidP="00366B45">
      <w:r>
        <w:rPr>
          <w:i/>
        </w:rPr>
        <w:t xml:space="preserve">I </w:t>
      </w:r>
      <w:r>
        <w:t>= $1002.50 (0.0025) = $2.51 (rounded)</w:t>
      </w:r>
    </w:p>
    <w:p w14:paraId="05DBF08B" w14:textId="77777777" w:rsidR="00587ADD" w:rsidRDefault="00587ADD" w:rsidP="00366B45">
      <w:r>
        <w:rPr>
          <w:i/>
        </w:rPr>
        <w:t>A</w:t>
      </w:r>
      <w:r>
        <w:t xml:space="preserve"> = $1002.50 + $2.51 = $1005.01</w:t>
      </w:r>
    </w:p>
    <w:p w14:paraId="61A7A84F" w14:textId="77777777" w:rsidR="00587ADD" w:rsidRDefault="00587ADD" w:rsidP="00366B45"/>
    <w:p w14:paraId="77F0D828" w14:textId="77777777" w:rsidR="00587ADD" w:rsidRDefault="00587ADD" w:rsidP="00366B45">
      <w:r>
        <w:t>Notice that in the second month we earned more interest than we</w:t>
      </w:r>
      <w:r w:rsidR="00AF191F">
        <w:t xml:space="preserve"> did in the first month</w:t>
      </w:r>
      <w:r>
        <w:t xml:space="preserve">.  This is because we earned interest not only on the original $1000 we deposited, but we also earned interest on the $2.50 of interest we earned the first month.  This is the </w:t>
      </w:r>
      <w:r w:rsidR="00AF191F">
        <w:t>key</w:t>
      </w:r>
      <w:r>
        <w:t xml:space="preserve"> </w:t>
      </w:r>
      <w:r w:rsidR="00AF191F">
        <w:t>advantage that</w:t>
      </w:r>
      <w:r>
        <w:t xml:space="preserve"> </w:t>
      </w:r>
      <w:r>
        <w:rPr>
          <w:b/>
        </w:rPr>
        <w:t>compounding</w:t>
      </w:r>
      <w:r>
        <w:t xml:space="preserve"> of interest</w:t>
      </w:r>
      <w:r w:rsidR="00AF191F">
        <w:t xml:space="preserve"> gives us</w:t>
      </w:r>
      <w:r>
        <w:t>.</w:t>
      </w:r>
    </w:p>
    <w:p w14:paraId="6DA1613A" w14:textId="77777777" w:rsidR="00587ADD" w:rsidRDefault="00587ADD" w:rsidP="00366B45"/>
    <w:p w14:paraId="631BE115" w14:textId="77777777" w:rsidR="00587ADD" w:rsidRDefault="00587ADD" w:rsidP="00366B45">
      <w:r>
        <w:t>Calculating out a few more months:</w:t>
      </w:r>
    </w:p>
    <w:tbl>
      <w:tblPr>
        <w:tblW w:w="6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980"/>
        <w:gridCol w:w="1890"/>
        <w:gridCol w:w="1890"/>
      </w:tblGrid>
      <w:tr w:rsidR="00587ADD" w14:paraId="1B19CBA6" w14:textId="77777777" w:rsidTr="008D0288">
        <w:tc>
          <w:tcPr>
            <w:tcW w:w="990" w:type="dxa"/>
          </w:tcPr>
          <w:p w14:paraId="3F96DBF0" w14:textId="77777777" w:rsidR="00587ADD" w:rsidRPr="008D0288" w:rsidRDefault="00587ADD" w:rsidP="00366B45">
            <w:pPr>
              <w:rPr>
                <w:b/>
              </w:rPr>
            </w:pPr>
            <w:r w:rsidRPr="008D0288">
              <w:rPr>
                <w:b/>
              </w:rPr>
              <w:t>Month</w:t>
            </w:r>
          </w:p>
        </w:tc>
        <w:tc>
          <w:tcPr>
            <w:tcW w:w="1980" w:type="dxa"/>
          </w:tcPr>
          <w:p w14:paraId="198062F4" w14:textId="77777777" w:rsidR="00587ADD" w:rsidRPr="008D0288" w:rsidRDefault="00587ADD" w:rsidP="00366B45">
            <w:pPr>
              <w:rPr>
                <w:b/>
              </w:rPr>
            </w:pPr>
            <w:r w:rsidRPr="008D0288">
              <w:rPr>
                <w:b/>
              </w:rPr>
              <w:t>Starting balance</w:t>
            </w:r>
          </w:p>
        </w:tc>
        <w:tc>
          <w:tcPr>
            <w:tcW w:w="1890" w:type="dxa"/>
          </w:tcPr>
          <w:p w14:paraId="6D60D92B" w14:textId="77777777" w:rsidR="00587ADD" w:rsidRPr="008D0288" w:rsidRDefault="00587ADD" w:rsidP="00366B45">
            <w:pPr>
              <w:rPr>
                <w:b/>
              </w:rPr>
            </w:pPr>
            <w:r w:rsidRPr="008D0288">
              <w:rPr>
                <w:b/>
              </w:rPr>
              <w:t>Interest earned</w:t>
            </w:r>
          </w:p>
        </w:tc>
        <w:tc>
          <w:tcPr>
            <w:tcW w:w="1890" w:type="dxa"/>
          </w:tcPr>
          <w:p w14:paraId="37783F1B" w14:textId="77777777" w:rsidR="00587ADD" w:rsidRPr="008D0288" w:rsidRDefault="00587ADD" w:rsidP="00366B45">
            <w:pPr>
              <w:rPr>
                <w:b/>
              </w:rPr>
            </w:pPr>
            <w:r w:rsidRPr="008D0288">
              <w:rPr>
                <w:b/>
              </w:rPr>
              <w:t>Ending Balance</w:t>
            </w:r>
          </w:p>
        </w:tc>
      </w:tr>
      <w:tr w:rsidR="00587ADD" w14:paraId="3A6312F1" w14:textId="77777777" w:rsidTr="008D0288">
        <w:tc>
          <w:tcPr>
            <w:tcW w:w="990" w:type="dxa"/>
          </w:tcPr>
          <w:p w14:paraId="47A654CE" w14:textId="77777777" w:rsidR="00587ADD" w:rsidRDefault="00587ADD" w:rsidP="00366B45">
            <w:r>
              <w:t>1</w:t>
            </w:r>
          </w:p>
        </w:tc>
        <w:tc>
          <w:tcPr>
            <w:tcW w:w="1980" w:type="dxa"/>
            <w:vAlign w:val="bottom"/>
          </w:tcPr>
          <w:p w14:paraId="531030D6" w14:textId="77777777" w:rsidR="00587ADD" w:rsidRPr="00366B45" w:rsidRDefault="00587ADD" w:rsidP="00366B45">
            <w:r w:rsidRPr="00366B45">
              <w:t>1000</w:t>
            </w:r>
            <w:r w:rsidR="00EA5B61">
              <w:t>.00</w:t>
            </w:r>
          </w:p>
        </w:tc>
        <w:tc>
          <w:tcPr>
            <w:tcW w:w="1890" w:type="dxa"/>
            <w:vAlign w:val="bottom"/>
          </w:tcPr>
          <w:p w14:paraId="2F2E5EF4" w14:textId="77777777" w:rsidR="00587ADD" w:rsidRPr="00366B45" w:rsidRDefault="00587ADD" w:rsidP="00366B45">
            <w:r w:rsidRPr="00366B45">
              <w:t>2.5</w:t>
            </w:r>
            <w:r>
              <w:t>0</w:t>
            </w:r>
          </w:p>
        </w:tc>
        <w:tc>
          <w:tcPr>
            <w:tcW w:w="1890" w:type="dxa"/>
            <w:vAlign w:val="bottom"/>
          </w:tcPr>
          <w:p w14:paraId="20FD8EFC" w14:textId="77777777" w:rsidR="00587ADD" w:rsidRPr="00366B45" w:rsidRDefault="00587ADD" w:rsidP="00366B45">
            <w:r w:rsidRPr="00366B45">
              <w:t>1002.5</w:t>
            </w:r>
            <w:r>
              <w:t>0</w:t>
            </w:r>
          </w:p>
        </w:tc>
      </w:tr>
      <w:tr w:rsidR="00587ADD" w14:paraId="6042112B" w14:textId="77777777" w:rsidTr="008D0288">
        <w:tc>
          <w:tcPr>
            <w:tcW w:w="990" w:type="dxa"/>
          </w:tcPr>
          <w:p w14:paraId="05DA86A3" w14:textId="77777777" w:rsidR="00587ADD" w:rsidRDefault="00587ADD" w:rsidP="00366B45">
            <w:r>
              <w:t>2</w:t>
            </w:r>
          </w:p>
        </w:tc>
        <w:tc>
          <w:tcPr>
            <w:tcW w:w="1980" w:type="dxa"/>
            <w:vAlign w:val="bottom"/>
          </w:tcPr>
          <w:p w14:paraId="2B6BE1F3" w14:textId="77777777" w:rsidR="00587ADD" w:rsidRPr="00366B45" w:rsidRDefault="00587ADD" w:rsidP="00366B45">
            <w:r w:rsidRPr="00366B45">
              <w:t>1002.5</w:t>
            </w:r>
            <w:r w:rsidR="00EA5B61">
              <w:t>0</w:t>
            </w:r>
          </w:p>
        </w:tc>
        <w:tc>
          <w:tcPr>
            <w:tcW w:w="1890" w:type="dxa"/>
            <w:vAlign w:val="bottom"/>
          </w:tcPr>
          <w:p w14:paraId="64C7ECBC" w14:textId="77777777" w:rsidR="00587ADD" w:rsidRPr="00366B45" w:rsidRDefault="00587ADD" w:rsidP="00366B45">
            <w:r w:rsidRPr="00366B45">
              <w:t>2.51</w:t>
            </w:r>
          </w:p>
        </w:tc>
        <w:tc>
          <w:tcPr>
            <w:tcW w:w="1890" w:type="dxa"/>
            <w:vAlign w:val="bottom"/>
          </w:tcPr>
          <w:p w14:paraId="64D1D0BF" w14:textId="77777777" w:rsidR="00587ADD" w:rsidRPr="00366B45" w:rsidRDefault="00587ADD" w:rsidP="00366B45">
            <w:r w:rsidRPr="00366B45">
              <w:t>1005.01</w:t>
            </w:r>
          </w:p>
        </w:tc>
      </w:tr>
      <w:tr w:rsidR="00587ADD" w14:paraId="7308CBDB" w14:textId="77777777" w:rsidTr="008D0288">
        <w:tc>
          <w:tcPr>
            <w:tcW w:w="990" w:type="dxa"/>
          </w:tcPr>
          <w:p w14:paraId="61997A08" w14:textId="77777777" w:rsidR="00587ADD" w:rsidRDefault="00587ADD" w:rsidP="00366B45">
            <w:r>
              <w:t>3</w:t>
            </w:r>
          </w:p>
        </w:tc>
        <w:tc>
          <w:tcPr>
            <w:tcW w:w="1980" w:type="dxa"/>
            <w:vAlign w:val="bottom"/>
          </w:tcPr>
          <w:p w14:paraId="57EB75D2" w14:textId="77777777" w:rsidR="00587ADD" w:rsidRPr="00366B45" w:rsidRDefault="00587ADD" w:rsidP="00366B45">
            <w:r w:rsidRPr="00366B45">
              <w:t>1005.01</w:t>
            </w:r>
          </w:p>
        </w:tc>
        <w:tc>
          <w:tcPr>
            <w:tcW w:w="1890" w:type="dxa"/>
            <w:vAlign w:val="bottom"/>
          </w:tcPr>
          <w:p w14:paraId="7F13EF39" w14:textId="77777777" w:rsidR="00587ADD" w:rsidRPr="00366B45" w:rsidRDefault="00587ADD" w:rsidP="00366B45">
            <w:r w:rsidRPr="00366B45">
              <w:t>2.51</w:t>
            </w:r>
          </w:p>
        </w:tc>
        <w:tc>
          <w:tcPr>
            <w:tcW w:w="1890" w:type="dxa"/>
            <w:vAlign w:val="bottom"/>
          </w:tcPr>
          <w:p w14:paraId="3ACD5A2A" w14:textId="77777777" w:rsidR="00587ADD" w:rsidRPr="00366B45" w:rsidRDefault="00587ADD" w:rsidP="00366B45">
            <w:r w:rsidRPr="00366B45">
              <w:t>1007.52</w:t>
            </w:r>
          </w:p>
        </w:tc>
      </w:tr>
      <w:tr w:rsidR="00587ADD" w14:paraId="7A943F2E" w14:textId="77777777" w:rsidTr="008D0288">
        <w:tc>
          <w:tcPr>
            <w:tcW w:w="990" w:type="dxa"/>
          </w:tcPr>
          <w:p w14:paraId="33817F27" w14:textId="77777777" w:rsidR="00587ADD" w:rsidRDefault="00587ADD" w:rsidP="00366B45">
            <w:r>
              <w:t>4</w:t>
            </w:r>
          </w:p>
        </w:tc>
        <w:tc>
          <w:tcPr>
            <w:tcW w:w="1980" w:type="dxa"/>
            <w:vAlign w:val="bottom"/>
          </w:tcPr>
          <w:p w14:paraId="09F7D8E8" w14:textId="77777777" w:rsidR="00587ADD" w:rsidRPr="00366B45" w:rsidRDefault="00587ADD" w:rsidP="00366B45">
            <w:r w:rsidRPr="00366B45">
              <w:t>1007.52</w:t>
            </w:r>
          </w:p>
        </w:tc>
        <w:tc>
          <w:tcPr>
            <w:tcW w:w="1890" w:type="dxa"/>
            <w:vAlign w:val="bottom"/>
          </w:tcPr>
          <w:p w14:paraId="0448F8AD" w14:textId="77777777" w:rsidR="00587ADD" w:rsidRPr="00366B45" w:rsidRDefault="00587ADD" w:rsidP="00366B45">
            <w:r w:rsidRPr="00366B45">
              <w:t>2.52</w:t>
            </w:r>
          </w:p>
        </w:tc>
        <w:tc>
          <w:tcPr>
            <w:tcW w:w="1890" w:type="dxa"/>
            <w:vAlign w:val="bottom"/>
          </w:tcPr>
          <w:p w14:paraId="7E78C7C1" w14:textId="77777777" w:rsidR="00587ADD" w:rsidRPr="00366B45" w:rsidRDefault="00587ADD" w:rsidP="00366B45">
            <w:r w:rsidRPr="00366B45">
              <w:t>1010.04</w:t>
            </w:r>
          </w:p>
        </w:tc>
      </w:tr>
      <w:tr w:rsidR="00587ADD" w14:paraId="107E6860" w14:textId="77777777" w:rsidTr="008D0288">
        <w:tc>
          <w:tcPr>
            <w:tcW w:w="990" w:type="dxa"/>
          </w:tcPr>
          <w:p w14:paraId="2448C285" w14:textId="77777777" w:rsidR="00587ADD" w:rsidRDefault="00587ADD" w:rsidP="00366B45">
            <w:r>
              <w:t>5</w:t>
            </w:r>
          </w:p>
        </w:tc>
        <w:tc>
          <w:tcPr>
            <w:tcW w:w="1980" w:type="dxa"/>
            <w:vAlign w:val="bottom"/>
          </w:tcPr>
          <w:p w14:paraId="165B3712" w14:textId="77777777" w:rsidR="00587ADD" w:rsidRPr="00366B45" w:rsidRDefault="00587ADD" w:rsidP="00366B45">
            <w:r w:rsidRPr="00366B45">
              <w:t>1010.04</w:t>
            </w:r>
          </w:p>
        </w:tc>
        <w:tc>
          <w:tcPr>
            <w:tcW w:w="1890" w:type="dxa"/>
            <w:vAlign w:val="bottom"/>
          </w:tcPr>
          <w:p w14:paraId="445C5D58" w14:textId="77777777" w:rsidR="00587ADD" w:rsidRPr="00366B45" w:rsidRDefault="00587ADD" w:rsidP="00366B45">
            <w:r w:rsidRPr="00366B45">
              <w:t>2.53</w:t>
            </w:r>
          </w:p>
        </w:tc>
        <w:tc>
          <w:tcPr>
            <w:tcW w:w="1890" w:type="dxa"/>
            <w:vAlign w:val="bottom"/>
          </w:tcPr>
          <w:p w14:paraId="2675CE77" w14:textId="77777777" w:rsidR="00587ADD" w:rsidRPr="00366B45" w:rsidRDefault="00587ADD" w:rsidP="00366B45">
            <w:r w:rsidRPr="00366B45">
              <w:t>1012.57</w:t>
            </w:r>
          </w:p>
        </w:tc>
      </w:tr>
      <w:tr w:rsidR="00587ADD" w14:paraId="3F744581" w14:textId="77777777" w:rsidTr="008D0288">
        <w:tc>
          <w:tcPr>
            <w:tcW w:w="990" w:type="dxa"/>
          </w:tcPr>
          <w:p w14:paraId="5C76E6BE" w14:textId="77777777" w:rsidR="00587ADD" w:rsidRDefault="00587ADD" w:rsidP="00366B45">
            <w:r>
              <w:t>6</w:t>
            </w:r>
          </w:p>
        </w:tc>
        <w:tc>
          <w:tcPr>
            <w:tcW w:w="1980" w:type="dxa"/>
            <w:vAlign w:val="bottom"/>
          </w:tcPr>
          <w:p w14:paraId="587EE5E2" w14:textId="77777777" w:rsidR="00587ADD" w:rsidRPr="00366B45" w:rsidRDefault="00587ADD" w:rsidP="00366B45">
            <w:r w:rsidRPr="00366B45">
              <w:t>1012.57</w:t>
            </w:r>
          </w:p>
        </w:tc>
        <w:tc>
          <w:tcPr>
            <w:tcW w:w="1890" w:type="dxa"/>
            <w:vAlign w:val="bottom"/>
          </w:tcPr>
          <w:p w14:paraId="1745E74C" w14:textId="77777777" w:rsidR="00587ADD" w:rsidRPr="00366B45" w:rsidRDefault="00587ADD" w:rsidP="00366B45">
            <w:r w:rsidRPr="00366B45">
              <w:t>2.53</w:t>
            </w:r>
          </w:p>
        </w:tc>
        <w:tc>
          <w:tcPr>
            <w:tcW w:w="1890" w:type="dxa"/>
            <w:vAlign w:val="bottom"/>
          </w:tcPr>
          <w:p w14:paraId="6FC6FA11" w14:textId="77777777" w:rsidR="00587ADD" w:rsidRPr="00366B45" w:rsidRDefault="00587ADD" w:rsidP="00366B45">
            <w:r w:rsidRPr="00366B45">
              <w:t>1015.1</w:t>
            </w:r>
            <w:r>
              <w:t>0</w:t>
            </w:r>
          </w:p>
        </w:tc>
      </w:tr>
      <w:tr w:rsidR="00587ADD" w14:paraId="7A56A33C" w14:textId="77777777" w:rsidTr="008D0288">
        <w:tc>
          <w:tcPr>
            <w:tcW w:w="990" w:type="dxa"/>
          </w:tcPr>
          <w:p w14:paraId="6A9B2BEB" w14:textId="77777777" w:rsidR="00587ADD" w:rsidRDefault="00587ADD" w:rsidP="00366B45">
            <w:r>
              <w:t>7</w:t>
            </w:r>
          </w:p>
        </w:tc>
        <w:tc>
          <w:tcPr>
            <w:tcW w:w="1980" w:type="dxa"/>
            <w:vAlign w:val="bottom"/>
          </w:tcPr>
          <w:p w14:paraId="5DF0D034" w14:textId="77777777" w:rsidR="00587ADD" w:rsidRPr="00366B45" w:rsidRDefault="00587ADD" w:rsidP="00366B45">
            <w:r w:rsidRPr="00366B45">
              <w:t>1015.1</w:t>
            </w:r>
            <w:r w:rsidR="00EA5B61">
              <w:t>0</w:t>
            </w:r>
          </w:p>
        </w:tc>
        <w:tc>
          <w:tcPr>
            <w:tcW w:w="1890" w:type="dxa"/>
            <w:vAlign w:val="bottom"/>
          </w:tcPr>
          <w:p w14:paraId="7A704210" w14:textId="77777777" w:rsidR="00587ADD" w:rsidRPr="00366B45" w:rsidRDefault="00587ADD" w:rsidP="00366B45">
            <w:r w:rsidRPr="00366B45">
              <w:t>2.54</w:t>
            </w:r>
          </w:p>
        </w:tc>
        <w:tc>
          <w:tcPr>
            <w:tcW w:w="1890" w:type="dxa"/>
            <w:vAlign w:val="bottom"/>
          </w:tcPr>
          <w:p w14:paraId="3FA36496" w14:textId="77777777" w:rsidR="00587ADD" w:rsidRPr="00366B45" w:rsidRDefault="00587ADD" w:rsidP="00366B45">
            <w:r w:rsidRPr="00366B45">
              <w:t>1017.64</w:t>
            </w:r>
          </w:p>
        </w:tc>
      </w:tr>
      <w:tr w:rsidR="00587ADD" w14:paraId="0D691278" w14:textId="77777777" w:rsidTr="008D0288">
        <w:tc>
          <w:tcPr>
            <w:tcW w:w="990" w:type="dxa"/>
          </w:tcPr>
          <w:p w14:paraId="68C11F58" w14:textId="77777777" w:rsidR="00587ADD" w:rsidRDefault="00587ADD" w:rsidP="00366B45">
            <w:r>
              <w:t>8</w:t>
            </w:r>
          </w:p>
        </w:tc>
        <w:tc>
          <w:tcPr>
            <w:tcW w:w="1980" w:type="dxa"/>
            <w:vAlign w:val="bottom"/>
          </w:tcPr>
          <w:p w14:paraId="53DC5832" w14:textId="77777777" w:rsidR="00587ADD" w:rsidRPr="00366B45" w:rsidRDefault="00587ADD" w:rsidP="00366B45">
            <w:r w:rsidRPr="00366B45">
              <w:t>1017.64</w:t>
            </w:r>
          </w:p>
        </w:tc>
        <w:tc>
          <w:tcPr>
            <w:tcW w:w="1890" w:type="dxa"/>
            <w:vAlign w:val="bottom"/>
          </w:tcPr>
          <w:p w14:paraId="47305F37" w14:textId="77777777" w:rsidR="00587ADD" w:rsidRPr="00366B45" w:rsidRDefault="00587ADD" w:rsidP="00366B45">
            <w:r w:rsidRPr="00366B45">
              <w:t>2.54</w:t>
            </w:r>
          </w:p>
        </w:tc>
        <w:tc>
          <w:tcPr>
            <w:tcW w:w="1890" w:type="dxa"/>
            <w:vAlign w:val="bottom"/>
          </w:tcPr>
          <w:p w14:paraId="25C18DC9" w14:textId="77777777" w:rsidR="00587ADD" w:rsidRPr="00366B45" w:rsidRDefault="00587ADD" w:rsidP="00366B45">
            <w:r w:rsidRPr="00366B45">
              <w:t>1020.18</w:t>
            </w:r>
          </w:p>
        </w:tc>
      </w:tr>
      <w:tr w:rsidR="00587ADD" w14:paraId="48852BE1" w14:textId="77777777" w:rsidTr="008D0288">
        <w:tc>
          <w:tcPr>
            <w:tcW w:w="990" w:type="dxa"/>
          </w:tcPr>
          <w:p w14:paraId="12F62CC9" w14:textId="77777777" w:rsidR="00587ADD" w:rsidRDefault="00587ADD" w:rsidP="00366B45">
            <w:r>
              <w:t>9</w:t>
            </w:r>
          </w:p>
        </w:tc>
        <w:tc>
          <w:tcPr>
            <w:tcW w:w="1980" w:type="dxa"/>
            <w:vAlign w:val="bottom"/>
          </w:tcPr>
          <w:p w14:paraId="0920CE6D" w14:textId="77777777" w:rsidR="00587ADD" w:rsidRPr="00366B45" w:rsidRDefault="00587ADD" w:rsidP="00366B45">
            <w:r w:rsidRPr="00366B45">
              <w:t>1020.18</w:t>
            </w:r>
          </w:p>
        </w:tc>
        <w:tc>
          <w:tcPr>
            <w:tcW w:w="1890" w:type="dxa"/>
            <w:vAlign w:val="bottom"/>
          </w:tcPr>
          <w:p w14:paraId="4A9BCFF0" w14:textId="77777777" w:rsidR="00587ADD" w:rsidRPr="00366B45" w:rsidRDefault="00587ADD" w:rsidP="00366B45">
            <w:r w:rsidRPr="00366B45">
              <w:t>2.55</w:t>
            </w:r>
          </w:p>
        </w:tc>
        <w:tc>
          <w:tcPr>
            <w:tcW w:w="1890" w:type="dxa"/>
            <w:vAlign w:val="bottom"/>
          </w:tcPr>
          <w:p w14:paraId="568507B2" w14:textId="77777777" w:rsidR="00587ADD" w:rsidRPr="00366B45" w:rsidRDefault="00587ADD" w:rsidP="00366B45">
            <w:r w:rsidRPr="00366B45">
              <w:t>1022.73</w:t>
            </w:r>
          </w:p>
        </w:tc>
      </w:tr>
      <w:tr w:rsidR="00587ADD" w14:paraId="6CB1E47F" w14:textId="77777777" w:rsidTr="008D0288">
        <w:tc>
          <w:tcPr>
            <w:tcW w:w="990" w:type="dxa"/>
          </w:tcPr>
          <w:p w14:paraId="37F12603" w14:textId="77777777" w:rsidR="00587ADD" w:rsidRDefault="00587ADD" w:rsidP="00366B45">
            <w:r>
              <w:t>10</w:t>
            </w:r>
          </w:p>
        </w:tc>
        <w:tc>
          <w:tcPr>
            <w:tcW w:w="1980" w:type="dxa"/>
            <w:vAlign w:val="bottom"/>
          </w:tcPr>
          <w:p w14:paraId="394C21AC" w14:textId="77777777" w:rsidR="00587ADD" w:rsidRPr="00366B45" w:rsidRDefault="00587ADD" w:rsidP="00366B45">
            <w:r w:rsidRPr="00366B45">
              <w:t>1022.73</w:t>
            </w:r>
          </w:p>
        </w:tc>
        <w:tc>
          <w:tcPr>
            <w:tcW w:w="1890" w:type="dxa"/>
            <w:vAlign w:val="bottom"/>
          </w:tcPr>
          <w:p w14:paraId="38B4A27F" w14:textId="77777777" w:rsidR="00587ADD" w:rsidRPr="00366B45" w:rsidRDefault="00587ADD" w:rsidP="00366B45">
            <w:r w:rsidRPr="00366B45">
              <w:t>2.56</w:t>
            </w:r>
          </w:p>
        </w:tc>
        <w:tc>
          <w:tcPr>
            <w:tcW w:w="1890" w:type="dxa"/>
            <w:vAlign w:val="bottom"/>
          </w:tcPr>
          <w:p w14:paraId="04CAA1E8" w14:textId="77777777" w:rsidR="00587ADD" w:rsidRPr="00366B45" w:rsidRDefault="00587ADD" w:rsidP="00366B45">
            <w:r w:rsidRPr="00366B45">
              <w:t>1025.29</w:t>
            </w:r>
          </w:p>
        </w:tc>
      </w:tr>
      <w:tr w:rsidR="00587ADD" w14:paraId="5E9CE7DF" w14:textId="77777777" w:rsidTr="008D0288">
        <w:tc>
          <w:tcPr>
            <w:tcW w:w="990" w:type="dxa"/>
          </w:tcPr>
          <w:p w14:paraId="7F97C435" w14:textId="77777777" w:rsidR="00587ADD" w:rsidRDefault="00587ADD" w:rsidP="00366B45">
            <w:r>
              <w:t>11</w:t>
            </w:r>
          </w:p>
        </w:tc>
        <w:tc>
          <w:tcPr>
            <w:tcW w:w="1980" w:type="dxa"/>
            <w:vAlign w:val="bottom"/>
          </w:tcPr>
          <w:p w14:paraId="7C4F30FE" w14:textId="77777777" w:rsidR="00587ADD" w:rsidRPr="00366B45" w:rsidRDefault="00587ADD" w:rsidP="00366B45">
            <w:r w:rsidRPr="00366B45">
              <w:t>1025.29</w:t>
            </w:r>
          </w:p>
        </w:tc>
        <w:tc>
          <w:tcPr>
            <w:tcW w:w="1890" w:type="dxa"/>
            <w:vAlign w:val="bottom"/>
          </w:tcPr>
          <w:p w14:paraId="05177757" w14:textId="77777777" w:rsidR="00587ADD" w:rsidRPr="00366B45" w:rsidRDefault="00587ADD" w:rsidP="00366B45">
            <w:r w:rsidRPr="00366B45">
              <w:t>2.56</w:t>
            </w:r>
          </w:p>
        </w:tc>
        <w:tc>
          <w:tcPr>
            <w:tcW w:w="1890" w:type="dxa"/>
            <w:vAlign w:val="bottom"/>
          </w:tcPr>
          <w:p w14:paraId="7049E9D8" w14:textId="77777777" w:rsidR="00587ADD" w:rsidRPr="00366B45" w:rsidRDefault="00587ADD" w:rsidP="00366B45">
            <w:r w:rsidRPr="00366B45">
              <w:t>1027.85</w:t>
            </w:r>
          </w:p>
        </w:tc>
      </w:tr>
      <w:tr w:rsidR="00587ADD" w14:paraId="021FB4F4" w14:textId="77777777" w:rsidTr="008D0288">
        <w:tc>
          <w:tcPr>
            <w:tcW w:w="990" w:type="dxa"/>
          </w:tcPr>
          <w:p w14:paraId="44783F23" w14:textId="77777777" w:rsidR="00587ADD" w:rsidRDefault="00587ADD" w:rsidP="00366B45">
            <w:r>
              <w:t>12</w:t>
            </w:r>
          </w:p>
        </w:tc>
        <w:tc>
          <w:tcPr>
            <w:tcW w:w="1980" w:type="dxa"/>
            <w:vAlign w:val="bottom"/>
          </w:tcPr>
          <w:p w14:paraId="541AF57C" w14:textId="77777777" w:rsidR="00587ADD" w:rsidRPr="00366B45" w:rsidRDefault="00587ADD" w:rsidP="00366B45">
            <w:r w:rsidRPr="00366B45">
              <w:t>1027.85</w:t>
            </w:r>
          </w:p>
        </w:tc>
        <w:tc>
          <w:tcPr>
            <w:tcW w:w="1890" w:type="dxa"/>
            <w:vAlign w:val="bottom"/>
          </w:tcPr>
          <w:p w14:paraId="294872BC" w14:textId="77777777" w:rsidR="00587ADD" w:rsidRPr="00366B45" w:rsidRDefault="00587ADD" w:rsidP="00366B45">
            <w:r w:rsidRPr="00366B45">
              <w:t>2.57</w:t>
            </w:r>
          </w:p>
        </w:tc>
        <w:tc>
          <w:tcPr>
            <w:tcW w:w="1890" w:type="dxa"/>
            <w:vAlign w:val="bottom"/>
          </w:tcPr>
          <w:p w14:paraId="5B666439" w14:textId="77777777" w:rsidR="00587ADD" w:rsidRPr="00366B45" w:rsidRDefault="00587ADD" w:rsidP="00366B45">
            <w:r w:rsidRPr="00366B45">
              <w:t>1030.42</w:t>
            </w:r>
          </w:p>
        </w:tc>
      </w:tr>
    </w:tbl>
    <w:p w14:paraId="156DAABE" w14:textId="77777777" w:rsidR="00587ADD" w:rsidRDefault="00587ADD" w:rsidP="00366B45"/>
    <w:p w14:paraId="2B3BF40C" w14:textId="77777777" w:rsidR="00587ADD" w:rsidRPr="005704AC" w:rsidRDefault="00587ADD" w:rsidP="00366B45">
      <w:r>
        <w:lastRenderedPageBreak/>
        <w:t xml:space="preserve">To find an equation to represent this, if </w:t>
      </w:r>
      <w:r>
        <w:rPr>
          <w:i/>
        </w:rPr>
        <w:t>P</w:t>
      </w:r>
      <w:r>
        <w:rPr>
          <w:i/>
          <w:vertAlign w:val="subscript"/>
        </w:rPr>
        <w:t>m</w:t>
      </w:r>
      <w:r>
        <w:rPr>
          <w:i/>
        </w:rPr>
        <w:t xml:space="preserve"> </w:t>
      </w:r>
      <w:r>
        <w:t xml:space="preserve">represents the amount of money after </w:t>
      </w:r>
      <w:r>
        <w:rPr>
          <w:i/>
        </w:rPr>
        <w:t>m</w:t>
      </w:r>
      <w:r>
        <w:t xml:space="preserve"> months, then </w:t>
      </w:r>
      <w:r w:rsidR="00651F75">
        <w:t>we could write the recursive equation:</w:t>
      </w:r>
    </w:p>
    <w:p w14:paraId="360E439B" w14:textId="77777777" w:rsidR="00587ADD" w:rsidRDefault="00587ADD" w:rsidP="006603BE"/>
    <w:p w14:paraId="5C446394" w14:textId="77777777" w:rsidR="00587ADD" w:rsidRDefault="00587ADD" w:rsidP="006603BE">
      <w:r>
        <w:rPr>
          <w:i/>
        </w:rPr>
        <w:t>P</w:t>
      </w:r>
      <w:r>
        <w:rPr>
          <w:i/>
          <w:vertAlign w:val="subscript"/>
        </w:rPr>
        <w:t>0</w:t>
      </w:r>
      <w:r>
        <w:t xml:space="preserve"> = $1000</w:t>
      </w:r>
    </w:p>
    <w:p w14:paraId="46AD0F8A" w14:textId="77777777" w:rsidR="00587ADD" w:rsidRPr="005704AC" w:rsidRDefault="00587ADD" w:rsidP="006603BE">
      <w:r>
        <w:rPr>
          <w:i/>
        </w:rPr>
        <w:t>P</w:t>
      </w:r>
      <w:r>
        <w:rPr>
          <w:i/>
          <w:vertAlign w:val="subscript"/>
        </w:rPr>
        <w:t>m</w:t>
      </w:r>
      <w:r>
        <w:t xml:space="preserve"> = (1+0.0025)</w:t>
      </w:r>
      <w:r>
        <w:rPr>
          <w:i/>
        </w:rPr>
        <w:t>P</w:t>
      </w:r>
      <w:r>
        <w:rPr>
          <w:i/>
          <w:vertAlign w:val="subscript"/>
        </w:rPr>
        <w:t>m-1</w:t>
      </w:r>
    </w:p>
    <w:p w14:paraId="7839F4C0" w14:textId="77777777" w:rsidR="00587ADD" w:rsidRDefault="00587ADD" w:rsidP="006603BE"/>
    <w:p w14:paraId="626F5EDC" w14:textId="77777777" w:rsidR="00587ADD" w:rsidRDefault="00651F75" w:rsidP="006603BE">
      <w:r>
        <w:t>You probably recognize this as the recursive form of exponential growth.  If not, we could go through the steps t</w:t>
      </w:r>
      <w:r w:rsidR="00464B97">
        <w:t>o build</w:t>
      </w:r>
      <w:r w:rsidR="00587ADD">
        <w:t xml:space="preserve"> an explicit equation for </w:t>
      </w:r>
      <w:r>
        <w:t>the growth:</w:t>
      </w:r>
    </w:p>
    <w:p w14:paraId="65971A87" w14:textId="77777777" w:rsidR="00587ADD" w:rsidRDefault="00587ADD" w:rsidP="006603BE">
      <w:r>
        <w:rPr>
          <w:i/>
        </w:rPr>
        <w:t>P</w:t>
      </w:r>
      <w:r>
        <w:rPr>
          <w:i/>
          <w:vertAlign w:val="subscript"/>
        </w:rPr>
        <w:t>0</w:t>
      </w:r>
      <w:r>
        <w:t xml:space="preserve"> = $1000</w:t>
      </w:r>
    </w:p>
    <w:p w14:paraId="70E18980" w14:textId="77777777" w:rsidR="00587ADD" w:rsidRPr="00FE32F8" w:rsidRDefault="00587ADD" w:rsidP="005025F8">
      <w:r w:rsidRPr="009C19A8">
        <w:rPr>
          <w:i/>
        </w:rPr>
        <w:t>P</w:t>
      </w:r>
      <w:r w:rsidRPr="009C19A8">
        <w:rPr>
          <w:i/>
        </w:rPr>
        <w:softHyphen/>
      </w:r>
      <w:r>
        <w:rPr>
          <w:i/>
          <w:vertAlign w:val="subscript"/>
        </w:rPr>
        <w:t>1</w:t>
      </w:r>
      <w:r>
        <w:t xml:space="preserve"> = 1.0025</w:t>
      </w:r>
      <w:r w:rsidRPr="009C19A8">
        <w:rPr>
          <w:i/>
        </w:rPr>
        <w:t>P</w:t>
      </w:r>
      <w:r w:rsidRPr="009C19A8">
        <w:rPr>
          <w:i/>
        </w:rPr>
        <w:softHyphen/>
      </w:r>
      <w:r>
        <w:rPr>
          <w:i/>
          <w:vertAlign w:val="subscript"/>
        </w:rPr>
        <w:t>0</w:t>
      </w:r>
      <w:r>
        <w:t xml:space="preserve"> = 1.0025 (1000)</w:t>
      </w:r>
    </w:p>
    <w:p w14:paraId="1764F940" w14:textId="77777777" w:rsidR="00587ADD" w:rsidRDefault="00587ADD" w:rsidP="005025F8">
      <w:r w:rsidRPr="009C19A8">
        <w:rPr>
          <w:i/>
        </w:rPr>
        <w:t>P</w:t>
      </w:r>
      <w:r w:rsidRPr="009C19A8">
        <w:rPr>
          <w:i/>
        </w:rPr>
        <w:softHyphen/>
      </w:r>
      <w:r>
        <w:rPr>
          <w:i/>
          <w:vertAlign w:val="subscript"/>
        </w:rPr>
        <w:t>2</w:t>
      </w:r>
      <w:r>
        <w:t xml:space="preserve"> = 1.0025</w:t>
      </w:r>
      <w:r w:rsidRPr="009C19A8">
        <w:rPr>
          <w:i/>
        </w:rPr>
        <w:t>P</w:t>
      </w:r>
      <w:r w:rsidRPr="009C19A8">
        <w:rPr>
          <w:i/>
        </w:rPr>
        <w:softHyphen/>
      </w:r>
      <w:r>
        <w:rPr>
          <w:i/>
          <w:vertAlign w:val="subscript"/>
        </w:rPr>
        <w:t>1</w:t>
      </w:r>
      <w:r>
        <w:t xml:space="preserve"> = 1.0025 (1.0025 (1000)) = 1.0025</w:t>
      </w:r>
      <w:r>
        <w:rPr>
          <w:vertAlign w:val="superscript"/>
        </w:rPr>
        <w:t xml:space="preserve"> 2</w:t>
      </w:r>
      <w:r>
        <w:t>(</w:t>
      </w:r>
      <w:r w:rsidRPr="00FE32F8">
        <w:t>1000</w:t>
      </w:r>
      <w:r>
        <w:t>)</w:t>
      </w:r>
    </w:p>
    <w:p w14:paraId="17BAC892" w14:textId="77777777" w:rsidR="00587ADD" w:rsidRDefault="00587ADD" w:rsidP="005025F8">
      <w:r w:rsidRPr="009C19A8">
        <w:rPr>
          <w:i/>
        </w:rPr>
        <w:t>P</w:t>
      </w:r>
      <w:r w:rsidRPr="009C19A8">
        <w:rPr>
          <w:i/>
        </w:rPr>
        <w:softHyphen/>
      </w:r>
      <w:r>
        <w:rPr>
          <w:i/>
          <w:vertAlign w:val="subscript"/>
        </w:rPr>
        <w:t>3</w:t>
      </w:r>
      <w:r>
        <w:t xml:space="preserve"> = 1.0025</w:t>
      </w:r>
      <w:r w:rsidRPr="009C19A8">
        <w:rPr>
          <w:i/>
        </w:rPr>
        <w:t>P</w:t>
      </w:r>
      <w:r w:rsidRPr="009C19A8">
        <w:rPr>
          <w:i/>
        </w:rPr>
        <w:softHyphen/>
      </w:r>
      <w:r>
        <w:rPr>
          <w:i/>
          <w:vertAlign w:val="subscript"/>
        </w:rPr>
        <w:t>2</w:t>
      </w:r>
      <w:r>
        <w:t xml:space="preserve"> = 1.0025 (1.0025</w:t>
      </w:r>
      <w:r>
        <w:rPr>
          <w:vertAlign w:val="superscript"/>
        </w:rPr>
        <w:t>2</w:t>
      </w:r>
      <w:r>
        <w:t>(</w:t>
      </w:r>
      <w:r w:rsidRPr="00FE32F8">
        <w:t>1000</w:t>
      </w:r>
      <w:r>
        <w:t>)) = 1.0025</w:t>
      </w:r>
      <w:r>
        <w:rPr>
          <w:vertAlign w:val="superscript"/>
        </w:rPr>
        <w:t>3</w:t>
      </w:r>
      <w:r>
        <w:t>(</w:t>
      </w:r>
      <w:r w:rsidRPr="00FE32F8">
        <w:t>1000</w:t>
      </w:r>
      <w:r>
        <w:t>)</w:t>
      </w:r>
    </w:p>
    <w:p w14:paraId="73AD44FB" w14:textId="77777777" w:rsidR="00587ADD" w:rsidRDefault="00587ADD" w:rsidP="005025F8">
      <w:r w:rsidRPr="009C19A8">
        <w:rPr>
          <w:i/>
        </w:rPr>
        <w:t>P</w:t>
      </w:r>
      <w:r w:rsidRPr="009C19A8">
        <w:rPr>
          <w:i/>
        </w:rPr>
        <w:softHyphen/>
      </w:r>
      <w:r>
        <w:rPr>
          <w:i/>
          <w:vertAlign w:val="subscript"/>
        </w:rPr>
        <w:t>4</w:t>
      </w:r>
      <w:r>
        <w:t xml:space="preserve"> = 1.0025</w:t>
      </w:r>
      <w:r w:rsidRPr="009C19A8">
        <w:rPr>
          <w:i/>
        </w:rPr>
        <w:t>P</w:t>
      </w:r>
      <w:r w:rsidRPr="009C19A8">
        <w:rPr>
          <w:i/>
        </w:rPr>
        <w:softHyphen/>
      </w:r>
      <w:r>
        <w:rPr>
          <w:i/>
          <w:vertAlign w:val="subscript"/>
        </w:rPr>
        <w:t>3</w:t>
      </w:r>
      <w:r>
        <w:t xml:space="preserve"> = 1.0025 (1.0025</w:t>
      </w:r>
      <w:r>
        <w:rPr>
          <w:vertAlign w:val="superscript"/>
        </w:rPr>
        <w:t>3</w:t>
      </w:r>
      <w:r>
        <w:t>(</w:t>
      </w:r>
      <w:r w:rsidRPr="00FE32F8">
        <w:t>1000</w:t>
      </w:r>
      <w:r>
        <w:t>)) = 1.0025</w:t>
      </w:r>
      <w:r>
        <w:rPr>
          <w:vertAlign w:val="superscript"/>
        </w:rPr>
        <w:t>4</w:t>
      </w:r>
      <w:r>
        <w:t>(</w:t>
      </w:r>
      <w:r w:rsidRPr="00FE32F8">
        <w:t>1000</w:t>
      </w:r>
      <w:r>
        <w:t>)</w:t>
      </w:r>
    </w:p>
    <w:p w14:paraId="593C3703" w14:textId="77777777" w:rsidR="00587ADD" w:rsidRDefault="00587ADD" w:rsidP="006603BE"/>
    <w:p w14:paraId="7617423B" w14:textId="77777777" w:rsidR="00587ADD" w:rsidRDefault="00587ADD" w:rsidP="006603BE">
      <w:r>
        <w:t>Observing a pattern, we could conclude</w:t>
      </w:r>
    </w:p>
    <w:p w14:paraId="7554D0F5" w14:textId="77777777" w:rsidR="00587ADD" w:rsidRDefault="00587ADD" w:rsidP="006603BE"/>
    <w:p w14:paraId="51E14D33" w14:textId="77777777" w:rsidR="00587ADD" w:rsidRDefault="00587ADD" w:rsidP="005025F8">
      <w:r>
        <w:rPr>
          <w:i/>
        </w:rPr>
        <w:t>P</w:t>
      </w:r>
      <w:r>
        <w:rPr>
          <w:i/>
          <w:vertAlign w:val="subscript"/>
        </w:rPr>
        <w:t>m</w:t>
      </w:r>
      <w:r>
        <w:t xml:space="preserve"> = (1.0025)</w:t>
      </w:r>
      <w:r w:rsidRPr="00167E90">
        <w:rPr>
          <w:i/>
          <w:vertAlign w:val="superscript"/>
        </w:rPr>
        <w:t>m</w:t>
      </w:r>
      <w:r>
        <w:t>($1000)</w:t>
      </w:r>
    </w:p>
    <w:p w14:paraId="4B5B83A7" w14:textId="77777777" w:rsidR="00587ADD" w:rsidRDefault="00587ADD" w:rsidP="005025F8"/>
    <w:p w14:paraId="10D68D9D" w14:textId="77777777" w:rsidR="001B10BD" w:rsidRDefault="00587ADD" w:rsidP="005025F8">
      <w:r>
        <w:t xml:space="preserve">Notice that the $1000 in the equation was </w:t>
      </w:r>
      <w:r w:rsidRPr="005025F8">
        <w:rPr>
          <w:i/>
        </w:rPr>
        <w:t>P</w:t>
      </w:r>
      <w:r>
        <w:rPr>
          <w:i/>
          <w:vertAlign w:val="subscript"/>
        </w:rPr>
        <w:t>0</w:t>
      </w:r>
      <w:r>
        <w:t xml:space="preserve">, the starting amount.  We found 1.0025 by adding one to the growth rate divided by 12, since we were compounding 12 times per year.    </w:t>
      </w:r>
    </w:p>
    <w:p w14:paraId="120381C0" w14:textId="77777777" w:rsidR="00587ADD" w:rsidRDefault="00587ADD" w:rsidP="005025F8">
      <w:r>
        <w:t>Generalizing our result, we could write</w:t>
      </w:r>
    </w:p>
    <w:p w14:paraId="2B9561B1" w14:textId="6CE84032" w:rsidR="00587ADD" w:rsidRDefault="009533D1" w:rsidP="009533D1">
      <w:r w:rsidRPr="009533D1">
        <w:rPr>
          <w:position w:val="-28"/>
        </w:rPr>
        <w:object w:dxaOrig="1600" w:dyaOrig="740" w14:anchorId="559243E5">
          <v:shape id="_x0000_i1421" type="#_x0000_t75" style="width:80.25pt;height:36.75pt" o:ole="">
            <v:imagedata r:id="rId17" o:title=""/>
          </v:shape>
          <o:OLEObject Type="Embed" ProgID="Equation.DSMT4" ShapeID="_x0000_i1421" DrawAspect="Content" ObjectID="_1719247960" r:id="rId18"/>
        </w:object>
      </w:r>
    </w:p>
    <w:p w14:paraId="1CD18CF5" w14:textId="77777777" w:rsidR="00587ADD" w:rsidRDefault="00587ADD" w:rsidP="005025F8">
      <w:r>
        <w:t>In this formula:</w:t>
      </w:r>
    </w:p>
    <w:p w14:paraId="2E195BB0" w14:textId="77777777" w:rsidR="00587ADD" w:rsidRDefault="00587ADD" w:rsidP="005025F8">
      <w:r>
        <w:rPr>
          <w:i/>
        </w:rPr>
        <w:t>m</w:t>
      </w:r>
      <w:r>
        <w:t xml:space="preserve"> is the number of compounding periods (months in our example)</w:t>
      </w:r>
    </w:p>
    <w:p w14:paraId="1DDF29C2" w14:textId="77777777" w:rsidR="00587ADD" w:rsidRDefault="00587ADD" w:rsidP="005025F8">
      <w:r>
        <w:rPr>
          <w:i/>
        </w:rPr>
        <w:t>r</w:t>
      </w:r>
      <w:r>
        <w:t xml:space="preserve"> is the annual interest rate</w:t>
      </w:r>
    </w:p>
    <w:p w14:paraId="1551C182" w14:textId="77777777" w:rsidR="00587ADD" w:rsidRPr="005025F8" w:rsidRDefault="00587ADD" w:rsidP="005025F8">
      <w:r>
        <w:rPr>
          <w:i/>
        </w:rPr>
        <w:t>k</w:t>
      </w:r>
      <w:r>
        <w:t xml:space="preserve"> is the number of compounds per year.</w:t>
      </w:r>
    </w:p>
    <w:p w14:paraId="7C795D62" w14:textId="77777777" w:rsidR="00587ADD" w:rsidRDefault="00587ADD" w:rsidP="005025F8"/>
    <w:p w14:paraId="57006B8A" w14:textId="77777777" w:rsidR="00587ADD" w:rsidRDefault="00587ADD" w:rsidP="005025F8">
      <w:r>
        <w:t xml:space="preserve">While this formula works fine, it is more common to use a formula that involves the number of years, rather than the number of compounding periods.  If </w:t>
      </w:r>
      <w:r w:rsidRPr="00F802A4">
        <w:rPr>
          <w:i/>
        </w:rPr>
        <w:t>N</w:t>
      </w:r>
      <w:r>
        <w:t xml:space="preserve"> is the number of years, then</w:t>
      </w:r>
      <w:r w:rsidR="00651F75">
        <w:t xml:space="preserve"> </w:t>
      </w:r>
      <w:r>
        <w:t xml:space="preserve"> </w:t>
      </w:r>
      <w:r>
        <w:rPr>
          <w:i/>
        </w:rPr>
        <w:t xml:space="preserve">m = </w:t>
      </w:r>
      <w:r w:rsidRPr="00F802A4">
        <w:rPr>
          <w:i/>
        </w:rPr>
        <w:t>N</w:t>
      </w:r>
      <w:r>
        <w:rPr>
          <w:i/>
        </w:rPr>
        <w:t xml:space="preserve"> </w:t>
      </w:r>
      <w:r w:rsidRPr="00F802A4">
        <w:rPr>
          <w:i/>
        </w:rPr>
        <w:t>k</w:t>
      </w:r>
      <w:r>
        <w:t xml:space="preserve">.  </w:t>
      </w:r>
      <w:r w:rsidRPr="00F802A4">
        <w:t>Making</w:t>
      </w:r>
      <w:r>
        <w:t xml:space="preserve"> this change gives us the standar</w:t>
      </w:r>
      <w:r w:rsidR="00651F75">
        <w:t>d formula for compound interest.</w:t>
      </w:r>
    </w:p>
    <w:p w14:paraId="462A7F8C" w14:textId="77777777" w:rsidR="00651F75" w:rsidRDefault="00651F75" w:rsidP="005025F8"/>
    <w:p w14:paraId="676C05B5" w14:textId="77777777" w:rsidR="00651F75" w:rsidRDefault="00651F75" w:rsidP="005025F8"/>
    <w:p w14:paraId="3623E784" w14:textId="77777777" w:rsidR="00651F75" w:rsidRPr="006E30B6" w:rsidRDefault="00651F75" w:rsidP="00651F75">
      <w:pPr>
        <w:pStyle w:val="DefinitionHeader"/>
      </w:pPr>
      <w:r w:rsidRPr="006E30B6">
        <w:t>Compound Interest</w:t>
      </w:r>
    </w:p>
    <w:p w14:paraId="1A7588F9" w14:textId="79B12858" w:rsidR="00651F75" w:rsidRPr="006E30B6" w:rsidRDefault="009533D1" w:rsidP="009533D1">
      <w:pPr>
        <w:pStyle w:val="DefinitionBody"/>
      </w:pPr>
      <w:r w:rsidRPr="009533D1">
        <w:rPr>
          <w:position w:val="-28"/>
        </w:rPr>
        <w:object w:dxaOrig="1680" w:dyaOrig="740" w14:anchorId="23C8FB0E">
          <v:shape id="_x0000_i1417" type="#_x0000_t75" style="width:84pt;height:36.75pt" o:ole="">
            <v:imagedata r:id="rId19" o:title=""/>
          </v:shape>
          <o:OLEObject Type="Embed" ProgID="Equation.DSMT4" ShapeID="_x0000_i1417" DrawAspect="Content" ObjectID="_1719247961" r:id="rId20"/>
        </w:object>
      </w:r>
    </w:p>
    <w:p w14:paraId="2A148004" w14:textId="77777777" w:rsidR="00651F75" w:rsidRPr="006E30B6" w:rsidRDefault="00651F75" w:rsidP="00651F75">
      <w:pPr>
        <w:pStyle w:val="DefinitionBody"/>
      </w:pPr>
    </w:p>
    <w:p w14:paraId="6F7FDED6" w14:textId="77777777" w:rsidR="00651F75" w:rsidRPr="006E30B6" w:rsidRDefault="00651F75" w:rsidP="00651F75">
      <w:pPr>
        <w:pStyle w:val="DefinitionBody"/>
      </w:pPr>
      <w:r w:rsidRPr="006E30B6">
        <w:rPr>
          <w:i/>
        </w:rPr>
        <w:t>P</w:t>
      </w:r>
      <w:r w:rsidRPr="006E30B6">
        <w:rPr>
          <w:i/>
          <w:vertAlign w:val="subscript"/>
        </w:rPr>
        <w:t>N</w:t>
      </w:r>
      <w:r w:rsidRPr="006E30B6">
        <w:t xml:space="preserve">  is the balance in the account after </w:t>
      </w:r>
      <w:r w:rsidRPr="006E30B6">
        <w:rPr>
          <w:i/>
        </w:rPr>
        <w:t>N</w:t>
      </w:r>
      <w:r w:rsidRPr="006E30B6">
        <w:t xml:space="preserve"> years.</w:t>
      </w:r>
    </w:p>
    <w:p w14:paraId="1794993A" w14:textId="77777777" w:rsidR="00651F75" w:rsidRPr="006E30B6" w:rsidRDefault="00651F75" w:rsidP="00651F75">
      <w:pPr>
        <w:pStyle w:val="DefinitionBody"/>
      </w:pPr>
      <w:r w:rsidRPr="006E30B6">
        <w:rPr>
          <w:i/>
        </w:rPr>
        <w:t>P</w:t>
      </w:r>
      <w:r w:rsidRPr="006E30B6">
        <w:rPr>
          <w:i/>
          <w:vertAlign w:val="subscript"/>
        </w:rPr>
        <w:t>0</w:t>
      </w:r>
      <w:r w:rsidRPr="006E30B6">
        <w:rPr>
          <w:i/>
        </w:rPr>
        <w:t xml:space="preserve"> </w:t>
      </w:r>
      <w:r w:rsidRPr="006E30B6">
        <w:t xml:space="preserve"> is the starting balance of the account (also called initial deposit, or principal)</w:t>
      </w:r>
    </w:p>
    <w:p w14:paraId="3AC705AF" w14:textId="77777777" w:rsidR="00651F75" w:rsidRPr="006E30B6" w:rsidRDefault="00651F75" w:rsidP="00651F75">
      <w:pPr>
        <w:pStyle w:val="DefinitionBody"/>
      </w:pPr>
      <w:r w:rsidRPr="006E30B6">
        <w:rPr>
          <w:i/>
        </w:rPr>
        <w:t>r</w:t>
      </w:r>
      <w:r w:rsidRPr="006E30B6">
        <w:t xml:space="preserve"> is the annual interest rate</w:t>
      </w:r>
      <w:r>
        <w:t xml:space="preserve"> in decimal form</w:t>
      </w:r>
    </w:p>
    <w:p w14:paraId="0031EC96" w14:textId="77777777" w:rsidR="00651F75" w:rsidRDefault="00651F75" w:rsidP="00651F75">
      <w:pPr>
        <w:pStyle w:val="DefinitionBody"/>
      </w:pPr>
      <w:r w:rsidRPr="006E30B6">
        <w:rPr>
          <w:i/>
        </w:rPr>
        <w:t>k</w:t>
      </w:r>
      <w:r w:rsidRPr="006E30B6">
        <w:t xml:space="preserve"> is the number of compounding periods in one year.  </w:t>
      </w:r>
    </w:p>
    <w:p w14:paraId="164DDA16" w14:textId="77777777" w:rsidR="00651F75" w:rsidRDefault="00651F75" w:rsidP="006603BE"/>
    <w:p w14:paraId="43B43C2F" w14:textId="77777777" w:rsidR="00587ADD" w:rsidRDefault="00587ADD" w:rsidP="006603BE">
      <w:r>
        <w:t xml:space="preserve">If the compounding is done annually (once a year), </w:t>
      </w:r>
      <w:r>
        <w:rPr>
          <w:i/>
          <w:iCs/>
        </w:rPr>
        <w:t>k</w:t>
      </w:r>
      <w:r>
        <w:t xml:space="preserve"> = 1.  </w:t>
      </w:r>
    </w:p>
    <w:p w14:paraId="7475B623" w14:textId="77777777" w:rsidR="00587ADD" w:rsidRDefault="00587ADD" w:rsidP="006603BE">
      <w:r>
        <w:t xml:space="preserve">If the compounding is done quarterly, </w:t>
      </w:r>
      <w:r>
        <w:rPr>
          <w:i/>
          <w:iCs/>
        </w:rPr>
        <w:t>k</w:t>
      </w:r>
      <w:r>
        <w:t xml:space="preserve"> = 4.</w:t>
      </w:r>
    </w:p>
    <w:p w14:paraId="62D951AD" w14:textId="77777777" w:rsidR="00587ADD" w:rsidRDefault="00587ADD" w:rsidP="006603BE">
      <w:r>
        <w:t xml:space="preserve">If the compounding is done monthly, </w:t>
      </w:r>
      <w:r>
        <w:rPr>
          <w:i/>
          <w:iCs/>
        </w:rPr>
        <w:t>k</w:t>
      </w:r>
      <w:r>
        <w:t xml:space="preserve"> = 12.</w:t>
      </w:r>
    </w:p>
    <w:p w14:paraId="461F4884" w14:textId="77777777" w:rsidR="00587ADD" w:rsidRDefault="00587ADD" w:rsidP="006603BE">
      <w:r>
        <w:t xml:space="preserve">If the compounding is done daily, </w:t>
      </w:r>
      <w:r>
        <w:rPr>
          <w:i/>
          <w:iCs/>
        </w:rPr>
        <w:t>k</w:t>
      </w:r>
      <w:r>
        <w:t xml:space="preserve"> = 365.</w:t>
      </w:r>
    </w:p>
    <w:p w14:paraId="392DD4A8" w14:textId="77777777" w:rsidR="00587ADD" w:rsidRDefault="00587ADD" w:rsidP="006603BE">
      <w:r>
        <w:lastRenderedPageBreak/>
        <w:t xml:space="preserve">The most important thing to remember about using this formula is that it assumes that </w:t>
      </w:r>
      <w:r w:rsidR="00302152">
        <w:t>we</w:t>
      </w:r>
      <w:r>
        <w:t xml:space="preserve"> put money in the account </w:t>
      </w:r>
      <w:r>
        <w:rPr>
          <w:u w:val="single"/>
        </w:rPr>
        <w:t>once</w:t>
      </w:r>
      <w:r>
        <w:t xml:space="preserve"> and let it sit there earning interest.  </w:t>
      </w:r>
    </w:p>
    <w:p w14:paraId="2E440FAB" w14:textId="77777777" w:rsidR="00D97798" w:rsidRDefault="00D97798" w:rsidP="006603BE"/>
    <w:p w14:paraId="0419D669" w14:textId="77777777" w:rsidR="00587ADD" w:rsidRDefault="00587ADD" w:rsidP="006603BE"/>
    <w:p w14:paraId="6E4331F7" w14:textId="77777777" w:rsidR="006E6AAC" w:rsidRPr="006E6AAC" w:rsidRDefault="006E6AAC" w:rsidP="006E6AAC">
      <w:pPr>
        <w:pStyle w:val="ExampleHeader"/>
      </w:pPr>
      <w:r w:rsidRPr="006E6AAC">
        <w:t>Example 4</w:t>
      </w:r>
    </w:p>
    <w:p w14:paraId="22E0B6EF" w14:textId="77777777" w:rsidR="00587ADD" w:rsidRDefault="00AF191F" w:rsidP="006E6AAC">
      <w:pPr>
        <w:pStyle w:val="ExampleBody"/>
      </w:pPr>
      <w:r>
        <w:t xml:space="preserve">A certificate of deposit (CD) is </w:t>
      </w:r>
      <w:r w:rsidR="00FD29D5">
        <w:t xml:space="preserve">a </w:t>
      </w:r>
      <w:r>
        <w:t>savings instrument that many banks offer.  It usually gives a higher interest rate, but you cannot access your investment for a specified length of time.  Suppose y</w:t>
      </w:r>
      <w:r w:rsidR="00587ADD">
        <w:t xml:space="preserve">ou deposit $3000 </w:t>
      </w:r>
      <w:r>
        <w:t>in a CD</w:t>
      </w:r>
      <w:r w:rsidR="00587ADD">
        <w:t xml:space="preserve"> </w:t>
      </w:r>
      <w:r>
        <w:t xml:space="preserve">paying </w:t>
      </w:r>
      <w:r w:rsidR="00587ADD">
        <w:t>6% interest, compounded monthly.  How much will you have in the account after 20 years?</w:t>
      </w:r>
    </w:p>
    <w:p w14:paraId="21D6BF60" w14:textId="77777777" w:rsidR="00587ADD" w:rsidRDefault="00587ADD" w:rsidP="006E6AAC">
      <w:pPr>
        <w:pStyle w:val="ExampleBody"/>
      </w:pPr>
    </w:p>
    <w:p w14:paraId="46788377" w14:textId="77777777" w:rsidR="00587ADD" w:rsidRDefault="00587ADD" w:rsidP="006E6AAC">
      <w:pPr>
        <w:pStyle w:val="ExampleBody"/>
      </w:pPr>
      <w:r>
        <w:t xml:space="preserve">In this example, </w:t>
      </w:r>
    </w:p>
    <w:p w14:paraId="185851E9" w14:textId="77777777" w:rsidR="00587ADD" w:rsidRDefault="00587ADD" w:rsidP="006E6AAC">
      <w:pPr>
        <w:pStyle w:val="ExampleBody"/>
      </w:pPr>
      <w:r>
        <w:rPr>
          <w:i/>
          <w:iCs/>
        </w:rPr>
        <w:t>P</w:t>
      </w:r>
      <w:r>
        <w:rPr>
          <w:i/>
          <w:iCs/>
          <w:vertAlign w:val="subscript"/>
        </w:rPr>
        <w:t>0</w:t>
      </w:r>
      <w:r w:rsidR="00031247">
        <w:t xml:space="preserve"> = $3000 </w:t>
      </w:r>
      <w:r w:rsidR="00031247">
        <w:tab/>
      </w:r>
      <w:r w:rsidR="00031247">
        <w:tab/>
        <w:t>the initial deposit</w:t>
      </w:r>
    </w:p>
    <w:p w14:paraId="0F4B1DC8" w14:textId="77777777" w:rsidR="00587ADD" w:rsidRDefault="00587ADD" w:rsidP="006E6AAC">
      <w:pPr>
        <w:pStyle w:val="ExampleBody"/>
      </w:pPr>
      <w:r>
        <w:rPr>
          <w:i/>
          <w:iCs/>
        </w:rPr>
        <w:t>r</w:t>
      </w:r>
      <w:r w:rsidR="00031247">
        <w:t xml:space="preserve"> = 0.06 </w:t>
      </w:r>
      <w:r w:rsidR="00031247">
        <w:tab/>
      </w:r>
      <w:r w:rsidR="00031247">
        <w:tab/>
        <w:t>6% annual rate</w:t>
      </w:r>
    </w:p>
    <w:p w14:paraId="4FC235BB" w14:textId="1C65B7A6" w:rsidR="00587ADD" w:rsidRDefault="00587ADD" w:rsidP="006E6AAC">
      <w:pPr>
        <w:pStyle w:val="ExampleBody"/>
      </w:pPr>
      <w:r>
        <w:rPr>
          <w:i/>
          <w:iCs/>
        </w:rPr>
        <w:t>k</w:t>
      </w:r>
      <w:r w:rsidR="00031247">
        <w:t xml:space="preserve"> = 12 </w:t>
      </w:r>
      <w:r w:rsidR="00031247">
        <w:tab/>
      </w:r>
      <w:r w:rsidR="00031247">
        <w:tab/>
      </w:r>
      <w:r w:rsidR="009533D1">
        <w:tab/>
      </w:r>
      <w:r w:rsidR="00031247">
        <w:t>12 months in 1 year</w:t>
      </w:r>
    </w:p>
    <w:p w14:paraId="689429FD" w14:textId="05432291" w:rsidR="00587ADD" w:rsidRDefault="00031247" w:rsidP="006E6AAC">
      <w:pPr>
        <w:pStyle w:val="ExampleBody"/>
        <w:rPr>
          <w:vertAlign w:val="subscript"/>
        </w:rPr>
      </w:pPr>
      <w:r w:rsidRPr="00031247">
        <w:rPr>
          <w:i/>
        </w:rPr>
        <w:t>N</w:t>
      </w:r>
      <w:r>
        <w:t xml:space="preserve"> = 20</w:t>
      </w:r>
      <w:r>
        <w:tab/>
      </w:r>
      <w:r>
        <w:tab/>
      </w:r>
      <w:r w:rsidR="009533D1">
        <w:tab/>
      </w:r>
      <w:r w:rsidR="00587ADD">
        <w:t xml:space="preserve">since we’re looking </w:t>
      </w:r>
      <w:r>
        <w:t>for how much we’ll have after 20 years</w:t>
      </w:r>
    </w:p>
    <w:p w14:paraId="171BADB3" w14:textId="77777777" w:rsidR="00587ADD" w:rsidRDefault="00587ADD" w:rsidP="006E6AAC">
      <w:pPr>
        <w:pStyle w:val="ExampleBody"/>
        <w:rPr>
          <w:vertAlign w:val="subscript"/>
        </w:rPr>
      </w:pPr>
    </w:p>
    <w:p w14:paraId="1BE356E4" w14:textId="76320E02" w:rsidR="00587ADD" w:rsidRDefault="00587ADD" w:rsidP="009533D1">
      <w:pPr>
        <w:pStyle w:val="ExampleBody"/>
      </w:pPr>
      <w:r>
        <w:t xml:space="preserve">So </w:t>
      </w:r>
      <w:r w:rsidR="009533D1" w:rsidRPr="009533D1">
        <w:rPr>
          <w:position w:val="-28"/>
        </w:rPr>
        <w:object w:dxaOrig="3560" w:dyaOrig="740" w14:anchorId="72F2921F">
          <v:shape id="_x0000_i1414" type="#_x0000_t75" style="width:177.75pt;height:36.75pt" o:ole="">
            <v:imagedata r:id="rId21" o:title=""/>
          </v:shape>
          <o:OLEObject Type="Embed" ProgID="Equation.DSMT4" ShapeID="_x0000_i1414" DrawAspect="Content" ObjectID="_1719247962" r:id="rId22"/>
        </w:object>
      </w:r>
      <w:r>
        <w:t xml:space="preserve">  (round your answer to the nearest penny)</w:t>
      </w:r>
    </w:p>
    <w:p w14:paraId="7B891867" w14:textId="77777777" w:rsidR="006E30B6" w:rsidRDefault="006E30B6" w:rsidP="00190B7C"/>
    <w:p w14:paraId="557A34BB" w14:textId="77777777" w:rsidR="006E30B6" w:rsidRDefault="006E30B6" w:rsidP="00190B7C"/>
    <w:p w14:paraId="4C45D9F3" w14:textId="77777777" w:rsidR="00587ADD" w:rsidRDefault="00587ADD" w:rsidP="00190B7C">
      <w:r>
        <w:t>Let us compare the amount of money</w:t>
      </w:r>
      <w:r w:rsidR="00B61F78">
        <w:t xml:space="preserve"> </w:t>
      </w:r>
      <w:r w:rsidR="006E6AAC">
        <w:t>earned</w:t>
      </w:r>
      <w:r>
        <w:t xml:space="preserve"> from compounding against the amount </w:t>
      </w:r>
      <w:r w:rsidR="00302152">
        <w:t>you</w:t>
      </w:r>
      <w:r>
        <w:t xml:space="preserve"> would </w:t>
      </w:r>
      <w:r w:rsidR="006E6AAC">
        <w:t>earn</w:t>
      </w:r>
      <w:r>
        <w:t xml:space="preserve"> from simple interest</w:t>
      </w:r>
    </w:p>
    <w:p w14:paraId="2EC72E53" w14:textId="4CCD6C46" w:rsidR="00587ADD" w:rsidRDefault="009533D1" w:rsidP="00575A0C">
      <w:pPr>
        <w:tabs>
          <w:tab w:val="left" w:pos="270"/>
        </w:tabs>
      </w:pPr>
      <w:r>
        <w:rPr>
          <w:noProof/>
        </w:rPr>
        <w:drawing>
          <wp:anchor distT="0" distB="0" distL="114300" distR="114300" simplePos="0" relativeHeight="251655680" behindDoc="0" locked="0" layoutInCell="1" allowOverlap="1" wp14:anchorId="2C5370A1" wp14:editId="3A8CF630">
            <wp:simplePos x="0" y="0"/>
            <wp:positionH relativeFrom="column">
              <wp:posOffset>3209290</wp:posOffset>
            </wp:positionH>
            <wp:positionV relativeFrom="paragraph">
              <wp:posOffset>107315</wp:posOffset>
            </wp:positionV>
            <wp:extent cx="2514600" cy="2028825"/>
            <wp:effectExtent l="0" t="0" r="635" b="3810"/>
            <wp:wrapSquare wrapText="bothSides"/>
            <wp:docPr id="17" name="Object 17" descr="A graph showing Years on the horizontal and Account Balance on the vertical.  Two graphs are shown. The first showing simple interest increases linearly.  The second showing compound interest curves upwards exponentially.  They start at the same value, but the compound interest curve gets increasingly far above the further time goes on."/>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800"/>
        <w:gridCol w:w="1890"/>
      </w:tblGrid>
      <w:tr w:rsidR="00587ADD" w14:paraId="4288F79E" w14:textId="77777777" w:rsidTr="006E6AAC">
        <w:tc>
          <w:tcPr>
            <w:tcW w:w="918" w:type="dxa"/>
          </w:tcPr>
          <w:p w14:paraId="2A48E0F9" w14:textId="77777777" w:rsidR="00587ADD" w:rsidRDefault="00587ADD" w:rsidP="001876B0">
            <w:r>
              <w:t>Years</w:t>
            </w:r>
          </w:p>
        </w:tc>
        <w:tc>
          <w:tcPr>
            <w:tcW w:w="1800" w:type="dxa"/>
          </w:tcPr>
          <w:p w14:paraId="48EB7A7C" w14:textId="77777777" w:rsidR="00587ADD" w:rsidRDefault="00587ADD" w:rsidP="001876B0">
            <w:r>
              <w:t>Simple Interest ($15 per month)</w:t>
            </w:r>
          </w:p>
        </w:tc>
        <w:tc>
          <w:tcPr>
            <w:tcW w:w="1890" w:type="dxa"/>
          </w:tcPr>
          <w:p w14:paraId="0CC6D293" w14:textId="77777777" w:rsidR="00587ADD" w:rsidRDefault="001B785E" w:rsidP="001B785E">
            <w:r>
              <w:t xml:space="preserve">6% compounded monthly = </w:t>
            </w:r>
            <w:r w:rsidR="00587ADD">
              <w:t>0.5% each month.</w:t>
            </w:r>
          </w:p>
        </w:tc>
      </w:tr>
      <w:tr w:rsidR="00587ADD" w14:paraId="2292E914" w14:textId="77777777" w:rsidTr="006E6AAC">
        <w:tc>
          <w:tcPr>
            <w:tcW w:w="918" w:type="dxa"/>
          </w:tcPr>
          <w:p w14:paraId="1B90344E" w14:textId="77777777" w:rsidR="00587ADD" w:rsidRPr="006E6AAC" w:rsidRDefault="00587ADD" w:rsidP="001876B0">
            <w:r w:rsidRPr="006E6AAC">
              <w:t>5</w:t>
            </w:r>
          </w:p>
        </w:tc>
        <w:tc>
          <w:tcPr>
            <w:tcW w:w="1800" w:type="dxa"/>
            <w:vAlign w:val="bottom"/>
          </w:tcPr>
          <w:p w14:paraId="063347E4" w14:textId="77777777" w:rsidR="00587ADD" w:rsidRPr="006E6AAC" w:rsidRDefault="00587ADD" w:rsidP="008D0288">
            <w:pPr>
              <w:jc w:val="right"/>
            </w:pPr>
            <w:r w:rsidRPr="006E6AAC">
              <w:t>$3900</w:t>
            </w:r>
          </w:p>
        </w:tc>
        <w:tc>
          <w:tcPr>
            <w:tcW w:w="1890" w:type="dxa"/>
            <w:vAlign w:val="bottom"/>
          </w:tcPr>
          <w:p w14:paraId="7859A81A" w14:textId="77777777" w:rsidR="00587ADD" w:rsidRPr="006E6AAC" w:rsidRDefault="00587ADD" w:rsidP="008D0288">
            <w:pPr>
              <w:jc w:val="right"/>
            </w:pPr>
            <w:r w:rsidRPr="006E6AAC">
              <w:t>$4046.55</w:t>
            </w:r>
          </w:p>
        </w:tc>
      </w:tr>
      <w:tr w:rsidR="00587ADD" w14:paraId="01F12BDD" w14:textId="77777777" w:rsidTr="006E6AAC">
        <w:tc>
          <w:tcPr>
            <w:tcW w:w="918" w:type="dxa"/>
          </w:tcPr>
          <w:p w14:paraId="79047303" w14:textId="77777777" w:rsidR="00587ADD" w:rsidRPr="006E6AAC" w:rsidRDefault="00587ADD" w:rsidP="001876B0">
            <w:r w:rsidRPr="006E6AAC">
              <w:t>10</w:t>
            </w:r>
          </w:p>
        </w:tc>
        <w:tc>
          <w:tcPr>
            <w:tcW w:w="1800" w:type="dxa"/>
            <w:vAlign w:val="bottom"/>
          </w:tcPr>
          <w:p w14:paraId="3ABD369F" w14:textId="77777777" w:rsidR="00587ADD" w:rsidRPr="006E6AAC" w:rsidRDefault="00587ADD" w:rsidP="008D0288">
            <w:pPr>
              <w:jc w:val="right"/>
            </w:pPr>
            <w:r w:rsidRPr="006E6AAC">
              <w:t>$4800</w:t>
            </w:r>
          </w:p>
        </w:tc>
        <w:tc>
          <w:tcPr>
            <w:tcW w:w="1890" w:type="dxa"/>
            <w:vAlign w:val="bottom"/>
          </w:tcPr>
          <w:p w14:paraId="07E54769" w14:textId="77777777" w:rsidR="00587ADD" w:rsidRPr="006E6AAC" w:rsidRDefault="00587ADD" w:rsidP="008D0288">
            <w:pPr>
              <w:jc w:val="right"/>
            </w:pPr>
            <w:r w:rsidRPr="006E6AAC">
              <w:t>$5458.19</w:t>
            </w:r>
          </w:p>
        </w:tc>
      </w:tr>
      <w:tr w:rsidR="00587ADD" w14:paraId="39E7E043" w14:textId="77777777" w:rsidTr="006E6AAC">
        <w:tc>
          <w:tcPr>
            <w:tcW w:w="918" w:type="dxa"/>
          </w:tcPr>
          <w:p w14:paraId="1C2C70EA" w14:textId="77777777" w:rsidR="00587ADD" w:rsidRPr="006E6AAC" w:rsidRDefault="00587ADD" w:rsidP="001876B0">
            <w:r w:rsidRPr="006E6AAC">
              <w:t>15</w:t>
            </w:r>
          </w:p>
        </w:tc>
        <w:tc>
          <w:tcPr>
            <w:tcW w:w="1800" w:type="dxa"/>
            <w:vAlign w:val="bottom"/>
          </w:tcPr>
          <w:p w14:paraId="6FF47A41" w14:textId="77777777" w:rsidR="00587ADD" w:rsidRPr="006E6AAC" w:rsidRDefault="00587ADD" w:rsidP="008D0288">
            <w:pPr>
              <w:jc w:val="right"/>
            </w:pPr>
            <w:r w:rsidRPr="006E6AAC">
              <w:t>$5700</w:t>
            </w:r>
          </w:p>
        </w:tc>
        <w:tc>
          <w:tcPr>
            <w:tcW w:w="1890" w:type="dxa"/>
            <w:vAlign w:val="bottom"/>
          </w:tcPr>
          <w:p w14:paraId="1102F7C4" w14:textId="77777777" w:rsidR="00587ADD" w:rsidRPr="006E6AAC" w:rsidRDefault="00587ADD" w:rsidP="008D0288">
            <w:pPr>
              <w:jc w:val="right"/>
            </w:pPr>
            <w:r w:rsidRPr="006E6AAC">
              <w:t>$7362.28</w:t>
            </w:r>
          </w:p>
        </w:tc>
      </w:tr>
      <w:tr w:rsidR="00587ADD" w14:paraId="72E4DF43" w14:textId="77777777" w:rsidTr="006E6AAC">
        <w:tc>
          <w:tcPr>
            <w:tcW w:w="918" w:type="dxa"/>
          </w:tcPr>
          <w:p w14:paraId="0F933DD0" w14:textId="77777777" w:rsidR="00587ADD" w:rsidRPr="006E6AAC" w:rsidRDefault="00587ADD" w:rsidP="001876B0">
            <w:r w:rsidRPr="006E6AAC">
              <w:t>20</w:t>
            </w:r>
          </w:p>
        </w:tc>
        <w:tc>
          <w:tcPr>
            <w:tcW w:w="1800" w:type="dxa"/>
            <w:vAlign w:val="bottom"/>
          </w:tcPr>
          <w:p w14:paraId="1EB71561" w14:textId="77777777" w:rsidR="00587ADD" w:rsidRPr="006E6AAC" w:rsidRDefault="00587ADD" w:rsidP="008D0288">
            <w:pPr>
              <w:jc w:val="right"/>
            </w:pPr>
            <w:r w:rsidRPr="006E6AAC">
              <w:t>$6600</w:t>
            </w:r>
          </w:p>
        </w:tc>
        <w:tc>
          <w:tcPr>
            <w:tcW w:w="1890" w:type="dxa"/>
            <w:vAlign w:val="bottom"/>
          </w:tcPr>
          <w:p w14:paraId="70BBE248" w14:textId="77777777" w:rsidR="00587ADD" w:rsidRPr="006E6AAC" w:rsidRDefault="00587ADD" w:rsidP="008D0288">
            <w:pPr>
              <w:jc w:val="right"/>
            </w:pPr>
            <w:r w:rsidRPr="006E6AAC">
              <w:t>$9930.61</w:t>
            </w:r>
          </w:p>
        </w:tc>
      </w:tr>
      <w:tr w:rsidR="00587ADD" w14:paraId="0D6D46D0" w14:textId="77777777" w:rsidTr="006E6AAC">
        <w:tc>
          <w:tcPr>
            <w:tcW w:w="918" w:type="dxa"/>
          </w:tcPr>
          <w:p w14:paraId="5155F7F6" w14:textId="77777777" w:rsidR="00587ADD" w:rsidRPr="006E6AAC" w:rsidRDefault="00587ADD" w:rsidP="001876B0">
            <w:r w:rsidRPr="006E6AAC">
              <w:t>25</w:t>
            </w:r>
          </w:p>
        </w:tc>
        <w:tc>
          <w:tcPr>
            <w:tcW w:w="1800" w:type="dxa"/>
            <w:vAlign w:val="bottom"/>
          </w:tcPr>
          <w:p w14:paraId="6A16847D" w14:textId="77777777" w:rsidR="00587ADD" w:rsidRPr="006E6AAC" w:rsidRDefault="00587ADD" w:rsidP="008D0288">
            <w:pPr>
              <w:jc w:val="right"/>
            </w:pPr>
            <w:r w:rsidRPr="006E6AAC">
              <w:t>$7500</w:t>
            </w:r>
          </w:p>
        </w:tc>
        <w:tc>
          <w:tcPr>
            <w:tcW w:w="1890" w:type="dxa"/>
            <w:vAlign w:val="bottom"/>
          </w:tcPr>
          <w:p w14:paraId="7CE58D5E" w14:textId="77777777" w:rsidR="00587ADD" w:rsidRPr="006E6AAC" w:rsidRDefault="00587ADD" w:rsidP="008D0288">
            <w:pPr>
              <w:jc w:val="right"/>
            </w:pPr>
            <w:r w:rsidRPr="006E6AAC">
              <w:t>$13394.91</w:t>
            </w:r>
          </w:p>
        </w:tc>
      </w:tr>
      <w:tr w:rsidR="00587ADD" w14:paraId="296BB563" w14:textId="77777777" w:rsidTr="006E6AAC">
        <w:tc>
          <w:tcPr>
            <w:tcW w:w="918" w:type="dxa"/>
          </w:tcPr>
          <w:p w14:paraId="34425030" w14:textId="77777777" w:rsidR="00587ADD" w:rsidRPr="006E6AAC" w:rsidRDefault="00587ADD" w:rsidP="001876B0">
            <w:r w:rsidRPr="006E6AAC">
              <w:t>30</w:t>
            </w:r>
          </w:p>
        </w:tc>
        <w:tc>
          <w:tcPr>
            <w:tcW w:w="1800" w:type="dxa"/>
            <w:vAlign w:val="bottom"/>
          </w:tcPr>
          <w:p w14:paraId="6F0B04DF" w14:textId="77777777" w:rsidR="00587ADD" w:rsidRPr="006E6AAC" w:rsidRDefault="00587ADD" w:rsidP="008D0288">
            <w:pPr>
              <w:jc w:val="right"/>
            </w:pPr>
            <w:r w:rsidRPr="006E6AAC">
              <w:t>$8400</w:t>
            </w:r>
          </w:p>
        </w:tc>
        <w:tc>
          <w:tcPr>
            <w:tcW w:w="1890" w:type="dxa"/>
            <w:vAlign w:val="bottom"/>
          </w:tcPr>
          <w:p w14:paraId="14C6CB23" w14:textId="77777777" w:rsidR="00587ADD" w:rsidRPr="006E6AAC" w:rsidRDefault="00587ADD" w:rsidP="008D0288">
            <w:pPr>
              <w:jc w:val="right"/>
            </w:pPr>
            <w:r w:rsidRPr="006E6AAC">
              <w:t>$18067.73</w:t>
            </w:r>
          </w:p>
        </w:tc>
      </w:tr>
      <w:tr w:rsidR="00587ADD" w14:paraId="0F59CB5E" w14:textId="77777777" w:rsidTr="006E6AAC">
        <w:tc>
          <w:tcPr>
            <w:tcW w:w="918" w:type="dxa"/>
          </w:tcPr>
          <w:p w14:paraId="241A6F3B" w14:textId="77777777" w:rsidR="00587ADD" w:rsidRPr="006E6AAC" w:rsidRDefault="00587ADD" w:rsidP="001876B0">
            <w:r w:rsidRPr="006E6AAC">
              <w:t>35</w:t>
            </w:r>
          </w:p>
        </w:tc>
        <w:tc>
          <w:tcPr>
            <w:tcW w:w="1800" w:type="dxa"/>
            <w:vAlign w:val="bottom"/>
          </w:tcPr>
          <w:p w14:paraId="252A033A" w14:textId="77777777" w:rsidR="00587ADD" w:rsidRPr="006E6AAC" w:rsidRDefault="00587ADD" w:rsidP="008D0288">
            <w:pPr>
              <w:jc w:val="right"/>
            </w:pPr>
            <w:r w:rsidRPr="006E6AAC">
              <w:t>$9300</w:t>
            </w:r>
          </w:p>
        </w:tc>
        <w:tc>
          <w:tcPr>
            <w:tcW w:w="1890" w:type="dxa"/>
            <w:vAlign w:val="bottom"/>
          </w:tcPr>
          <w:p w14:paraId="57CA84E9" w14:textId="77777777" w:rsidR="00587ADD" w:rsidRPr="006E6AAC" w:rsidRDefault="00587ADD" w:rsidP="008D0288">
            <w:pPr>
              <w:jc w:val="right"/>
            </w:pPr>
            <w:r w:rsidRPr="006E6AAC">
              <w:t>$24370.65</w:t>
            </w:r>
          </w:p>
        </w:tc>
      </w:tr>
    </w:tbl>
    <w:p w14:paraId="02DB9E22" w14:textId="77777777" w:rsidR="00587ADD" w:rsidRDefault="00587ADD" w:rsidP="00190B7C"/>
    <w:p w14:paraId="3E4E2EAE" w14:textId="77777777" w:rsidR="00587ADD" w:rsidRDefault="00587ADD" w:rsidP="00190B7C">
      <w:r>
        <w:t xml:space="preserve">As you can see, over a long period of time, compounding makes a large difference in the account balance.  </w:t>
      </w:r>
      <w:r w:rsidR="006E6AAC">
        <w:t>You may recognize this as the difference between linear growth and exponential growth.</w:t>
      </w:r>
    </w:p>
    <w:p w14:paraId="5861A91F" w14:textId="77777777" w:rsidR="00587ADD" w:rsidRDefault="00587ADD" w:rsidP="006603BE"/>
    <w:p w14:paraId="35A1E7EC" w14:textId="77777777" w:rsidR="006E6AAC" w:rsidRDefault="006E6AAC" w:rsidP="006603BE"/>
    <w:p w14:paraId="1F4B2486" w14:textId="77777777" w:rsidR="004B1612" w:rsidRDefault="004B1612" w:rsidP="006603BE"/>
    <w:p w14:paraId="20C4EFB7" w14:textId="77777777" w:rsidR="004B1612" w:rsidRDefault="004B1612" w:rsidP="006603BE"/>
    <w:p w14:paraId="3E2CFA73" w14:textId="77777777" w:rsidR="004B1612" w:rsidRDefault="004B1612" w:rsidP="006603BE"/>
    <w:p w14:paraId="5E90E5BE" w14:textId="77777777" w:rsidR="004B1612" w:rsidRDefault="004B1612" w:rsidP="006603BE"/>
    <w:p w14:paraId="77CA8D4D" w14:textId="77777777" w:rsidR="004B1612" w:rsidRDefault="004B1612" w:rsidP="006603BE"/>
    <w:p w14:paraId="309BB6AA" w14:textId="77777777" w:rsidR="004B1612" w:rsidRDefault="004B1612" w:rsidP="006603BE"/>
    <w:p w14:paraId="60BB5C9E" w14:textId="77777777" w:rsidR="004B1612" w:rsidRDefault="004B1612" w:rsidP="006603BE"/>
    <w:p w14:paraId="0EDCF078" w14:textId="77777777" w:rsidR="004B1612" w:rsidRDefault="004B1612" w:rsidP="006603BE"/>
    <w:p w14:paraId="4D01E19E" w14:textId="77777777" w:rsidR="00651F75" w:rsidRDefault="00651F75" w:rsidP="00651F75">
      <w:pPr>
        <w:pStyle w:val="DefinitionHeader"/>
      </w:pPr>
      <w:r>
        <w:lastRenderedPageBreak/>
        <w:t>Evaluating exponents on the calculator</w:t>
      </w:r>
    </w:p>
    <w:p w14:paraId="5C3942D0" w14:textId="77777777" w:rsidR="00651F75" w:rsidRDefault="00651F75" w:rsidP="004B1612">
      <w:pPr>
        <w:pStyle w:val="DefinitionBody"/>
      </w:pPr>
      <w:r w:rsidRPr="001B10BD">
        <w:t>When we need to calculate something like 5</w:t>
      </w:r>
      <w:r w:rsidRPr="00E34E43">
        <w:rPr>
          <w:vertAlign w:val="superscript"/>
        </w:rPr>
        <w:t>3</w:t>
      </w:r>
      <w:r w:rsidRPr="001B10BD">
        <w:t xml:space="preserve"> it is easy enough to just multiply 5</w:t>
      </w:r>
      <w:r w:rsidRPr="001B10BD">
        <w:rPr>
          <w:rFonts w:ascii="Lucida Sans Unicode" w:hAnsi="Lucida Sans Unicode" w:cs="Lucida Sans Unicode"/>
        </w:rPr>
        <w:t>⋅</w:t>
      </w:r>
      <w:r w:rsidRPr="001B10BD">
        <w:t>5</w:t>
      </w:r>
      <w:r w:rsidRPr="001B10BD">
        <w:rPr>
          <w:rFonts w:ascii="Lucida Sans Unicode" w:hAnsi="Lucida Sans Unicode" w:cs="Lucida Sans Unicode"/>
        </w:rPr>
        <w:t>⋅</w:t>
      </w:r>
      <w:r w:rsidRPr="001B10BD">
        <w:t>5=125.  But when we need to calculate something like 1.005</w:t>
      </w:r>
      <w:r>
        <w:rPr>
          <w:vertAlign w:val="superscript"/>
        </w:rPr>
        <w:t>24</w:t>
      </w:r>
      <w:r w:rsidRPr="006F42A7">
        <w:rPr>
          <w:vertAlign w:val="superscript"/>
        </w:rPr>
        <w:t>0</w:t>
      </w:r>
      <w:r w:rsidRPr="001B10BD">
        <w:t xml:space="preserve"> , it would be very tedious to calculate this b</w:t>
      </w:r>
      <w:r>
        <w:t>y multiplying 1.005 by itself 24</w:t>
      </w:r>
      <w:r w:rsidRPr="001B10BD">
        <w:t>0 times!  So to make things easier, we can harness the power of our scientific calculators.  </w:t>
      </w:r>
    </w:p>
    <w:p w14:paraId="1BC50C4B" w14:textId="77777777" w:rsidR="006E6AAC" w:rsidRDefault="006E6AAC" w:rsidP="00651F75">
      <w:pPr>
        <w:pStyle w:val="DefinitionBody"/>
      </w:pPr>
    </w:p>
    <w:p w14:paraId="71754DD8" w14:textId="77777777" w:rsidR="00651F75" w:rsidRDefault="00651F75" w:rsidP="00651F75">
      <w:pPr>
        <w:pStyle w:val="DefinitionBody"/>
      </w:pPr>
      <w:r w:rsidRPr="001B10BD">
        <w:t>Most scientific calculators have a button for exponents.  It is typically either labeled like</w:t>
      </w:r>
      <w:r>
        <w:t>:</w:t>
      </w:r>
      <w:r w:rsidRPr="001B10BD">
        <w:t xml:space="preserve"> </w:t>
      </w:r>
    </w:p>
    <w:p w14:paraId="3C3844F1" w14:textId="77777777" w:rsidR="00651F75" w:rsidRDefault="00651F75" w:rsidP="00651F75">
      <w:pPr>
        <w:pStyle w:val="DefinitionBody"/>
      </w:pPr>
      <w:r>
        <w:t xml:space="preserve">    </w:t>
      </w:r>
    </w:p>
    <w:p w14:paraId="55B99390" w14:textId="77777777" w:rsidR="00651F75" w:rsidRPr="006F42A7" w:rsidRDefault="00651F75" w:rsidP="00651F75">
      <w:pPr>
        <w:pStyle w:val="DefinitionBody"/>
      </w:pPr>
      <w:r>
        <w:t xml:space="preserve">              </w:t>
      </w:r>
      <w:r w:rsidRPr="006F42A7">
        <w:rPr>
          <w:bdr w:val="single" w:sz="4" w:space="0" w:color="auto"/>
        </w:rPr>
        <w:t xml:space="preserve"> ^</w:t>
      </w:r>
      <w:r>
        <w:rPr>
          <w:bdr w:val="single" w:sz="4" w:space="0" w:color="auto"/>
        </w:rPr>
        <w:t xml:space="preserve"> </w:t>
      </w:r>
      <w:r>
        <w:t xml:space="preserve"> ,    </w:t>
      </w:r>
      <w:r w:rsidRPr="006F42A7">
        <w:rPr>
          <w:bdr w:val="single" w:sz="4" w:space="0" w:color="auto"/>
        </w:rPr>
        <w:t xml:space="preserve"> y</w:t>
      </w:r>
      <w:r w:rsidRPr="006F42A7">
        <w:rPr>
          <w:bdr w:val="single" w:sz="4" w:space="0" w:color="auto"/>
          <w:vertAlign w:val="superscript"/>
        </w:rPr>
        <w:t>x</w:t>
      </w:r>
      <w:r>
        <w:rPr>
          <w:bdr w:val="single" w:sz="4" w:space="0" w:color="auto"/>
          <w:vertAlign w:val="superscript"/>
        </w:rPr>
        <w:t xml:space="preserve"> </w:t>
      </w:r>
      <w:r w:rsidRPr="001B10BD">
        <w:t>,</w:t>
      </w:r>
      <w:r>
        <w:t xml:space="preserve">   or  </w:t>
      </w:r>
      <w:r w:rsidRPr="001B10BD">
        <w:t xml:space="preserve"> </w:t>
      </w:r>
      <w:r w:rsidRPr="006F42A7">
        <w:rPr>
          <w:bdr w:val="single" w:sz="4" w:space="0" w:color="auto"/>
        </w:rPr>
        <w:t xml:space="preserve"> x</w:t>
      </w:r>
      <w:r w:rsidRPr="006F42A7">
        <w:rPr>
          <w:bdr w:val="single" w:sz="4" w:space="0" w:color="auto"/>
          <w:vertAlign w:val="superscript"/>
        </w:rPr>
        <w:t>y</w:t>
      </w:r>
      <w:r>
        <w:rPr>
          <w:bdr w:val="single" w:sz="4" w:space="0" w:color="auto"/>
        </w:rPr>
        <w:t xml:space="preserve"> </w:t>
      </w:r>
      <w:r>
        <w:t>.</w:t>
      </w:r>
    </w:p>
    <w:p w14:paraId="4B5ED620" w14:textId="77777777" w:rsidR="00651F75" w:rsidRPr="001B10BD" w:rsidRDefault="00651F75" w:rsidP="00651F75">
      <w:pPr>
        <w:pStyle w:val="DefinitionBody"/>
      </w:pPr>
    </w:p>
    <w:p w14:paraId="10496929" w14:textId="77777777" w:rsidR="00651F75" w:rsidRDefault="00651F75" w:rsidP="00651F75">
      <w:pPr>
        <w:pStyle w:val="DefinitionBody"/>
      </w:pPr>
      <w:r w:rsidRPr="001B10BD">
        <w:t>To evaluate 1.005</w:t>
      </w:r>
      <w:r w:rsidR="00FD29D5">
        <w:rPr>
          <w:vertAlign w:val="superscript"/>
        </w:rPr>
        <w:t>24</w:t>
      </w:r>
      <w:r w:rsidRPr="006F42A7">
        <w:rPr>
          <w:vertAlign w:val="superscript"/>
        </w:rPr>
        <w:t>0</w:t>
      </w:r>
      <w:r w:rsidRPr="001B10BD">
        <w:t xml:space="preserve">  we'd type 1.005 </w:t>
      </w:r>
      <w:r w:rsidRPr="006F42A7">
        <w:rPr>
          <w:bdr w:val="single" w:sz="4" w:space="0" w:color="auto"/>
        </w:rPr>
        <w:t xml:space="preserve"> ^</w:t>
      </w:r>
      <w:r>
        <w:rPr>
          <w:bdr w:val="single" w:sz="4" w:space="0" w:color="auto"/>
        </w:rPr>
        <w:t xml:space="preserve"> </w:t>
      </w:r>
      <w:r>
        <w:t xml:space="preserve"> 240, or 1.005 </w:t>
      </w:r>
      <w:r w:rsidRPr="006F42A7">
        <w:rPr>
          <w:bdr w:val="single" w:sz="4" w:space="0" w:color="auto"/>
        </w:rPr>
        <w:t xml:space="preserve"> y</w:t>
      </w:r>
      <w:r w:rsidRPr="006F42A7">
        <w:rPr>
          <w:bdr w:val="single" w:sz="4" w:space="0" w:color="auto"/>
          <w:vertAlign w:val="superscript"/>
        </w:rPr>
        <w:t>x</w:t>
      </w:r>
      <w:r>
        <w:rPr>
          <w:bdr w:val="single" w:sz="4" w:space="0" w:color="auto"/>
          <w:vertAlign w:val="superscript"/>
        </w:rPr>
        <w:t xml:space="preserve"> </w:t>
      </w:r>
      <w:r>
        <w:t xml:space="preserve"> 24</w:t>
      </w:r>
      <w:r w:rsidRPr="001B10BD">
        <w:t xml:space="preserve">0.  Try it out - you should get something around </w:t>
      </w:r>
      <w:r w:rsidRPr="00651F75">
        <w:t>3.3102044758</w:t>
      </w:r>
      <w:r w:rsidRPr="001B10BD">
        <w:t>.</w:t>
      </w:r>
    </w:p>
    <w:p w14:paraId="6B541412" w14:textId="77777777" w:rsidR="00651F75" w:rsidRDefault="00651F75" w:rsidP="006603BE"/>
    <w:p w14:paraId="1392F000" w14:textId="77777777" w:rsidR="00651F75" w:rsidRDefault="00651F75" w:rsidP="006603BE"/>
    <w:p w14:paraId="070DF46A" w14:textId="77777777" w:rsidR="006E6AAC" w:rsidRPr="006E6AAC" w:rsidRDefault="00587ADD" w:rsidP="006E6AAC">
      <w:pPr>
        <w:pStyle w:val="ExampleHeader"/>
      </w:pPr>
      <w:r w:rsidRPr="006E6AAC">
        <w:t xml:space="preserve">Example </w:t>
      </w:r>
      <w:r w:rsidR="006E6AAC" w:rsidRPr="006E6AAC">
        <w:t xml:space="preserve"> 5</w:t>
      </w:r>
    </w:p>
    <w:p w14:paraId="3D6633C4" w14:textId="77777777" w:rsidR="00587ADD" w:rsidRDefault="00587ADD" w:rsidP="006E6AAC">
      <w:pPr>
        <w:pStyle w:val="ExampleBody"/>
      </w:pPr>
      <w:r>
        <w:t>You know that you will need $40,000 for your child’s education in 18 years.  If your account earns 4% compounded quarterly, how much would you need to deposit now to reach your goal?</w:t>
      </w:r>
    </w:p>
    <w:p w14:paraId="14DCB4F5" w14:textId="77777777" w:rsidR="00587ADD" w:rsidRDefault="00587ADD" w:rsidP="006E6AAC">
      <w:pPr>
        <w:pStyle w:val="ExampleBody"/>
      </w:pPr>
    </w:p>
    <w:p w14:paraId="7216CACE" w14:textId="77777777" w:rsidR="00587ADD" w:rsidRDefault="00587ADD" w:rsidP="006E6AAC">
      <w:pPr>
        <w:pStyle w:val="ExampleBody"/>
      </w:pPr>
      <w:r>
        <w:t>In this example,</w:t>
      </w:r>
    </w:p>
    <w:p w14:paraId="6F6F3CB1" w14:textId="77777777" w:rsidR="00587ADD" w:rsidRDefault="00587ADD" w:rsidP="006E6AAC">
      <w:pPr>
        <w:pStyle w:val="ExampleBody"/>
        <w:rPr>
          <w:vertAlign w:val="subscript"/>
        </w:rPr>
      </w:pPr>
      <w:r>
        <w:t xml:space="preserve">We’re looking for </w:t>
      </w:r>
      <w:r>
        <w:rPr>
          <w:i/>
          <w:iCs/>
        </w:rPr>
        <w:t>P</w:t>
      </w:r>
      <w:r>
        <w:rPr>
          <w:i/>
          <w:iCs/>
          <w:vertAlign w:val="subscript"/>
        </w:rPr>
        <w:t>0</w:t>
      </w:r>
      <w:r>
        <w:rPr>
          <w:vertAlign w:val="subscript"/>
        </w:rPr>
        <w:t>.</w:t>
      </w:r>
    </w:p>
    <w:p w14:paraId="197835E2" w14:textId="77777777" w:rsidR="00587ADD" w:rsidRDefault="00587ADD" w:rsidP="006E6AAC">
      <w:pPr>
        <w:pStyle w:val="ExampleBody"/>
      </w:pPr>
      <w:r>
        <w:rPr>
          <w:i/>
          <w:iCs/>
        </w:rPr>
        <w:t>r</w:t>
      </w:r>
      <w:r w:rsidR="00031247">
        <w:t xml:space="preserve"> = 0.04 </w:t>
      </w:r>
      <w:r w:rsidR="00031247">
        <w:tab/>
      </w:r>
      <w:r w:rsidR="00031247">
        <w:tab/>
      </w:r>
      <w:r>
        <w:t>4%</w:t>
      </w:r>
    </w:p>
    <w:p w14:paraId="33B7E203" w14:textId="77777777" w:rsidR="00587ADD" w:rsidRDefault="00587ADD" w:rsidP="006E6AAC">
      <w:pPr>
        <w:pStyle w:val="ExampleBody"/>
      </w:pPr>
      <w:r>
        <w:rPr>
          <w:i/>
          <w:iCs/>
        </w:rPr>
        <w:t>k</w:t>
      </w:r>
      <w:r w:rsidR="00031247">
        <w:t xml:space="preserve"> = 4 </w:t>
      </w:r>
      <w:r w:rsidR="00031247">
        <w:tab/>
      </w:r>
      <w:r w:rsidR="00031247">
        <w:tab/>
      </w:r>
      <w:r w:rsidR="00031247">
        <w:tab/>
        <w:t>4 quarters in 1 year</w:t>
      </w:r>
    </w:p>
    <w:p w14:paraId="30666ECC" w14:textId="7B91BE2F" w:rsidR="00587ADD" w:rsidRDefault="00587ADD" w:rsidP="006E6AAC">
      <w:pPr>
        <w:pStyle w:val="ExampleBody"/>
      </w:pPr>
      <w:r w:rsidRPr="00031247">
        <w:rPr>
          <w:i/>
        </w:rPr>
        <w:t xml:space="preserve">N </w:t>
      </w:r>
      <w:r>
        <w:t>= 18</w:t>
      </w:r>
      <w:r w:rsidR="00031247">
        <w:tab/>
      </w:r>
      <w:r w:rsidR="00031247">
        <w:tab/>
      </w:r>
      <w:r w:rsidR="009533D1">
        <w:tab/>
      </w:r>
      <w:r w:rsidR="00031247">
        <w:t>Since we know the balance in 18 years</w:t>
      </w:r>
    </w:p>
    <w:p w14:paraId="64B55C8D" w14:textId="213A030B" w:rsidR="00587ADD" w:rsidRDefault="00587ADD" w:rsidP="006E6AAC">
      <w:pPr>
        <w:pStyle w:val="ExampleBody"/>
      </w:pPr>
      <w:r>
        <w:rPr>
          <w:i/>
          <w:iCs/>
        </w:rPr>
        <w:t>P</w:t>
      </w:r>
      <w:r>
        <w:rPr>
          <w:i/>
          <w:iCs/>
          <w:vertAlign w:val="subscript"/>
        </w:rPr>
        <w:t>18</w:t>
      </w:r>
      <w:r>
        <w:t xml:space="preserve"> = $40,000</w:t>
      </w:r>
      <w:r w:rsidR="00031247">
        <w:tab/>
      </w:r>
      <w:r w:rsidR="009533D1">
        <w:tab/>
      </w:r>
      <w:r w:rsidR="00031247">
        <w:t>The amount we have in 18 years</w:t>
      </w:r>
    </w:p>
    <w:p w14:paraId="1CAC8243" w14:textId="77777777" w:rsidR="00587ADD" w:rsidRDefault="00587ADD" w:rsidP="006E6AAC">
      <w:pPr>
        <w:pStyle w:val="ExampleBody"/>
      </w:pPr>
    </w:p>
    <w:p w14:paraId="210E138B" w14:textId="77777777" w:rsidR="00587ADD" w:rsidRDefault="00587ADD" w:rsidP="006E6AAC">
      <w:pPr>
        <w:pStyle w:val="ExampleBody"/>
      </w:pPr>
      <w:r>
        <w:t xml:space="preserve">In this case, we’re going to have to set up the equation, and solve for </w:t>
      </w:r>
      <w:r>
        <w:rPr>
          <w:i/>
          <w:iCs/>
        </w:rPr>
        <w:t>P</w:t>
      </w:r>
      <w:r>
        <w:rPr>
          <w:i/>
          <w:iCs/>
          <w:vertAlign w:val="subscript"/>
        </w:rPr>
        <w:t>0</w:t>
      </w:r>
      <w:r>
        <w:t>.</w:t>
      </w:r>
    </w:p>
    <w:p w14:paraId="39E6D144" w14:textId="77777777" w:rsidR="009533D1" w:rsidRDefault="009533D1" w:rsidP="009533D1">
      <w:pPr>
        <w:pStyle w:val="ExampleBody"/>
      </w:pPr>
      <w:r w:rsidRPr="009533D1">
        <w:rPr>
          <w:position w:val="-28"/>
        </w:rPr>
        <w:object w:dxaOrig="2420" w:dyaOrig="740" w14:anchorId="2D15FDEB">
          <v:shape id="_x0000_i1411" type="#_x0000_t75" style="width:120.75pt;height:36.75pt" o:ole="">
            <v:imagedata r:id="rId24" o:title=""/>
          </v:shape>
          <o:OLEObject Type="Embed" ProgID="Equation.DSMT4" ShapeID="_x0000_i1411" DrawAspect="Content" ObjectID="_1719247963" r:id="rId25"/>
        </w:object>
      </w:r>
    </w:p>
    <w:p w14:paraId="29FC72C2" w14:textId="77777777" w:rsidR="009533D1" w:rsidRDefault="009533D1" w:rsidP="009533D1">
      <w:pPr>
        <w:pStyle w:val="ExampleBody"/>
      </w:pPr>
      <w:r w:rsidRPr="009533D1">
        <w:rPr>
          <w:position w:val="-14"/>
        </w:rPr>
        <w:object w:dxaOrig="1980" w:dyaOrig="400" w14:anchorId="273513B6">
          <v:shape id="_x0000_i1408" type="#_x0000_t75" style="width:99pt;height:20.25pt" o:ole="">
            <v:imagedata r:id="rId26" o:title=""/>
          </v:shape>
          <o:OLEObject Type="Embed" ProgID="Equation.DSMT4" ShapeID="_x0000_i1408" DrawAspect="Content" ObjectID="_1719247964" r:id="rId27"/>
        </w:object>
      </w:r>
    </w:p>
    <w:p w14:paraId="34106EC0" w14:textId="66F6ED5A" w:rsidR="00587ADD" w:rsidRDefault="009533D1" w:rsidP="009533D1">
      <w:pPr>
        <w:pStyle w:val="ExampleBody"/>
      </w:pPr>
      <w:r w:rsidRPr="009533D1">
        <w:rPr>
          <w:position w:val="-24"/>
        </w:rPr>
        <w:object w:dxaOrig="2460" w:dyaOrig="620" w14:anchorId="4ABB32B4">
          <v:shape id="_x0000_i1405" type="#_x0000_t75" style="width:123pt;height:30.75pt" o:ole="">
            <v:imagedata r:id="rId28" o:title=""/>
          </v:shape>
          <o:OLEObject Type="Embed" ProgID="Equation.DSMT4" ShapeID="_x0000_i1405" DrawAspect="Content" ObjectID="_1719247965" r:id="rId29"/>
        </w:object>
      </w:r>
    </w:p>
    <w:p w14:paraId="75757884" w14:textId="77777777" w:rsidR="00587ADD" w:rsidRDefault="00587ADD" w:rsidP="006E6AAC">
      <w:pPr>
        <w:pStyle w:val="ExampleBody"/>
      </w:pPr>
    </w:p>
    <w:p w14:paraId="369D45B5" w14:textId="77777777" w:rsidR="00587ADD" w:rsidRDefault="00587ADD" w:rsidP="006E6AAC">
      <w:pPr>
        <w:pStyle w:val="ExampleBody"/>
      </w:pPr>
      <w:r>
        <w:t>So you would need to deposit $19,</w:t>
      </w:r>
      <w:r w:rsidR="003A5165">
        <w:t>539.84</w:t>
      </w:r>
      <w:r>
        <w:t xml:space="preserve"> now to have $40,000 in 18 years.  </w:t>
      </w:r>
    </w:p>
    <w:p w14:paraId="4A87FE01" w14:textId="77777777" w:rsidR="006E6AAC" w:rsidRDefault="006E6AAC" w:rsidP="006E6AAC"/>
    <w:p w14:paraId="5E28509E" w14:textId="77777777" w:rsidR="006E6AAC" w:rsidRDefault="006E6AAC" w:rsidP="006E6AAC"/>
    <w:p w14:paraId="4BA99896" w14:textId="77777777" w:rsidR="006E6AAC" w:rsidRDefault="006E6AAC" w:rsidP="006E6AAC">
      <w:pPr>
        <w:pStyle w:val="DefinitionHeader"/>
      </w:pPr>
      <w:r>
        <w:t>Rounding</w:t>
      </w:r>
    </w:p>
    <w:p w14:paraId="444F8E81" w14:textId="77777777" w:rsidR="006E6AAC" w:rsidRDefault="006E6AAC" w:rsidP="006E6AAC">
      <w:pPr>
        <w:pStyle w:val="DefinitionBody"/>
      </w:pPr>
      <w:r>
        <w:t xml:space="preserve">It is important to be very careful about rounding when calculating things with exponents.  In general, you want to keep as many decimals during calculations as you can.  Be sure to </w:t>
      </w:r>
      <w:r w:rsidRPr="006E6AAC">
        <w:rPr>
          <w:b/>
        </w:rPr>
        <w:t>keep at least 3 significant digits</w:t>
      </w:r>
      <w:r>
        <w:t xml:space="preserve"> (numbers after any leading zeros).  Rounding 0.00012345 to 0.000123 will usually give you a “close enough” answer, but keeping more digits is always better.</w:t>
      </w:r>
    </w:p>
    <w:p w14:paraId="3B1AC6CD" w14:textId="77777777" w:rsidR="006E6AAC" w:rsidRDefault="006E6AAC" w:rsidP="006E6AAC"/>
    <w:p w14:paraId="0D497B72" w14:textId="77777777" w:rsidR="006E6AAC" w:rsidRDefault="006E6AAC" w:rsidP="006E6AAC"/>
    <w:p w14:paraId="57117724" w14:textId="77777777" w:rsidR="006E6AAC" w:rsidRDefault="006E6AAC" w:rsidP="006E6AAC">
      <w:pPr>
        <w:pStyle w:val="ExampleHeader"/>
      </w:pPr>
      <w:r>
        <w:lastRenderedPageBreak/>
        <w:t xml:space="preserve">Example 6 </w:t>
      </w:r>
    </w:p>
    <w:p w14:paraId="541478CB" w14:textId="77777777" w:rsidR="006E6AAC" w:rsidRDefault="006E6AAC" w:rsidP="006E6AAC">
      <w:pPr>
        <w:pStyle w:val="ExampleBody"/>
      </w:pPr>
      <w:r>
        <w:t xml:space="preserve">To see why not over-rounding is so important, suppose you were investing $1000 at 5% interest compounded monthly for 30 years. </w:t>
      </w:r>
    </w:p>
    <w:p w14:paraId="306ADFFC" w14:textId="77777777" w:rsidR="006E6AAC" w:rsidRDefault="006E6AAC" w:rsidP="006E6AAC">
      <w:pPr>
        <w:pStyle w:val="ExampleBody"/>
      </w:pPr>
    </w:p>
    <w:p w14:paraId="0F1F9107" w14:textId="77777777" w:rsidR="006E6AAC" w:rsidRDefault="006E6AAC" w:rsidP="006E6AAC">
      <w:pPr>
        <w:pStyle w:val="ExampleBody"/>
      </w:pPr>
      <w:r>
        <w:rPr>
          <w:i/>
          <w:iCs/>
        </w:rPr>
        <w:t>P</w:t>
      </w:r>
      <w:r>
        <w:rPr>
          <w:i/>
          <w:iCs/>
          <w:vertAlign w:val="subscript"/>
        </w:rPr>
        <w:t>0</w:t>
      </w:r>
      <w:r w:rsidR="00031247">
        <w:t xml:space="preserve"> = $1000 </w:t>
      </w:r>
      <w:r w:rsidR="00031247">
        <w:tab/>
      </w:r>
      <w:r w:rsidR="00031247">
        <w:tab/>
        <w:t>the initial deposit</w:t>
      </w:r>
    </w:p>
    <w:p w14:paraId="490B8226" w14:textId="77777777" w:rsidR="006E6AAC" w:rsidRDefault="006E6AAC" w:rsidP="006E6AAC">
      <w:pPr>
        <w:pStyle w:val="ExampleBody"/>
      </w:pPr>
      <w:r>
        <w:rPr>
          <w:i/>
          <w:iCs/>
        </w:rPr>
        <w:t>r</w:t>
      </w:r>
      <w:r w:rsidR="00031247">
        <w:t xml:space="preserve"> = 0.05 </w:t>
      </w:r>
      <w:r w:rsidR="00031247">
        <w:tab/>
      </w:r>
      <w:r w:rsidR="00031247">
        <w:tab/>
        <w:t>5%</w:t>
      </w:r>
    </w:p>
    <w:p w14:paraId="598CC604" w14:textId="77777777" w:rsidR="006E6AAC" w:rsidRDefault="006E6AAC" w:rsidP="006E6AAC">
      <w:pPr>
        <w:pStyle w:val="ExampleBody"/>
      </w:pPr>
      <w:r>
        <w:rPr>
          <w:i/>
          <w:iCs/>
        </w:rPr>
        <w:t>k</w:t>
      </w:r>
      <w:r w:rsidR="00031247">
        <w:t xml:space="preserve"> = 12 </w:t>
      </w:r>
      <w:r w:rsidR="00031247">
        <w:tab/>
      </w:r>
      <w:r w:rsidR="00031247">
        <w:tab/>
      </w:r>
      <w:r w:rsidR="004B1612">
        <w:tab/>
      </w:r>
      <w:r w:rsidR="00031247">
        <w:t>12 months in 1 year</w:t>
      </w:r>
    </w:p>
    <w:p w14:paraId="08957BF8" w14:textId="77777777" w:rsidR="006E6AAC" w:rsidRDefault="006E6AAC" w:rsidP="006E6AAC">
      <w:pPr>
        <w:pStyle w:val="ExampleBody"/>
        <w:rPr>
          <w:vertAlign w:val="subscript"/>
        </w:rPr>
      </w:pPr>
      <w:r w:rsidRPr="006E6AAC">
        <w:rPr>
          <w:i/>
        </w:rPr>
        <w:t>N</w:t>
      </w:r>
      <w:r w:rsidR="00031247">
        <w:t xml:space="preserve"> = 30</w:t>
      </w:r>
      <w:r w:rsidR="00031247">
        <w:tab/>
      </w:r>
      <w:r w:rsidR="00031247">
        <w:tab/>
      </w:r>
      <w:r w:rsidR="004B1612">
        <w:tab/>
      </w:r>
      <w:r w:rsidR="00031247">
        <w:t xml:space="preserve"> since we’re looking for the amount after 30 years</w:t>
      </w:r>
    </w:p>
    <w:p w14:paraId="69C19DE0" w14:textId="77777777" w:rsidR="006E6AAC" w:rsidRDefault="006E6AAC" w:rsidP="006E6AAC">
      <w:pPr>
        <w:pStyle w:val="ExampleBody"/>
      </w:pPr>
      <w:r>
        <w:t xml:space="preserve">If we first compute </w:t>
      </w:r>
      <w:r>
        <w:rPr>
          <w:i/>
        </w:rPr>
        <w:t>r/k</w:t>
      </w:r>
      <w:r>
        <w:t>, we find 0.05/12 = 0.00416666666667</w:t>
      </w:r>
    </w:p>
    <w:p w14:paraId="43D290D6" w14:textId="77777777" w:rsidR="006E6AAC" w:rsidRDefault="006E6AAC" w:rsidP="006E6AAC">
      <w:pPr>
        <w:pStyle w:val="ExampleBody"/>
      </w:pPr>
    </w:p>
    <w:p w14:paraId="000B4241" w14:textId="77777777" w:rsidR="006E6AAC" w:rsidRDefault="006E6AAC" w:rsidP="006E6AAC">
      <w:pPr>
        <w:pStyle w:val="ExampleBody"/>
      </w:pPr>
      <w:r>
        <w:t>Here is the effect of rounding this to different values:</w:t>
      </w:r>
    </w:p>
    <w:p w14:paraId="4AF9694A" w14:textId="77777777" w:rsidR="003771C0" w:rsidRDefault="003771C0" w:rsidP="006E6AAC">
      <w:pPr>
        <w:pStyle w:val="ExampleBody"/>
      </w:pPr>
    </w:p>
    <w:p w14:paraId="5D492622" w14:textId="02DCEC51" w:rsidR="006E6AAC" w:rsidRDefault="009533D1" w:rsidP="006E6AAC">
      <w:pPr>
        <w:pStyle w:val="ExampleBody"/>
      </w:pPr>
      <w:r>
        <w:rPr>
          <w:noProof/>
        </w:rPr>
        <mc:AlternateContent>
          <mc:Choice Requires="wps">
            <w:drawing>
              <wp:inline distT="0" distB="0" distL="0" distR="0" wp14:anchorId="181493C7" wp14:editId="3BBAA872">
                <wp:extent cx="5561965" cy="1494790"/>
                <wp:effectExtent l="0" t="0" r="635" b="2540"/>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149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1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430"/>
                              <w:gridCol w:w="2430"/>
                            </w:tblGrid>
                            <w:tr w:rsidR="00004C69" w14:paraId="247AB413" w14:textId="77777777" w:rsidTr="006E6AAC">
                              <w:tc>
                                <w:tcPr>
                                  <w:tcW w:w="3240" w:type="dxa"/>
                                </w:tcPr>
                                <w:p w14:paraId="05631BC1" w14:textId="77777777" w:rsidR="00004C69" w:rsidRDefault="00004C69" w:rsidP="001221DE"/>
                                <w:p w14:paraId="462C7748" w14:textId="77777777" w:rsidR="00004C69" w:rsidRPr="008D0288" w:rsidRDefault="00004C69" w:rsidP="006E6AAC">
                                  <w:pPr>
                                    <w:ind w:left="-378" w:firstLine="378"/>
                                    <w:rPr>
                                      <w:b/>
                                    </w:rPr>
                                  </w:pPr>
                                  <w:r w:rsidRPr="008D0288">
                                    <w:rPr>
                                      <w:b/>
                                      <w:i/>
                                    </w:rPr>
                                    <w:t>r/k</w:t>
                                  </w:r>
                                  <w:r w:rsidRPr="008D0288">
                                    <w:rPr>
                                      <w:b/>
                                    </w:rPr>
                                    <w:t xml:space="preserve"> rounded to:</w:t>
                                  </w:r>
                                </w:p>
                              </w:tc>
                              <w:tc>
                                <w:tcPr>
                                  <w:tcW w:w="2430" w:type="dxa"/>
                                </w:tcPr>
                                <w:p w14:paraId="32E8D987" w14:textId="77777777" w:rsidR="00004C69" w:rsidRPr="008D0288" w:rsidRDefault="00004C69" w:rsidP="001221DE">
                                  <w:pPr>
                                    <w:rPr>
                                      <w:b/>
                                    </w:rPr>
                                  </w:pPr>
                                  <w:r w:rsidRPr="008D0288">
                                    <w:rPr>
                                      <w:b/>
                                    </w:rPr>
                                    <w:t xml:space="preserve">Gives </w:t>
                                  </w:r>
                                  <w:r w:rsidRPr="008D0288">
                                    <w:rPr>
                                      <w:b/>
                                      <w:i/>
                                    </w:rPr>
                                    <w:t>P</w:t>
                                  </w:r>
                                  <w:r w:rsidRPr="008D0288">
                                    <w:rPr>
                                      <w:b/>
                                      <w:i/>
                                    </w:rPr>
                                    <w:softHyphen/>
                                  </w:r>
                                  <w:r w:rsidRPr="008D0288">
                                    <w:rPr>
                                      <w:b/>
                                      <w:i/>
                                      <w:vertAlign w:val="subscript"/>
                                    </w:rPr>
                                    <w:t>30</w:t>
                                  </w:r>
                                  <w:r w:rsidRPr="008D0288">
                                    <w:rPr>
                                      <w:b/>
                                      <w:vertAlign w:val="subscript"/>
                                    </w:rPr>
                                    <w:softHyphen/>
                                    <w:t xml:space="preserve"> </w:t>
                                  </w:r>
                                  <w:r w:rsidRPr="008D0288">
                                    <w:rPr>
                                      <w:b/>
                                    </w:rPr>
                                    <w:t>to be:</w:t>
                                  </w:r>
                                </w:p>
                              </w:tc>
                              <w:tc>
                                <w:tcPr>
                                  <w:tcW w:w="2430" w:type="dxa"/>
                                </w:tcPr>
                                <w:p w14:paraId="29EDD7C0" w14:textId="77777777" w:rsidR="00004C69" w:rsidRPr="008D0288" w:rsidRDefault="00004C69" w:rsidP="001221DE">
                                  <w:pPr>
                                    <w:rPr>
                                      <w:b/>
                                    </w:rPr>
                                  </w:pPr>
                                  <w:r w:rsidRPr="008D0288">
                                    <w:rPr>
                                      <w:b/>
                                    </w:rPr>
                                    <w:t>Error</w:t>
                                  </w:r>
                                </w:p>
                              </w:tc>
                            </w:tr>
                            <w:tr w:rsidR="00004C69" w14:paraId="4F5033DF" w14:textId="77777777" w:rsidTr="006E6AAC">
                              <w:tc>
                                <w:tcPr>
                                  <w:tcW w:w="3240" w:type="dxa"/>
                                </w:tcPr>
                                <w:p w14:paraId="125AEFC8" w14:textId="77777777" w:rsidR="00004C69" w:rsidRDefault="00004C69" w:rsidP="001221DE">
                                  <w:r>
                                    <w:t>0.004</w:t>
                                  </w:r>
                                </w:p>
                              </w:tc>
                              <w:tc>
                                <w:tcPr>
                                  <w:tcW w:w="2430" w:type="dxa"/>
                                </w:tcPr>
                                <w:p w14:paraId="45AD8BF2" w14:textId="77777777" w:rsidR="00004C69" w:rsidRDefault="00004C69" w:rsidP="001221DE">
                                  <w:r>
                                    <w:t>$4208.59</w:t>
                                  </w:r>
                                </w:p>
                              </w:tc>
                              <w:tc>
                                <w:tcPr>
                                  <w:tcW w:w="2430" w:type="dxa"/>
                                </w:tcPr>
                                <w:p w14:paraId="2DDE96E9" w14:textId="77777777" w:rsidR="00004C69" w:rsidRDefault="00004C69" w:rsidP="001221DE">
                                  <w:r>
                                    <w:t>$259.15</w:t>
                                  </w:r>
                                </w:p>
                              </w:tc>
                            </w:tr>
                            <w:tr w:rsidR="00004C69" w14:paraId="4C966CFA" w14:textId="77777777" w:rsidTr="006E6AAC">
                              <w:tc>
                                <w:tcPr>
                                  <w:tcW w:w="3240" w:type="dxa"/>
                                </w:tcPr>
                                <w:p w14:paraId="52E2D9F0" w14:textId="77777777" w:rsidR="00004C69" w:rsidRDefault="00004C69" w:rsidP="001221DE">
                                  <w:r>
                                    <w:t>0.0042</w:t>
                                  </w:r>
                                </w:p>
                              </w:tc>
                              <w:tc>
                                <w:tcPr>
                                  <w:tcW w:w="2430" w:type="dxa"/>
                                </w:tcPr>
                                <w:p w14:paraId="63CFA38D" w14:textId="77777777" w:rsidR="00004C69" w:rsidRDefault="00004C69" w:rsidP="001221DE">
                                  <w:r>
                                    <w:t>$4521.45</w:t>
                                  </w:r>
                                </w:p>
                              </w:tc>
                              <w:tc>
                                <w:tcPr>
                                  <w:tcW w:w="2430" w:type="dxa"/>
                                </w:tcPr>
                                <w:p w14:paraId="2FC2507C" w14:textId="77777777" w:rsidR="00004C69" w:rsidRDefault="00004C69" w:rsidP="001221DE">
                                  <w:r>
                                    <w:t>$53.71</w:t>
                                  </w:r>
                                </w:p>
                              </w:tc>
                            </w:tr>
                            <w:tr w:rsidR="00004C69" w14:paraId="19F629D6" w14:textId="77777777" w:rsidTr="006E6AAC">
                              <w:tc>
                                <w:tcPr>
                                  <w:tcW w:w="3240" w:type="dxa"/>
                                </w:tcPr>
                                <w:p w14:paraId="41DF9B0C" w14:textId="77777777" w:rsidR="00004C69" w:rsidRDefault="00004C69" w:rsidP="001221DE">
                                  <w:r>
                                    <w:t>0.00417</w:t>
                                  </w:r>
                                </w:p>
                              </w:tc>
                              <w:tc>
                                <w:tcPr>
                                  <w:tcW w:w="2430" w:type="dxa"/>
                                </w:tcPr>
                                <w:p w14:paraId="3A4BE83D" w14:textId="77777777" w:rsidR="00004C69" w:rsidRDefault="00004C69" w:rsidP="001221DE">
                                  <w:r>
                                    <w:t>$4473.09</w:t>
                                  </w:r>
                                </w:p>
                              </w:tc>
                              <w:tc>
                                <w:tcPr>
                                  <w:tcW w:w="2430" w:type="dxa"/>
                                </w:tcPr>
                                <w:p w14:paraId="0D192D93" w14:textId="77777777" w:rsidR="00004C69" w:rsidRDefault="00004C69" w:rsidP="001221DE">
                                  <w:r>
                                    <w:t>$5.35</w:t>
                                  </w:r>
                                </w:p>
                              </w:tc>
                            </w:tr>
                            <w:tr w:rsidR="00004C69" w14:paraId="6EF08F81" w14:textId="77777777" w:rsidTr="006E6AAC">
                              <w:tc>
                                <w:tcPr>
                                  <w:tcW w:w="3240" w:type="dxa"/>
                                </w:tcPr>
                                <w:p w14:paraId="13AFAA85" w14:textId="77777777" w:rsidR="00004C69" w:rsidRDefault="00004C69" w:rsidP="001221DE">
                                  <w:r>
                                    <w:t>0.004167</w:t>
                                  </w:r>
                                </w:p>
                              </w:tc>
                              <w:tc>
                                <w:tcPr>
                                  <w:tcW w:w="2430" w:type="dxa"/>
                                </w:tcPr>
                                <w:p w14:paraId="552D777F" w14:textId="77777777" w:rsidR="00004C69" w:rsidRDefault="00004C69" w:rsidP="001221DE">
                                  <w:r>
                                    <w:t>$4468.28</w:t>
                                  </w:r>
                                </w:p>
                              </w:tc>
                              <w:tc>
                                <w:tcPr>
                                  <w:tcW w:w="2430" w:type="dxa"/>
                                </w:tcPr>
                                <w:p w14:paraId="4C4E3268" w14:textId="77777777" w:rsidR="00004C69" w:rsidRDefault="00004C69" w:rsidP="001221DE">
                                  <w:r>
                                    <w:t>$0.54</w:t>
                                  </w:r>
                                </w:p>
                              </w:tc>
                            </w:tr>
                            <w:tr w:rsidR="00004C69" w14:paraId="5B658995" w14:textId="77777777" w:rsidTr="006E6AAC">
                              <w:tc>
                                <w:tcPr>
                                  <w:tcW w:w="3240" w:type="dxa"/>
                                </w:tcPr>
                                <w:p w14:paraId="1DBE2BE5" w14:textId="77777777" w:rsidR="00004C69" w:rsidRDefault="00004C69" w:rsidP="001221DE">
                                  <w:r>
                                    <w:t>0.0041667</w:t>
                                  </w:r>
                                </w:p>
                              </w:tc>
                              <w:tc>
                                <w:tcPr>
                                  <w:tcW w:w="2430" w:type="dxa"/>
                                </w:tcPr>
                                <w:p w14:paraId="23A6B68D" w14:textId="77777777" w:rsidR="00004C69" w:rsidRDefault="00004C69" w:rsidP="001221DE">
                                  <w:r>
                                    <w:t>$4467.80</w:t>
                                  </w:r>
                                </w:p>
                              </w:tc>
                              <w:tc>
                                <w:tcPr>
                                  <w:tcW w:w="2430" w:type="dxa"/>
                                </w:tcPr>
                                <w:p w14:paraId="4DB60834" w14:textId="77777777" w:rsidR="00004C69" w:rsidRDefault="00004C69" w:rsidP="001221DE">
                                  <w:r>
                                    <w:t>$0.06</w:t>
                                  </w:r>
                                </w:p>
                              </w:tc>
                            </w:tr>
                            <w:tr w:rsidR="00004C69" w14:paraId="00581ADF" w14:textId="77777777" w:rsidTr="006E6AAC">
                              <w:tc>
                                <w:tcPr>
                                  <w:tcW w:w="3240" w:type="dxa"/>
                                </w:tcPr>
                                <w:p w14:paraId="615BF909" w14:textId="77777777" w:rsidR="00004C69" w:rsidRDefault="00004C69" w:rsidP="001221DE">
                                  <w:r>
                                    <w:t>no rounding</w:t>
                                  </w:r>
                                </w:p>
                              </w:tc>
                              <w:tc>
                                <w:tcPr>
                                  <w:tcW w:w="2430" w:type="dxa"/>
                                </w:tcPr>
                                <w:p w14:paraId="206DBB4B" w14:textId="77777777" w:rsidR="00004C69" w:rsidRDefault="00004C69" w:rsidP="001221DE">
                                  <w:r>
                                    <w:t>$4467.74</w:t>
                                  </w:r>
                                </w:p>
                              </w:tc>
                              <w:tc>
                                <w:tcPr>
                                  <w:tcW w:w="2430" w:type="dxa"/>
                                </w:tcPr>
                                <w:p w14:paraId="2CB6EABD" w14:textId="77777777" w:rsidR="00004C69" w:rsidRDefault="00004C69" w:rsidP="001221DE"/>
                              </w:tc>
                            </w:tr>
                          </w:tbl>
                          <w:p w14:paraId="4F0B980E" w14:textId="77777777" w:rsidR="00004C69" w:rsidRDefault="00004C69" w:rsidP="006E6AAC"/>
                        </w:txbxContent>
                      </wps:txbx>
                      <wps:bodyPr rot="0" vert="horz" wrap="square" lIns="91440" tIns="0" rIns="91440" bIns="0" anchor="t" anchorCtr="0" upright="1">
                        <a:noAutofit/>
                      </wps:bodyPr>
                    </wps:wsp>
                  </a:graphicData>
                </a:graphic>
              </wp:inline>
            </w:drawing>
          </mc:Choice>
          <mc:Fallback>
            <w:pict>
              <v:shapetype w14:anchorId="181493C7" id="_x0000_t202" coordsize="21600,21600" o:spt="202" path="m,l,21600r21600,l21600,xe">
                <v:stroke joinstyle="miter"/>
                <v:path gradientshapeok="t" o:connecttype="rect"/>
              </v:shapetype>
              <v:shape id="Text Box 26" o:spid="_x0000_s1026" type="#_x0000_t202" style="width:437.95pt;height:1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" stroked="f">
                <v:textbox inset=",0,,0">
                  <w:txbxContent>
                    <w:tbl>
                      <w:tblPr>
                        <w:tblW w:w="81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430"/>
                        <w:gridCol w:w="2430"/>
                      </w:tblGrid>
                      <w:tr w:rsidR="00004C69" w14:paraId="247AB413" w14:textId="77777777" w:rsidTr="006E6AAC">
                        <w:tc>
                          <w:tcPr>
                            <w:tcW w:w="3240" w:type="dxa"/>
                          </w:tcPr>
                          <w:p w14:paraId="05631BC1" w14:textId="77777777" w:rsidR="00004C69" w:rsidRDefault="00004C69" w:rsidP="001221DE"/>
                          <w:p w14:paraId="462C7748" w14:textId="77777777" w:rsidR="00004C69" w:rsidRPr="008D0288" w:rsidRDefault="00004C69" w:rsidP="006E6AAC">
                            <w:pPr>
                              <w:ind w:left="-378" w:firstLine="378"/>
                              <w:rPr>
                                <w:b/>
                              </w:rPr>
                            </w:pPr>
                            <w:r w:rsidRPr="008D0288">
                              <w:rPr>
                                <w:b/>
                                <w:i/>
                              </w:rPr>
                              <w:t>r/k</w:t>
                            </w:r>
                            <w:r w:rsidRPr="008D0288">
                              <w:rPr>
                                <w:b/>
                              </w:rPr>
                              <w:t xml:space="preserve"> rounded to:</w:t>
                            </w:r>
                          </w:p>
                        </w:tc>
                        <w:tc>
                          <w:tcPr>
                            <w:tcW w:w="2430" w:type="dxa"/>
                          </w:tcPr>
                          <w:p w14:paraId="32E8D987" w14:textId="77777777" w:rsidR="00004C69" w:rsidRPr="008D0288" w:rsidRDefault="00004C69" w:rsidP="001221DE">
                            <w:pPr>
                              <w:rPr>
                                <w:b/>
                              </w:rPr>
                            </w:pPr>
                            <w:r w:rsidRPr="008D0288">
                              <w:rPr>
                                <w:b/>
                              </w:rPr>
                              <w:t xml:space="preserve">Gives </w:t>
                            </w:r>
                            <w:r w:rsidRPr="008D0288">
                              <w:rPr>
                                <w:b/>
                                <w:i/>
                              </w:rPr>
                              <w:t>P</w:t>
                            </w:r>
                            <w:r w:rsidRPr="008D0288">
                              <w:rPr>
                                <w:b/>
                                <w:i/>
                              </w:rPr>
                              <w:softHyphen/>
                            </w:r>
                            <w:r w:rsidRPr="008D0288">
                              <w:rPr>
                                <w:b/>
                                <w:i/>
                                <w:vertAlign w:val="subscript"/>
                              </w:rPr>
                              <w:t>30</w:t>
                            </w:r>
                            <w:r w:rsidRPr="008D0288">
                              <w:rPr>
                                <w:b/>
                                <w:vertAlign w:val="subscript"/>
                              </w:rPr>
                              <w:softHyphen/>
                              <w:t xml:space="preserve"> </w:t>
                            </w:r>
                            <w:r w:rsidRPr="008D0288">
                              <w:rPr>
                                <w:b/>
                              </w:rPr>
                              <w:t>to be:</w:t>
                            </w:r>
                          </w:p>
                        </w:tc>
                        <w:tc>
                          <w:tcPr>
                            <w:tcW w:w="2430" w:type="dxa"/>
                          </w:tcPr>
                          <w:p w14:paraId="29EDD7C0" w14:textId="77777777" w:rsidR="00004C69" w:rsidRPr="008D0288" w:rsidRDefault="00004C69" w:rsidP="001221DE">
                            <w:pPr>
                              <w:rPr>
                                <w:b/>
                              </w:rPr>
                            </w:pPr>
                            <w:r w:rsidRPr="008D0288">
                              <w:rPr>
                                <w:b/>
                              </w:rPr>
                              <w:t>Error</w:t>
                            </w:r>
                          </w:p>
                        </w:tc>
                      </w:tr>
                      <w:tr w:rsidR="00004C69" w14:paraId="4F5033DF" w14:textId="77777777" w:rsidTr="006E6AAC">
                        <w:tc>
                          <w:tcPr>
                            <w:tcW w:w="3240" w:type="dxa"/>
                          </w:tcPr>
                          <w:p w14:paraId="125AEFC8" w14:textId="77777777" w:rsidR="00004C69" w:rsidRDefault="00004C69" w:rsidP="001221DE">
                            <w:r>
                              <w:t>0.004</w:t>
                            </w:r>
                          </w:p>
                        </w:tc>
                        <w:tc>
                          <w:tcPr>
                            <w:tcW w:w="2430" w:type="dxa"/>
                          </w:tcPr>
                          <w:p w14:paraId="45AD8BF2" w14:textId="77777777" w:rsidR="00004C69" w:rsidRDefault="00004C69" w:rsidP="001221DE">
                            <w:r>
                              <w:t>$4208.59</w:t>
                            </w:r>
                          </w:p>
                        </w:tc>
                        <w:tc>
                          <w:tcPr>
                            <w:tcW w:w="2430" w:type="dxa"/>
                          </w:tcPr>
                          <w:p w14:paraId="2DDE96E9" w14:textId="77777777" w:rsidR="00004C69" w:rsidRDefault="00004C69" w:rsidP="001221DE">
                            <w:r>
                              <w:t>$259.15</w:t>
                            </w:r>
                          </w:p>
                        </w:tc>
                      </w:tr>
                      <w:tr w:rsidR="00004C69" w14:paraId="4C966CFA" w14:textId="77777777" w:rsidTr="006E6AAC">
                        <w:tc>
                          <w:tcPr>
                            <w:tcW w:w="3240" w:type="dxa"/>
                          </w:tcPr>
                          <w:p w14:paraId="52E2D9F0" w14:textId="77777777" w:rsidR="00004C69" w:rsidRDefault="00004C69" w:rsidP="001221DE">
                            <w:r>
                              <w:t>0.0042</w:t>
                            </w:r>
                          </w:p>
                        </w:tc>
                        <w:tc>
                          <w:tcPr>
                            <w:tcW w:w="2430" w:type="dxa"/>
                          </w:tcPr>
                          <w:p w14:paraId="63CFA38D" w14:textId="77777777" w:rsidR="00004C69" w:rsidRDefault="00004C69" w:rsidP="001221DE">
                            <w:r>
                              <w:t>$4521.45</w:t>
                            </w:r>
                          </w:p>
                        </w:tc>
                        <w:tc>
                          <w:tcPr>
                            <w:tcW w:w="2430" w:type="dxa"/>
                          </w:tcPr>
                          <w:p w14:paraId="2FC2507C" w14:textId="77777777" w:rsidR="00004C69" w:rsidRDefault="00004C69" w:rsidP="001221DE">
                            <w:r>
                              <w:t>$53.71</w:t>
                            </w:r>
                          </w:p>
                        </w:tc>
                      </w:tr>
                      <w:tr w:rsidR="00004C69" w14:paraId="19F629D6" w14:textId="77777777" w:rsidTr="006E6AAC">
                        <w:tc>
                          <w:tcPr>
                            <w:tcW w:w="3240" w:type="dxa"/>
                          </w:tcPr>
                          <w:p w14:paraId="41DF9B0C" w14:textId="77777777" w:rsidR="00004C69" w:rsidRDefault="00004C69" w:rsidP="001221DE">
                            <w:r>
                              <w:t>0.00417</w:t>
                            </w:r>
                          </w:p>
                        </w:tc>
                        <w:tc>
                          <w:tcPr>
                            <w:tcW w:w="2430" w:type="dxa"/>
                          </w:tcPr>
                          <w:p w14:paraId="3A4BE83D" w14:textId="77777777" w:rsidR="00004C69" w:rsidRDefault="00004C69" w:rsidP="001221DE">
                            <w:r>
                              <w:t>$4473.09</w:t>
                            </w:r>
                          </w:p>
                        </w:tc>
                        <w:tc>
                          <w:tcPr>
                            <w:tcW w:w="2430" w:type="dxa"/>
                          </w:tcPr>
                          <w:p w14:paraId="0D192D93" w14:textId="77777777" w:rsidR="00004C69" w:rsidRDefault="00004C69" w:rsidP="001221DE">
                            <w:r>
                              <w:t>$5.35</w:t>
                            </w:r>
                          </w:p>
                        </w:tc>
                      </w:tr>
                      <w:tr w:rsidR="00004C69" w14:paraId="6EF08F81" w14:textId="77777777" w:rsidTr="006E6AAC">
                        <w:tc>
                          <w:tcPr>
                            <w:tcW w:w="3240" w:type="dxa"/>
                          </w:tcPr>
                          <w:p w14:paraId="13AFAA85" w14:textId="77777777" w:rsidR="00004C69" w:rsidRDefault="00004C69" w:rsidP="001221DE">
                            <w:r>
                              <w:t>0.004167</w:t>
                            </w:r>
                          </w:p>
                        </w:tc>
                        <w:tc>
                          <w:tcPr>
                            <w:tcW w:w="2430" w:type="dxa"/>
                          </w:tcPr>
                          <w:p w14:paraId="552D777F" w14:textId="77777777" w:rsidR="00004C69" w:rsidRDefault="00004C69" w:rsidP="001221DE">
                            <w:r>
                              <w:t>$4468.28</w:t>
                            </w:r>
                          </w:p>
                        </w:tc>
                        <w:tc>
                          <w:tcPr>
                            <w:tcW w:w="2430" w:type="dxa"/>
                          </w:tcPr>
                          <w:p w14:paraId="4C4E3268" w14:textId="77777777" w:rsidR="00004C69" w:rsidRDefault="00004C69" w:rsidP="001221DE">
                            <w:r>
                              <w:t>$0.54</w:t>
                            </w:r>
                          </w:p>
                        </w:tc>
                      </w:tr>
                      <w:tr w:rsidR="00004C69" w14:paraId="5B658995" w14:textId="77777777" w:rsidTr="006E6AAC">
                        <w:tc>
                          <w:tcPr>
                            <w:tcW w:w="3240" w:type="dxa"/>
                          </w:tcPr>
                          <w:p w14:paraId="1DBE2BE5" w14:textId="77777777" w:rsidR="00004C69" w:rsidRDefault="00004C69" w:rsidP="001221DE">
                            <w:r>
                              <w:t>0.0041667</w:t>
                            </w:r>
                          </w:p>
                        </w:tc>
                        <w:tc>
                          <w:tcPr>
                            <w:tcW w:w="2430" w:type="dxa"/>
                          </w:tcPr>
                          <w:p w14:paraId="23A6B68D" w14:textId="77777777" w:rsidR="00004C69" w:rsidRDefault="00004C69" w:rsidP="001221DE">
                            <w:r>
                              <w:t>$4467.80</w:t>
                            </w:r>
                          </w:p>
                        </w:tc>
                        <w:tc>
                          <w:tcPr>
                            <w:tcW w:w="2430" w:type="dxa"/>
                          </w:tcPr>
                          <w:p w14:paraId="4DB60834" w14:textId="77777777" w:rsidR="00004C69" w:rsidRDefault="00004C69" w:rsidP="001221DE">
                            <w:r>
                              <w:t>$0.06</w:t>
                            </w:r>
                          </w:p>
                        </w:tc>
                      </w:tr>
                      <w:tr w:rsidR="00004C69" w14:paraId="00581ADF" w14:textId="77777777" w:rsidTr="006E6AAC">
                        <w:tc>
                          <w:tcPr>
                            <w:tcW w:w="3240" w:type="dxa"/>
                          </w:tcPr>
                          <w:p w14:paraId="615BF909" w14:textId="77777777" w:rsidR="00004C69" w:rsidRDefault="00004C69" w:rsidP="001221DE">
                            <w:r>
                              <w:t>no rounding</w:t>
                            </w:r>
                          </w:p>
                        </w:tc>
                        <w:tc>
                          <w:tcPr>
                            <w:tcW w:w="2430" w:type="dxa"/>
                          </w:tcPr>
                          <w:p w14:paraId="206DBB4B" w14:textId="77777777" w:rsidR="00004C69" w:rsidRDefault="00004C69" w:rsidP="001221DE">
                            <w:r>
                              <w:t>$4467.74</w:t>
                            </w:r>
                          </w:p>
                        </w:tc>
                        <w:tc>
                          <w:tcPr>
                            <w:tcW w:w="2430" w:type="dxa"/>
                          </w:tcPr>
                          <w:p w14:paraId="2CB6EABD" w14:textId="77777777" w:rsidR="00004C69" w:rsidRDefault="00004C69" w:rsidP="001221DE"/>
                        </w:tc>
                      </w:tr>
                    </w:tbl>
                    <w:p w14:paraId="4F0B980E" w14:textId="77777777" w:rsidR="00004C69" w:rsidRDefault="00004C69" w:rsidP="006E6AAC"/>
                  </w:txbxContent>
                </v:textbox>
                <w10:anchorlock/>
              </v:shape>
            </w:pict>
          </mc:Fallback>
        </mc:AlternateContent>
      </w:r>
    </w:p>
    <w:p w14:paraId="5A48BD31" w14:textId="77777777" w:rsidR="006E6AAC" w:rsidRDefault="006E6AAC" w:rsidP="006E6AAC">
      <w:pPr>
        <w:pStyle w:val="ExampleBody"/>
      </w:pPr>
    </w:p>
    <w:p w14:paraId="338EEEA6" w14:textId="77777777" w:rsidR="006E6AAC" w:rsidRDefault="006E6AAC" w:rsidP="006E6AAC">
      <w:pPr>
        <w:pStyle w:val="ExampleBody"/>
      </w:pPr>
      <w:r>
        <w:t xml:space="preserve">If you’re working in a bank, of course you wouldn’t round at all.  </w:t>
      </w:r>
      <w:r w:rsidR="003771C0">
        <w:t>F</w:t>
      </w:r>
      <w:r>
        <w:t>or our purposes, the answer we got by rounding to 0.00417, three significant digits, is close enough - $5 off of $4500 isn’t too bad.  Certainly keeping that fourth decimal place wouldn’t have hurt.</w:t>
      </w:r>
    </w:p>
    <w:p w14:paraId="0D6614B9" w14:textId="77777777" w:rsidR="006E6AAC" w:rsidRDefault="006E6AAC" w:rsidP="006E6AAC"/>
    <w:p w14:paraId="2035BC73" w14:textId="77777777" w:rsidR="006E6AAC" w:rsidRDefault="006E6AAC" w:rsidP="006E6AAC"/>
    <w:p w14:paraId="488B46F1" w14:textId="77777777" w:rsidR="001C5EFA" w:rsidRDefault="001C5EFA" w:rsidP="001C5EFA">
      <w:pPr>
        <w:pStyle w:val="DefinitionHeader"/>
      </w:pPr>
      <w:r>
        <w:t>Using your calculator</w:t>
      </w:r>
    </w:p>
    <w:p w14:paraId="222D6A1D" w14:textId="27EDDF1E" w:rsidR="003771C0" w:rsidRDefault="006E6AAC" w:rsidP="009533D1">
      <w:pPr>
        <w:pStyle w:val="DefinitionBody"/>
      </w:pPr>
      <w:r>
        <w:t>In many cases, you can avoid rounding com</w:t>
      </w:r>
      <w:r w:rsidR="003771C0">
        <w:t xml:space="preserve">pletely by how you enter things in your calculator.  For example, in the example above, we needed to calculate </w:t>
      </w:r>
      <w:r w:rsidR="009533D1" w:rsidRPr="009533D1">
        <w:rPr>
          <w:position w:val="-28"/>
        </w:rPr>
        <w:object w:dxaOrig="2400" w:dyaOrig="740" w14:anchorId="5D2C9476">
          <v:shape id="_x0000_i1402" type="#_x0000_t75" style="width:120pt;height:36.75pt" o:ole="">
            <v:imagedata r:id="rId30" o:title=""/>
          </v:shape>
          <o:OLEObject Type="Embed" ProgID="Equation.DSMT4" ShapeID="_x0000_i1402" DrawAspect="Content" ObjectID="_1719247966" r:id="rId31"/>
        </w:object>
      </w:r>
    </w:p>
    <w:p w14:paraId="434C96DA" w14:textId="77777777" w:rsidR="003771C0" w:rsidRDefault="003771C0" w:rsidP="001C5EFA">
      <w:pPr>
        <w:pStyle w:val="DefinitionBody"/>
      </w:pPr>
    </w:p>
    <w:p w14:paraId="6C440B80" w14:textId="6F1689AB" w:rsidR="001C5EFA" w:rsidRDefault="003771C0" w:rsidP="009533D1">
      <w:pPr>
        <w:pStyle w:val="DefinitionBody"/>
      </w:pPr>
      <w:r>
        <w:t xml:space="preserve">We can quickly calculate 12×30 = 360, giving </w:t>
      </w:r>
      <w:r w:rsidR="009533D1" w:rsidRPr="009533D1">
        <w:rPr>
          <w:position w:val="-28"/>
        </w:rPr>
        <w:object w:dxaOrig="2260" w:dyaOrig="740" w14:anchorId="7670C69C">
          <v:shape id="_x0000_i1399" type="#_x0000_t75" style="width:113.25pt;height:36.75pt" o:ole="">
            <v:imagedata r:id="rId32" o:title=""/>
          </v:shape>
          <o:OLEObject Type="Embed" ProgID="Equation.DSMT4" ShapeID="_x0000_i1399" DrawAspect="Content" ObjectID="_1719247967" r:id="rId33"/>
        </w:object>
      </w:r>
      <w:r>
        <w:t xml:space="preserve">.  </w:t>
      </w:r>
    </w:p>
    <w:p w14:paraId="2B4451A9" w14:textId="1CD4CE91" w:rsidR="001C5EFA" w:rsidRDefault="003771C0" w:rsidP="009533D1">
      <w:pPr>
        <w:pStyle w:val="DefinitionBody"/>
      </w:pPr>
      <w:r>
        <w:t xml:space="preserve">Now we can use </w:t>
      </w:r>
      <w:r w:rsidR="001C5EFA">
        <w:t>the</w:t>
      </w:r>
      <w:r>
        <w:t xml:space="preserve"> calculator.  </w:t>
      </w:r>
    </w:p>
    <w:p w14:paraId="1BFC5B17" w14:textId="77777777" w:rsidR="009533D1" w:rsidRDefault="009533D1" w:rsidP="001C5EFA">
      <w:pPr>
        <w:pStyle w:val="DefinitionBody"/>
      </w:pPr>
    </w:p>
    <w:p w14:paraId="76FD998E" w14:textId="0D1625F8" w:rsidR="001C5EFA" w:rsidRDefault="009533D1" w:rsidP="001C5EFA">
      <w:pPr>
        <w:pStyle w:val="DefinitionBody"/>
      </w:pPr>
      <w:r>
        <w:rPr>
          <w:noProof/>
        </w:rPr>
        <mc:AlternateContent>
          <mc:Choice Requires="wps">
            <w:drawing>
              <wp:inline distT="0" distB="0" distL="0" distR="0" wp14:anchorId="0FAFCBBE" wp14:editId="5CBA1112">
                <wp:extent cx="5333365" cy="1409065"/>
                <wp:effectExtent l="1905" t="1905" r="0" b="0"/>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365" cy="140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500"/>
                            </w:tblGrid>
                            <w:tr w:rsidR="00004C69" w14:paraId="284BF307" w14:textId="77777777" w:rsidTr="001C5EFA">
                              <w:trPr>
                                <w:trHeight w:val="432"/>
                              </w:trPr>
                              <w:tc>
                                <w:tcPr>
                                  <w:tcW w:w="3420" w:type="dxa"/>
                                  <w:vAlign w:val="center"/>
                                </w:tcPr>
                                <w:p w14:paraId="2FA01D5D" w14:textId="77777777" w:rsidR="00004C69" w:rsidRPr="001C5EFA" w:rsidRDefault="00004C69" w:rsidP="001C5EFA">
                                  <w:pPr>
                                    <w:jc w:val="center"/>
                                    <w:rPr>
                                      <w:b/>
                                    </w:rPr>
                                  </w:pPr>
                                  <w:r w:rsidRPr="001C5EFA">
                                    <w:rPr>
                                      <w:b/>
                                    </w:rPr>
                                    <w:t>Type this</w:t>
                                  </w:r>
                                </w:p>
                              </w:tc>
                              <w:tc>
                                <w:tcPr>
                                  <w:tcW w:w="4500" w:type="dxa"/>
                                  <w:vAlign w:val="center"/>
                                </w:tcPr>
                                <w:p w14:paraId="2C9341B1" w14:textId="77777777" w:rsidR="00004C69" w:rsidRPr="001C5EFA" w:rsidRDefault="00004C69" w:rsidP="001C5EFA">
                                  <w:pPr>
                                    <w:jc w:val="center"/>
                                    <w:rPr>
                                      <w:b/>
                                    </w:rPr>
                                  </w:pPr>
                                  <w:r w:rsidRPr="001C5EFA">
                                    <w:rPr>
                                      <w:b/>
                                    </w:rPr>
                                    <w:t>Calculator shows</w:t>
                                  </w:r>
                                </w:p>
                              </w:tc>
                            </w:tr>
                            <w:tr w:rsidR="00004C69" w14:paraId="14DB01EF" w14:textId="77777777" w:rsidTr="001C5EFA">
                              <w:trPr>
                                <w:trHeight w:val="432"/>
                              </w:trPr>
                              <w:tc>
                                <w:tcPr>
                                  <w:tcW w:w="3420" w:type="dxa"/>
                                  <w:vAlign w:val="center"/>
                                </w:tcPr>
                                <w:p w14:paraId="04B71137" w14:textId="77777777" w:rsidR="00004C69" w:rsidRDefault="00004C69" w:rsidP="001221DE">
                                  <w:pPr>
                                    <w:jc w:val="center"/>
                                  </w:pPr>
                                  <w:r>
                                    <w:t xml:space="preserve">0.05 </w:t>
                                  </w:r>
                                  <w:r w:rsidRPr="003771C0">
                                    <w:rPr>
                                      <w:bdr w:val="single" w:sz="4" w:space="0" w:color="auto"/>
                                    </w:rPr>
                                    <w:t xml:space="preserve"> ÷ </w:t>
                                  </w:r>
                                  <w:r>
                                    <w:t xml:space="preserve"> 12  </w:t>
                                  </w:r>
                                  <w:r w:rsidRPr="003771C0">
                                    <w:rPr>
                                      <w:bdr w:val="single" w:sz="4" w:space="0" w:color="auto"/>
                                    </w:rPr>
                                    <w:t xml:space="preserve"> = </w:t>
                                  </w:r>
                                  <w:r>
                                    <w:t xml:space="preserve"> </w:t>
                                  </w:r>
                                  <w:r w:rsidRPr="001C5EFA">
                                    <w:rPr>
                                      <w:color w:val="FFFFFF"/>
                                    </w:rPr>
                                    <w:t>.</w:t>
                                  </w:r>
                                </w:p>
                              </w:tc>
                              <w:tc>
                                <w:tcPr>
                                  <w:tcW w:w="4500" w:type="dxa"/>
                                  <w:vAlign w:val="center"/>
                                </w:tcPr>
                                <w:p w14:paraId="7E1C0AE5" w14:textId="77777777" w:rsidR="00004C69" w:rsidRDefault="00004C69" w:rsidP="001221DE">
                                  <w:pPr>
                                    <w:jc w:val="center"/>
                                  </w:pPr>
                                  <w:r>
                                    <w:t>0.00416666666667</w:t>
                                  </w:r>
                                </w:p>
                              </w:tc>
                            </w:tr>
                            <w:tr w:rsidR="00004C69" w14:paraId="12F515CE" w14:textId="77777777" w:rsidTr="001C5EFA">
                              <w:trPr>
                                <w:trHeight w:val="432"/>
                              </w:trPr>
                              <w:tc>
                                <w:tcPr>
                                  <w:tcW w:w="3420" w:type="dxa"/>
                                  <w:vAlign w:val="center"/>
                                </w:tcPr>
                                <w:p w14:paraId="30E5E25A" w14:textId="77777777" w:rsidR="00004C69" w:rsidRDefault="00004C69" w:rsidP="001221DE">
                                  <w:pPr>
                                    <w:jc w:val="center"/>
                                  </w:pPr>
                                  <w:r>
                                    <w:t xml:space="preserve"> </w:t>
                                  </w:r>
                                  <w:r w:rsidRPr="003771C0">
                                    <w:rPr>
                                      <w:bdr w:val="single" w:sz="4" w:space="0" w:color="auto"/>
                                    </w:rPr>
                                    <w:t xml:space="preserve"> + </w:t>
                                  </w:r>
                                  <w:r>
                                    <w:t xml:space="preserve"> 1  </w:t>
                                  </w:r>
                                  <w:r w:rsidRPr="003771C0">
                                    <w:rPr>
                                      <w:bdr w:val="single" w:sz="4" w:space="0" w:color="auto"/>
                                    </w:rPr>
                                    <w:t xml:space="preserve"> = </w:t>
                                  </w:r>
                                  <w:r w:rsidRPr="001C5EFA">
                                    <w:rPr>
                                      <w:color w:val="FFFFFF"/>
                                    </w:rPr>
                                    <w:t xml:space="preserve"> .</w:t>
                                  </w:r>
                                </w:p>
                              </w:tc>
                              <w:tc>
                                <w:tcPr>
                                  <w:tcW w:w="4500" w:type="dxa"/>
                                  <w:vAlign w:val="center"/>
                                </w:tcPr>
                                <w:p w14:paraId="7E2956D5" w14:textId="77777777" w:rsidR="00004C69" w:rsidRDefault="00004C69" w:rsidP="001221DE">
                                  <w:pPr>
                                    <w:jc w:val="center"/>
                                  </w:pPr>
                                  <w:r>
                                    <w:t>1.00416666666667</w:t>
                                  </w:r>
                                </w:p>
                              </w:tc>
                            </w:tr>
                            <w:tr w:rsidR="00004C69" w14:paraId="06D627E0" w14:textId="77777777" w:rsidTr="001C5EFA">
                              <w:trPr>
                                <w:trHeight w:val="432"/>
                              </w:trPr>
                              <w:tc>
                                <w:tcPr>
                                  <w:tcW w:w="3420" w:type="dxa"/>
                                  <w:vAlign w:val="center"/>
                                </w:tcPr>
                                <w:p w14:paraId="5F522D04" w14:textId="77777777" w:rsidR="00004C69" w:rsidRDefault="00004C69" w:rsidP="001221DE">
                                  <w:pPr>
                                    <w:jc w:val="center"/>
                                  </w:pPr>
                                  <w:r>
                                    <w:t xml:space="preserve"> </w:t>
                                  </w:r>
                                  <w:r w:rsidRPr="003771C0">
                                    <w:rPr>
                                      <w:bdr w:val="single" w:sz="4" w:space="0" w:color="auto"/>
                                    </w:rPr>
                                    <w:t xml:space="preserve"> y</w:t>
                                  </w:r>
                                  <w:r w:rsidRPr="003771C0">
                                    <w:rPr>
                                      <w:bdr w:val="single" w:sz="4" w:space="0" w:color="auto"/>
                                      <w:vertAlign w:val="superscript"/>
                                    </w:rPr>
                                    <w:t xml:space="preserve">x </w:t>
                                  </w:r>
                                  <w:r>
                                    <w:t xml:space="preserve"> 360  </w:t>
                                  </w:r>
                                  <w:r w:rsidRPr="003771C0">
                                    <w:rPr>
                                      <w:bdr w:val="single" w:sz="4" w:space="0" w:color="auto"/>
                                    </w:rPr>
                                    <w:t xml:space="preserve"> = </w:t>
                                  </w:r>
                                  <w:r w:rsidRPr="001C5EFA">
                                    <w:rPr>
                                      <w:color w:val="FFFFFF"/>
                                    </w:rPr>
                                    <w:t xml:space="preserve"> .</w:t>
                                  </w:r>
                                </w:p>
                              </w:tc>
                              <w:tc>
                                <w:tcPr>
                                  <w:tcW w:w="4500" w:type="dxa"/>
                                  <w:vAlign w:val="center"/>
                                </w:tcPr>
                                <w:p w14:paraId="6E95E098" w14:textId="77777777" w:rsidR="00004C69" w:rsidRDefault="00004C69" w:rsidP="001221DE">
                                  <w:pPr>
                                    <w:jc w:val="center"/>
                                  </w:pPr>
                                  <w:r w:rsidRPr="003771C0">
                                    <w:t>4.46774431400613</w:t>
                                  </w:r>
                                </w:p>
                              </w:tc>
                            </w:tr>
                            <w:tr w:rsidR="00004C69" w14:paraId="573CABD1" w14:textId="77777777" w:rsidTr="001C5EFA">
                              <w:trPr>
                                <w:trHeight w:val="432"/>
                              </w:trPr>
                              <w:tc>
                                <w:tcPr>
                                  <w:tcW w:w="3420" w:type="dxa"/>
                                  <w:vAlign w:val="center"/>
                                </w:tcPr>
                                <w:p w14:paraId="60C46B34" w14:textId="77777777" w:rsidR="00004C69" w:rsidRDefault="00004C69" w:rsidP="001221DE">
                                  <w:pPr>
                                    <w:jc w:val="center"/>
                                  </w:pPr>
                                  <w:r>
                                    <w:t xml:space="preserve"> </w:t>
                                  </w:r>
                                  <w:r>
                                    <w:rPr>
                                      <w:bdr w:val="single" w:sz="4" w:space="0" w:color="auto"/>
                                    </w:rPr>
                                    <w:t xml:space="preserve"> ×</w:t>
                                  </w:r>
                                  <w:r w:rsidRPr="003771C0">
                                    <w:rPr>
                                      <w:bdr w:val="single" w:sz="4" w:space="0" w:color="auto"/>
                                      <w:vertAlign w:val="superscript"/>
                                    </w:rPr>
                                    <w:t xml:space="preserve"> </w:t>
                                  </w:r>
                                  <w:r>
                                    <w:t xml:space="preserve"> 1000  </w:t>
                                  </w:r>
                                  <w:r w:rsidRPr="003771C0">
                                    <w:rPr>
                                      <w:bdr w:val="single" w:sz="4" w:space="0" w:color="auto"/>
                                    </w:rPr>
                                    <w:t xml:space="preserve"> = </w:t>
                                  </w:r>
                                  <w:r w:rsidRPr="001C5EFA">
                                    <w:rPr>
                                      <w:color w:val="FFFFFF"/>
                                    </w:rPr>
                                    <w:t xml:space="preserve"> .</w:t>
                                  </w:r>
                                </w:p>
                              </w:tc>
                              <w:tc>
                                <w:tcPr>
                                  <w:tcW w:w="4500" w:type="dxa"/>
                                  <w:vAlign w:val="center"/>
                                </w:tcPr>
                                <w:p w14:paraId="6A5197E2" w14:textId="77777777" w:rsidR="00004C69" w:rsidRPr="003771C0" w:rsidRDefault="00004C69" w:rsidP="001221DE">
                                  <w:pPr>
                                    <w:jc w:val="center"/>
                                  </w:pPr>
                                  <w:r w:rsidRPr="001C5EFA">
                                    <w:t>4467.74431400613</w:t>
                                  </w:r>
                                </w:p>
                              </w:tc>
                            </w:tr>
                          </w:tbl>
                          <w:p w14:paraId="4D984E49" w14:textId="77777777" w:rsidR="00004C69" w:rsidRDefault="00004C69" w:rsidP="001C5EFA"/>
                        </w:txbxContent>
                      </wps:txbx>
                      <wps:bodyPr rot="0" vert="horz" wrap="square" lIns="91440" tIns="0" rIns="91440" bIns="0" anchor="t" anchorCtr="0" upright="1">
                        <a:noAutofit/>
                      </wps:bodyPr>
                    </wps:wsp>
                  </a:graphicData>
                </a:graphic>
              </wp:inline>
            </w:drawing>
          </mc:Choice>
          <mc:Fallback>
            <w:pict>
              <v:shape w14:anchorId="0FAFCBBE" id="Text Box 27" o:spid="_x0000_s1027" type="#_x0000_t202" style="width:419.95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" stroked="f">
                <v:textbox inset=",0,,0">
                  <w:txbxContent>
                    <w:tbl>
                      <w:tblPr>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500"/>
                      </w:tblGrid>
                      <w:tr w:rsidR="00004C69" w14:paraId="284BF307" w14:textId="77777777" w:rsidTr="001C5EFA">
                        <w:trPr>
                          <w:trHeight w:val="432"/>
                        </w:trPr>
                        <w:tc>
                          <w:tcPr>
                            <w:tcW w:w="3420" w:type="dxa"/>
                            <w:vAlign w:val="center"/>
                          </w:tcPr>
                          <w:p w14:paraId="2FA01D5D" w14:textId="77777777" w:rsidR="00004C69" w:rsidRPr="001C5EFA" w:rsidRDefault="00004C69" w:rsidP="001C5EFA">
                            <w:pPr>
                              <w:jc w:val="center"/>
                              <w:rPr>
                                <w:b/>
                              </w:rPr>
                            </w:pPr>
                            <w:r w:rsidRPr="001C5EFA">
                              <w:rPr>
                                <w:b/>
                              </w:rPr>
                              <w:t>Type this</w:t>
                            </w:r>
                          </w:p>
                        </w:tc>
                        <w:tc>
                          <w:tcPr>
                            <w:tcW w:w="4500" w:type="dxa"/>
                            <w:vAlign w:val="center"/>
                          </w:tcPr>
                          <w:p w14:paraId="2C9341B1" w14:textId="77777777" w:rsidR="00004C69" w:rsidRPr="001C5EFA" w:rsidRDefault="00004C69" w:rsidP="001C5EFA">
                            <w:pPr>
                              <w:jc w:val="center"/>
                              <w:rPr>
                                <w:b/>
                              </w:rPr>
                            </w:pPr>
                            <w:r w:rsidRPr="001C5EFA">
                              <w:rPr>
                                <w:b/>
                              </w:rPr>
                              <w:t>Calculator shows</w:t>
                            </w:r>
                          </w:p>
                        </w:tc>
                      </w:tr>
                      <w:tr w:rsidR="00004C69" w14:paraId="14DB01EF" w14:textId="77777777" w:rsidTr="001C5EFA">
                        <w:trPr>
                          <w:trHeight w:val="432"/>
                        </w:trPr>
                        <w:tc>
                          <w:tcPr>
                            <w:tcW w:w="3420" w:type="dxa"/>
                            <w:vAlign w:val="center"/>
                          </w:tcPr>
                          <w:p w14:paraId="04B71137" w14:textId="77777777" w:rsidR="00004C69" w:rsidRDefault="00004C69" w:rsidP="001221DE">
                            <w:pPr>
                              <w:jc w:val="center"/>
                            </w:pPr>
                            <w:r>
                              <w:t xml:space="preserve">0.05 </w:t>
                            </w:r>
                            <w:r w:rsidRPr="003771C0">
                              <w:rPr>
                                <w:bdr w:val="single" w:sz="4" w:space="0" w:color="auto"/>
                              </w:rPr>
                              <w:t xml:space="preserve"> ÷ </w:t>
                            </w:r>
                            <w:r>
                              <w:t xml:space="preserve"> 12  </w:t>
                            </w:r>
                            <w:r w:rsidRPr="003771C0">
                              <w:rPr>
                                <w:bdr w:val="single" w:sz="4" w:space="0" w:color="auto"/>
                              </w:rPr>
                              <w:t xml:space="preserve"> = </w:t>
                            </w:r>
                            <w:r>
                              <w:t xml:space="preserve"> </w:t>
                            </w:r>
                            <w:r w:rsidRPr="001C5EFA">
                              <w:rPr>
                                <w:color w:val="FFFFFF"/>
                              </w:rPr>
                              <w:t>.</w:t>
                            </w:r>
                          </w:p>
                        </w:tc>
                        <w:tc>
                          <w:tcPr>
                            <w:tcW w:w="4500" w:type="dxa"/>
                            <w:vAlign w:val="center"/>
                          </w:tcPr>
                          <w:p w14:paraId="7E1C0AE5" w14:textId="77777777" w:rsidR="00004C69" w:rsidRDefault="00004C69" w:rsidP="001221DE">
                            <w:pPr>
                              <w:jc w:val="center"/>
                            </w:pPr>
                            <w:r>
                              <w:t>0.00416666666667</w:t>
                            </w:r>
                          </w:p>
                        </w:tc>
                      </w:tr>
                      <w:tr w:rsidR="00004C69" w14:paraId="12F515CE" w14:textId="77777777" w:rsidTr="001C5EFA">
                        <w:trPr>
                          <w:trHeight w:val="432"/>
                        </w:trPr>
                        <w:tc>
                          <w:tcPr>
                            <w:tcW w:w="3420" w:type="dxa"/>
                            <w:vAlign w:val="center"/>
                          </w:tcPr>
                          <w:p w14:paraId="30E5E25A" w14:textId="77777777" w:rsidR="00004C69" w:rsidRDefault="00004C69" w:rsidP="001221DE">
                            <w:pPr>
                              <w:jc w:val="center"/>
                            </w:pPr>
                            <w:r>
                              <w:t xml:space="preserve"> </w:t>
                            </w:r>
                            <w:r w:rsidRPr="003771C0">
                              <w:rPr>
                                <w:bdr w:val="single" w:sz="4" w:space="0" w:color="auto"/>
                              </w:rPr>
                              <w:t xml:space="preserve"> + </w:t>
                            </w:r>
                            <w:r>
                              <w:t xml:space="preserve"> 1  </w:t>
                            </w:r>
                            <w:r w:rsidRPr="003771C0">
                              <w:rPr>
                                <w:bdr w:val="single" w:sz="4" w:space="0" w:color="auto"/>
                              </w:rPr>
                              <w:t xml:space="preserve"> = </w:t>
                            </w:r>
                            <w:r w:rsidRPr="001C5EFA">
                              <w:rPr>
                                <w:color w:val="FFFFFF"/>
                              </w:rPr>
                              <w:t xml:space="preserve"> .</w:t>
                            </w:r>
                          </w:p>
                        </w:tc>
                        <w:tc>
                          <w:tcPr>
                            <w:tcW w:w="4500" w:type="dxa"/>
                            <w:vAlign w:val="center"/>
                          </w:tcPr>
                          <w:p w14:paraId="7E2956D5" w14:textId="77777777" w:rsidR="00004C69" w:rsidRDefault="00004C69" w:rsidP="001221DE">
                            <w:pPr>
                              <w:jc w:val="center"/>
                            </w:pPr>
                            <w:r>
                              <w:t>1.00416666666667</w:t>
                            </w:r>
                          </w:p>
                        </w:tc>
                      </w:tr>
                      <w:tr w:rsidR="00004C69" w14:paraId="06D627E0" w14:textId="77777777" w:rsidTr="001C5EFA">
                        <w:trPr>
                          <w:trHeight w:val="432"/>
                        </w:trPr>
                        <w:tc>
                          <w:tcPr>
                            <w:tcW w:w="3420" w:type="dxa"/>
                            <w:vAlign w:val="center"/>
                          </w:tcPr>
                          <w:p w14:paraId="5F522D04" w14:textId="77777777" w:rsidR="00004C69" w:rsidRDefault="00004C69" w:rsidP="001221DE">
                            <w:pPr>
                              <w:jc w:val="center"/>
                            </w:pPr>
                            <w:r>
                              <w:t xml:space="preserve"> </w:t>
                            </w:r>
                            <w:r w:rsidRPr="003771C0">
                              <w:rPr>
                                <w:bdr w:val="single" w:sz="4" w:space="0" w:color="auto"/>
                              </w:rPr>
                              <w:t xml:space="preserve"> y</w:t>
                            </w:r>
                            <w:r w:rsidRPr="003771C0">
                              <w:rPr>
                                <w:bdr w:val="single" w:sz="4" w:space="0" w:color="auto"/>
                                <w:vertAlign w:val="superscript"/>
                              </w:rPr>
                              <w:t xml:space="preserve">x </w:t>
                            </w:r>
                            <w:r>
                              <w:t xml:space="preserve"> 360  </w:t>
                            </w:r>
                            <w:r w:rsidRPr="003771C0">
                              <w:rPr>
                                <w:bdr w:val="single" w:sz="4" w:space="0" w:color="auto"/>
                              </w:rPr>
                              <w:t xml:space="preserve"> = </w:t>
                            </w:r>
                            <w:r w:rsidRPr="001C5EFA">
                              <w:rPr>
                                <w:color w:val="FFFFFF"/>
                              </w:rPr>
                              <w:t xml:space="preserve"> .</w:t>
                            </w:r>
                          </w:p>
                        </w:tc>
                        <w:tc>
                          <w:tcPr>
                            <w:tcW w:w="4500" w:type="dxa"/>
                            <w:vAlign w:val="center"/>
                          </w:tcPr>
                          <w:p w14:paraId="6E95E098" w14:textId="77777777" w:rsidR="00004C69" w:rsidRDefault="00004C69" w:rsidP="001221DE">
                            <w:pPr>
                              <w:jc w:val="center"/>
                            </w:pPr>
                            <w:r w:rsidRPr="003771C0">
                              <w:t>4.46774431400613</w:t>
                            </w:r>
                          </w:p>
                        </w:tc>
                      </w:tr>
                      <w:tr w:rsidR="00004C69" w14:paraId="573CABD1" w14:textId="77777777" w:rsidTr="001C5EFA">
                        <w:trPr>
                          <w:trHeight w:val="432"/>
                        </w:trPr>
                        <w:tc>
                          <w:tcPr>
                            <w:tcW w:w="3420" w:type="dxa"/>
                            <w:vAlign w:val="center"/>
                          </w:tcPr>
                          <w:p w14:paraId="60C46B34" w14:textId="77777777" w:rsidR="00004C69" w:rsidRDefault="00004C69" w:rsidP="001221DE">
                            <w:pPr>
                              <w:jc w:val="center"/>
                            </w:pPr>
                            <w:r>
                              <w:t xml:space="preserve"> </w:t>
                            </w:r>
                            <w:r>
                              <w:rPr>
                                <w:bdr w:val="single" w:sz="4" w:space="0" w:color="auto"/>
                              </w:rPr>
                              <w:t xml:space="preserve"> ×</w:t>
                            </w:r>
                            <w:r w:rsidRPr="003771C0">
                              <w:rPr>
                                <w:bdr w:val="single" w:sz="4" w:space="0" w:color="auto"/>
                                <w:vertAlign w:val="superscript"/>
                              </w:rPr>
                              <w:t xml:space="preserve"> </w:t>
                            </w:r>
                            <w:r>
                              <w:t xml:space="preserve"> 1000  </w:t>
                            </w:r>
                            <w:r w:rsidRPr="003771C0">
                              <w:rPr>
                                <w:bdr w:val="single" w:sz="4" w:space="0" w:color="auto"/>
                              </w:rPr>
                              <w:t xml:space="preserve"> = </w:t>
                            </w:r>
                            <w:r w:rsidRPr="001C5EFA">
                              <w:rPr>
                                <w:color w:val="FFFFFF"/>
                              </w:rPr>
                              <w:t xml:space="preserve"> .</w:t>
                            </w:r>
                          </w:p>
                        </w:tc>
                        <w:tc>
                          <w:tcPr>
                            <w:tcW w:w="4500" w:type="dxa"/>
                            <w:vAlign w:val="center"/>
                          </w:tcPr>
                          <w:p w14:paraId="6A5197E2" w14:textId="77777777" w:rsidR="00004C69" w:rsidRPr="003771C0" w:rsidRDefault="00004C69" w:rsidP="001221DE">
                            <w:pPr>
                              <w:jc w:val="center"/>
                            </w:pPr>
                            <w:r w:rsidRPr="001C5EFA">
                              <w:t>4467.74431400613</w:t>
                            </w:r>
                          </w:p>
                        </w:tc>
                      </w:tr>
                    </w:tbl>
                    <w:p w14:paraId="4D984E49" w14:textId="77777777" w:rsidR="00004C69" w:rsidRDefault="00004C69" w:rsidP="001C5EFA"/>
                  </w:txbxContent>
                </v:textbox>
                <w10:anchorlock/>
              </v:shape>
            </w:pict>
          </mc:Fallback>
        </mc:AlternateContent>
      </w:r>
    </w:p>
    <w:p w14:paraId="25BB5B02" w14:textId="77777777" w:rsidR="009533D1" w:rsidRDefault="009533D1" w:rsidP="001C5EFA">
      <w:pPr>
        <w:pStyle w:val="DefinitionBody"/>
      </w:pPr>
    </w:p>
    <w:p w14:paraId="1B682CE5" w14:textId="77777777" w:rsidR="004B1612" w:rsidRDefault="004B1612" w:rsidP="004B1612">
      <w:pPr>
        <w:pStyle w:val="DefinitionHeader"/>
      </w:pPr>
      <w:r>
        <w:lastRenderedPageBreak/>
        <w:t>Using your calculator continued</w:t>
      </w:r>
    </w:p>
    <w:p w14:paraId="068F1520" w14:textId="77777777" w:rsidR="003771C0" w:rsidRDefault="003771C0" w:rsidP="001C5EFA">
      <w:pPr>
        <w:pStyle w:val="DefinitionBody"/>
      </w:pPr>
      <w:r>
        <w:t>Th</w:t>
      </w:r>
      <w:r w:rsidR="004B1612">
        <w:t>e previous steps were</w:t>
      </w:r>
      <w:r>
        <w:t xml:space="preserve"> assuming you have a “one operation at a time” calculator; a more advanced calculator will often allow you to type in the entire expression to be evaluated.  If you have a calculator like this, you will probably just need to enter:</w:t>
      </w:r>
    </w:p>
    <w:p w14:paraId="3A2A2E7D" w14:textId="77777777" w:rsidR="004B1612" w:rsidRDefault="004B1612" w:rsidP="001C5EFA">
      <w:pPr>
        <w:pStyle w:val="DefinitionBody"/>
      </w:pPr>
    </w:p>
    <w:p w14:paraId="7F463E48" w14:textId="77777777" w:rsidR="001C5EFA" w:rsidRDefault="001C5EFA" w:rsidP="001C5EFA">
      <w:pPr>
        <w:pStyle w:val="DefinitionBody"/>
      </w:pPr>
      <w:r>
        <w:t xml:space="preserve">1000  </w:t>
      </w:r>
      <w:r>
        <w:rPr>
          <w:bdr w:val="single" w:sz="4" w:space="0" w:color="auto"/>
        </w:rPr>
        <w:t xml:space="preserve"> ×</w:t>
      </w:r>
      <w:r w:rsidRPr="003771C0">
        <w:rPr>
          <w:bdr w:val="single" w:sz="4" w:space="0" w:color="auto"/>
          <w:vertAlign w:val="superscript"/>
        </w:rPr>
        <w:t xml:space="preserve"> </w:t>
      </w:r>
      <w:r>
        <w:t xml:space="preserve">  ( 1  </w:t>
      </w:r>
      <w:r w:rsidRPr="003771C0">
        <w:rPr>
          <w:bdr w:val="single" w:sz="4" w:space="0" w:color="auto"/>
        </w:rPr>
        <w:t xml:space="preserve"> + </w:t>
      </w:r>
      <w:r>
        <w:t xml:space="preserve"> 0.05  </w:t>
      </w:r>
      <w:r w:rsidRPr="003771C0">
        <w:rPr>
          <w:bdr w:val="single" w:sz="4" w:space="0" w:color="auto"/>
        </w:rPr>
        <w:t xml:space="preserve"> ÷ </w:t>
      </w:r>
      <w:r>
        <w:t xml:space="preserve"> 12 )  </w:t>
      </w:r>
      <w:r w:rsidRPr="003771C0">
        <w:rPr>
          <w:bdr w:val="single" w:sz="4" w:space="0" w:color="auto"/>
        </w:rPr>
        <w:t xml:space="preserve"> y</w:t>
      </w:r>
      <w:r w:rsidRPr="003771C0">
        <w:rPr>
          <w:bdr w:val="single" w:sz="4" w:space="0" w:color="auto"/>
          <w:vertAlign w:val="superscript"/>
        </w:rPr>
        <w:t xml:space="preserve">x </w:t>
      </w:r>
      <w:r>
        <w:t xml:space="preserve"> 360  </w:t>
      </w:r>
      <w:r w:rsidRPr="003771C0">
        <w:rPr>
          <w:bdr w:val="single" w:sz="4" w:space="0" w:color="auto"/>
        </w:rPr>
        <w:t xml:space="preserve"> = </w:t>
      </w:r>
      <w:r w:rsidRPr="003771C0">
        <w:rPr>
          <w:color w:val="FFFFFF"/>
        </w:rPr>
        <w:t xml:space="preserve"> .</w:t>
      </w:r>
    </w:p>
    <w:p w14:paraId="44D05E4C" w14:textId="77777777" w:rsidR="004B1612" w:rsidRDefault="004B1612" w:rsidP="001C5EFA">
      <w:pPr>
        <w:pStyle w:val="Heading2"/>
      </w:pPr>
      <w:bookmarkStart w:id="6" w:name="_Toc227057910"/>
      <w:bookmarkStart w:id="7" w:name="_Toc227143124"/>
    </w:p>
    <w:p w14:paraId="08BE531E" w14:textId="77777777" w:rsidR="00587ADD" w:rsidRPr="001B10BD" w:rsidRDefault="00587ADD" w:rsidP="001C5EFA">
      <w:pPr>
        <w:pStyle w:val="Heading2"/>
      </w:pPr>
      <w:r w:rsidRPr="001B10BD">
        <w:t>Annuities</w:t>
      </w:r>
      <w:bookmarkEnd w:id="6"/>
      <w:bookmarkEnd w:id="7"/>
    </w:p>
    <w:p w14:paraId="088760A5" w14:textId="77777777" w:rsidR="00587ADD" w:rsidRPr="001C5EFA" w:rsidRDefault="00587ADD" w:rsidP="006603BE">
      <w:r>
        <w:t xml:space="preserve">For most of us, we aren’t able to put a large sum of money in the bank today.  Instead, we save </w:t>
      </w:r>
      <w:r w:rsidR="001C5EFA">
        <w:t xml:space="preserve">for the future </w:t>
      </w:r>
      <w:r>
        <w:t xml:space="preserve">by depositing a smaller amount of money from each paycheck into </w:t>
      </w:r>
      <w:r w:rsidR="000A2D8A">
        <w:t xml:space="preserve">the </w:t>
      </w:r>
      <w:r>
        <w:t xml:space="preserve">bank.  This idea is called a </w:t>
      </w:r>
      <w:r w:rsidRPr="00D865CD">
        <w:rPr>
          <w:b/>
        </w:rPr>
        <w:t xml:space="preserve">savings </w:t>
      </w:r>
      <w:r>
        <w:rPr>
          <w:b/>
          <w:bCs/>
        </w:rPr>
        <w:t>annuity</w:t>
      </w:r>
      <w:r>
        <w:t xml:space="preserve">.  </w:t>
      </w:r>
      <w:r w:rsidR="001C5EFA">
        <w:t xml:space="preserve">Most retirement plans like 401k plans </w:t>
      </w:r>
      <w:r w:rsidR="00982235">
        <w:t>or</w:t>
      </w:r>
      <w:r w:rsidR="001C5EFA">
        <w:t xml:space="preserve"> IRA plans are examples of savings annuities</w:t>
      </w:r>
      <w:r w:rsidRPr="001C5EFA">
        <w:t xml:space="preserve">.  </w:t>
      </w:r>
    </w:p>
    <w:p w14:paraId="4C935D00" w14:textId="77777777" w:rsidR="00587ADD" w:rsidRPr="001C5EFA" w:rsidRDefault="00587ADD" w:rsidP="006603BE"/>
    <w:p w14:paraId="4C63B8A5" w14:textId="77777777" w:rsidR="00587ADD" w:rsidRDefault="00587ADD" w:rsidP="006603BE">
      <w:r>
        <w:t>An annuity can be described recursively in a fair</w:t>
      </w:r>
      <w:r w:rsidR="0010190C">
        <w:t>ly</w:t>
      </w:r>
      <w:r>
        <w:t xml:space="preserve"> simple way.  Recall that basic compound interest follows from the relationship</w:t>
      </w:r>
    </w:p>
    <w:p w14:paraId="28AF5E25" w14:textId="018E182D" w:rsidR="00587ADD" w:rsidRDefault="009533D1" w:rsidP="009533D1">
      <w:r w:rsidRPr="009533D1">
        <w:rPr>
          <w:position w:val="-28"/>
        </w:rPr>
        <w:object w:dxaOrig="1640" w:dyaOrig="680" w14:anchorId="5C6B8803">
          <v:shape id="_x0000_i1395" type="#_x0000_t75" style="width:81.75pt;height:33.75pt" o:ole="">
            <v:imagedata r:id="rId34" o:title=""/>
          </v:shape>
          <o:OLEObject Type="Embed" ProgID="Equation.DSMT4" ShapeID="_x0000_i1395" DrawAspect="Content" ObjectID="_1719247968" r:id="rId35"/>
        </w:object>
      </w:r>
    </w:p>
    <w:p w14:paraId="6ABB80DD" w14:textId="77777777" w:rsidR="00587ADD" w:rsidRDefault="00587ADD" w:rsidP="00D865CD"/>
    <w:p w14:paraId="364B8CCE" w14:textId="77777777" w:rsidR="00587ADD" w:rsidRDefault="00587ADD" w:rsidP="00D865CD">
      <w:r>
        <w:t xml:space="preserve">For a savings annuity, we simply need to add a deposit, </w:t>
      </w:r>
      <w:r>
        <w:rPr>
          <w:i/>
        </w:rPr>
        <w:t>d</w:t>
      </w:r>
      <w:r>
        <w:t>, to the account with each compounding period:</w:t>
      </w:r>
    </w:p>
    <w:p w14:paraId="0B65919B" w14:textId="77777777" w:rsidR="00587ADD" w:rsidRDefault="00587ADD" w:rsidP="00D865CD"/>
    <w:p w14:paraId="528FA7D2" w14:textId="43423A4F" w:rsidR="00587ADD" w:rsidRDefault="009533D1" w:rsidP="009533D1">
      <w:r w:rsidRPr="009533D1">
        <w:rPr>
          <w:position w:val="-28"/>
        </w:rPr>
        <w:object w:dxaOrig="2020" w:dyaOrig="680" w14:anchorId="6A9F50E2">
          <v:shape id="_x0000_i1391" type="#_x0000_t75" style="width:101.25pt;height:33.75pt" o:ole="">
            <v:imagedata r:id="rId36" o:title=""/>
          </v:shape>
          <o:OLEObject Type="Embed" ProgID="Equation.DSMT4" ShapeID="_x0000_i1391" DrawAspect="Content" ObjectID="_1719247969" r:id="rId37"/>
        </w:object>
      </w:r>
    </w:p>
    <w:p w14:paraId="6C260C30" w14:textId="77777777" w:rsidR="00587ADD" w:rsidRDefault="00587ADD" w:rsidP="006603BE"/>
    <w:p w14:paraId="0AAE72AB" w14:textId="77777777" w:rsidR="00587ADD" w:rsidRDefault="00587ADD" w:rsidP="006603BE">
      <w:r>
        <w:t>Taking this equation from recursive form to explicit form is a bit trickier than with compound interest.  It will be easiest to see by working with an example rather than working in general.</w:t>
      </w:r>
    </w:p>
    <w:p w14:paraId="6171CCE1" w14:textId="77777777" w:rsidR="00587ADD" w:rsidRDefault="00587ADD" w:rsidP="006603BE"/>
    <w:p w14:paraId="65CDCDDF" w14:textId="77777777" w:rsidR="00587ADD" w:rsidRDefault="00587ADD" w:rsidP="006603BE">
      <w:r>
        <w:t xml:space="preserve">Suppose we will deposit $100 each month into an account paying 6% interest.  We assume that the account is compounded with the same frequency as we make deposits unless stated otherwise.  </w:t>
      </w:r>
      <w:r w:rsidR="001C5EFA">
        <w:t>In this example</w:t>
      </w:r>
      <w:r>
        <w:t>:</w:t>
      </w:r>
    </w:p>
    <w:p w14:paraId="235FC0B3" w14:textId="77777777" w:rsidR="00587ADD" w:rsidRDefault="00587ADD" w:rsidP="006603BE">
      <w:r>
        <w:rPr>
          <w:i/>
        </w:rPr>
        <w:t>r</w:t>
      </w:r>
      <w:r>
        <w:t xml:space="preserve"> = 0.06 (6%)</w:t>
      </w:r>
    </w:p>
    <w:p w14:paraId="2B7060F4" w14:textId="77777777" w:rsidR="00587ADD" w:rsidRDefault="00587ADD" w:rsidP="006603BE">
      <w:r>
        <w:rPr>
          <w:i/>
        </w:rPr>
        <w:t>k</w:t>
      </w:r>
      <w:r>
        <w:t xml:space="preserve"> = 12  (12 compounds/deposits per year)</w:t>
      </w:r>
    </w:p>
    <w:p w14:paraId="114446E3" w14:textId="77777777" w:rsidR="00587ADD" w:rsidRDefault="00587ADD" w:rsidP="006603BE">
      <w:r>
        <w:rPr>
          <w:i/>
        </w:rPr>
        <w:t>d</w:t>
      </w:r>
      <w:r>
        <w:t xml:space="preserve"> = $100  (our deposit per month)</w:t>
      </w:r>
    </w:p>
    <w:p w14:paraId="03602891" w14:textId="77777777" w:rsidR="00587ADD" w:rsidRDefault="00587ADD" w:rsidP="006603BE"/>
    <w:p w14:paraId="1B00FBB3" w14:textId="77777777" w:rsidR="00587ADD" w:rsidRPr="00655A77" w:rsidRDefault="001C5EFA" w:rsidP="006603BE">
      <w:r>
        <w:t>Writing out the recursive equation gives</w:t>
      </w:r>
    </w:p>
    <w:p w14:paraId="0FC4BE46" w14:textId="78CC2FB0" w:rsidR="00587ADD" w:rsidRDefault="009533D1" w:rsidP="00E4418A">
      <w:r>
        <w:tab/>
      </w:r>
      <w:r w:rsidRPr="009533D1">
        <w:rPr>
          <w:position w:val="-28"/>
        </w:rPr>
        <w:object w:dxaOrig="4400" w:dyaOrig="680" w14:anchorId="595541EB">
          <v:shape id="_x0000_i1387" type="#_x0000_t75" style="width:219.75pt;height:33.75pt" o:ole="">
            <v:imagedata r:id="rId38" o:title=""/>
          </v:shape>
          <o:OLEObject Type="Embed" ProgID="Equation.DSMT4" ShapeID="_x0000_i1387" DrawAspect="Content" ObjectID="_1719247970" r:id="rId39"/>
        </w:object>
      </w:r>
    </w:p>
    <w:p w14:paraId="09C43868" w14:textId="77777777" w:rsidR="00587ADD" w:rsidRDefault="00587ADD" w:rsidP="006603BE"/>
    <w:p w14:paraId="47B4B15E" w14:textId="77777777" w:rsidR="00587ADD" w:rsidRDefault="00587ADD" w:rsidP="006603BE">
      <w:r>
        <w:t>Assuming we start with an empty account, we can begin using this relationship:</w:t>
      </w:r>
    </w:p>
    <w:p w14:paraId="7A0536D7" w14:textId="77777777" w:rsidR="00587ADD" w:rsidRDefault="00587ADD" w:rsidP="006603BE"/>
    <w:p w14:paraId="3515D230" w14:textId="1CA3A33C" w:rsidR="00587ADD" w:rsidRDefault="009533D1" w:rsidP="009533D1">
      <w:r w:rsidRPr="009533D1">
        <w:rPr>
          <w:position w:val="-12"/>
        </w:rPr>
        <w:object w:dxaOrig="639" w:dyaOrig="360" w14:anchorId="7A7F298E">
          <v:shape id="_x0000_i1384" type="#_x0000_t75" style="width:32.25pt;height:18pt" o:ole="">
            <v:imagedata r:id="rId40" o:title=""/>
          </v:shape>
          <o:OLEObject Type="Embed" ProgID="Equation.DSMT4" ShapeID="_x0000_i1384" DrawAspect="Content" ObjectID="_1719247971" r:id="rId41"/>
        </w:object>
      </w:r>
      <w:r w:rsidRPr="009533D1">
        <w:rPr>
          <w:position w:val="-14"/>
        </w:rPr>
        <w:object w:dxaOrig="2560" w:dyaOrig="400" w14:anchorId="4EB11F8D">
          <v:shape id="_x0000_i1381" type="#_x0000_t75" style="width:128.25pt;height:20.25pt" o:ole="">
            <v:imagedata r:id="rId42" o:title=""/>
          </v:shape>
          <o:OLEObject Type="Embed" ProgID="Equation.DSMT4" ShapeID="_x0000_i1381" DrawAspect="Content" ObjectID="_1719247972" r:id="rId43"/>
        </w:object>
      </w:r>
      <w:r w:rsidRPr="009533D1">
        <w:rPr>
          <w:position w:val="-14"/>
        </w:rPr>
        <w:object w:dxaOrig="5860" w:dyaOrig="400" w14:anchorId="04862082">
          <v:shape id="_x0000_i1378" type="#_x0000_t75" style="width:293.25pt;height:20.25pt" o:ole="">
            <v:imagedata r:id="rId44" o:title=""/>
          </v:shape>
          <o:OLEObject Type="Embed" ProgID="Equation.DSMT4" ShapeID="_x0000_i1378" DrawAspect="Content" ObjectID="_1719247973" r:id="rId45"/>
        </w:object>
      </w:r>
      <w:r w:rsidRPr="009533D1">
        <w:rPr>
          <w:position w:val="-16"/>
        </w:rPr>
        <w:object w:dxaOrig="8520" w:dyaOrig="460" w14:anchorId="545379AB">
          <v:shape id="_x0000_i1375" type="#_x0000_t75" style="width:426pt;height:23.25pt" o:ole="">
            <v:imagedata r:id="rId46" o:title=""/>
          </v:shape>
          <o:OLEObject Type="Embed" ProgID="Equation.DSMT4" ShapeID="_x0000_i1375" DrawAspect="Content" ObjectID="_1719247974" r:id="rId47"/>
        </w:object>
      </w:r>
    </w:p>
    <w:p w14:paraId="212D4D7C" w14:textId="77777777" w:rsidR="00587ADD" w:rsidRDefault="00587ADD" w:rsidP="006603BE"/>
    <w:p w14:paraId="620263EA" w14:textId="77777777" w:rsidR="00587ADD" w:rsidRPr="001C5EFA" w:rsidRDefault="001C5EFA" w:rsidP="006603BE">
      <w:r>
        <w:t xml:space="preserve">Continuing this pattern, after </w:t>
      </w:r>
      <w:r>
        <w:rPr>
          <w:i/>
        </w:rPr>
        <w:t>m</w:t>
      </w:r>
      <w:r>
        <w:t xml:space="preserve"> deposits, we’d have saved:</w:t>
      </w:r>
    </w:p>
    <w:p w14:paraId="10BFE7FF" w14:textId="77777777" w:rsidR="00587ADD" w:rsidRDefault="00587ADD" w:rsidP="006603BE"/>
    <w:p w14:paraId="2D33C8E7" w14:textId="637BBEF1" w:rsidR="00587ADD" w:rsidRDefault="009533D1" w:rsidP="00E4418A">
      <w:r w:rsidRPr="009533D1">
        <w:rPr>
          <w:position w:val="-14"/>
        </w:rPr>
        <w:object w:dxaOrig="5679" w:dyaOrig="440" w14:anchorId="6AA4C695">
          <v:shape id="_x0000_i1371" type="#_x0000_t75" style="width:284.25pt;height:21.75pt" o:ole="">
            <v:imagedata r:id="rId48" o:title=""/>
          </v:shape>
          <o:OLEObject Type="Embed" ProgID="Equation.DSMT4" ShapeID="_x0000_i1371" DrawAspect="Content" ObjectID="_1719247975" r:id="rId49"/>
        </w:object>
      </w:r>
    </w:p>
    <w:p w14:paraId="36AF004A" w14:textId="77777777" w:rsidR="00587ADD" w:rsidRDefault="00587ADD" w:rsidP="006603BE"/>
    <w:p w14:paraId="72AADD76" w14:textId="77777777" w:rsidR="00587ADD" w:rsidRDefault="00587ADD" w:rsidP="006603BE">
      <w:r>
        <w:t xml:space="preserve">In other words, after </w:t>
      </w:r>
      <w:r>
        <w:rPr>
          <w:i/>
        </w:rPr>
        <w:t>m</w:t>
      </w:r>
      <w:r>
        <w:t xml:space="preserve"> months, the first deposit will have earned compound interest for </w:t>
      </w:r>
      <w:r>
        <w:rPr>
          <w:i/>
        </w:rPr>
        <w:t>m-</w:t>
      </w:r>
      <w:r>
        <w:t>1</w:t>
      </w:r>
      <w:r>
        <w:rPr>
          <w:i/>
        </w:rPr>
        <w:t xml:space="preserve"> </w:t>
      </w:r>
      <w:r>
        <w:t xml:space="preserve">months.  The second deposit will have earned interest for </w:t>
      </w:r>
      <w:r>
        <w:rPr>
          <w:i/>
        </w:rPr>
        <w:t>m</w:t>
      </w:r>
      <w:r>
        <w:rPr>
          <w:i/>
        </w:rPr>
        <w:softHyphen/>
      </w:r>
      <w:r>
        <w:t xml:space="preserve">-2 months.  Last months deposit would have earned only one month worth of interest.  The most recent deposit will have earned no interest yet.  </w:t>
      </w:r>
    </w:p>
    <w:p w14:paraId="1FFEFC1E" w14:textId="77777777" w:rsidR="00587ADD" w:rsidRDefault="00587ADD" w:rsidP="006603BE"/>
    <w:p w14:paraId="141AD54E" w14:textId="77777777" w:rsidR="00587ADD" w:rsidRDefault="00587ADD" w:rsidP="006603BE">
      <w:r>
        <w:t>This equation leaves a lot to be desired, though – it doesn’t make calculating the ending balance any easier!  To simplify things, multiply both sides of the equation by 1.005:</w:t>
      </w:r>
    </w:p>
    <w:p w14:paraId="6475D2F9" w14:textId="77777777" w:rsidR="00D97798" w:rsidRDefault="00D97798" w:rsidP="006603BE"/>
    <w:p w14:paraId="172B78CB" w14:textId="1D5901BD" w:rsidR="00587ADD" w:rsidRDefault="009533D1" w:rsidP="00E4418A">
      <w:r w:rsidRPr="009533D1">
        <w:rPr>
          <w:position w:val="-20"/>
        </w:rPr>
        <w:object w:dxaOrig="6920" w:dyaOrig="520" w14:anchorId="150B6C69">
          <v:shape id="_x0000_i1367" type="#_x0000_t75" style="width:345.75pt;height:26.25pt" o:ole="">
            <v:imagedata r:id="rId50" o:title=""/>
          </v:shape>
          <o:OLEObject Type="Embed" ProgID="Equation.DSMT4" ShapeID="_x0000_i1367" DrawAspect="Content" ObjectID="_1719247976" r:id="rId51"/>
        </w:object>
      </w:r>
    </w:p>
    <w:p w14:paraId="79C5D185" w14:textId="77777777" w:rsidR="00587ADD" w:rsidRDefault="00587ADD" w:rsidP="006603BE"/>
    <w:p w14:paraId="3503C9FD" w14:textId="77777777" w:rsidR="00587ADD" w:rsidRDefault="00587ADD" w:rsidP="006603BE">
      <w:r>
        <w:t>Distributing on the right side of the equation gives</w:t>
      </w:r>
    </w:p>
    <w:p w14:paraId="6D68AD53" w14:textId="77777777" w:rsidR="00D97798" w:rsidRDefault="00D97798" w:rsidP="006603BE"/>
    <w:p w14:paraId="63CE2EC1" w14:textId="0D183524" w:rsidR="00587ADD" w:rsidRDefault="009533D1" w:rsidP="00E4418A">
      <w:r w:rsidRPr="009533D1">
        <w:rPr>
          <w:position w:val="-14"/>
        </w:rPr>
        <w:object w:dxaOrig="6820" w:dyaOrig="440" w14:anchorId="4ADADB7D">
          <v:shape id="_x0000_i1363" type="#_x0000_t75" style="width:341.25pt;height:21.75pt" o:ole="">
            <v:imagedata r:id="rId52" o:title=""/>
          </v:shape>
          <o:OLEObject Type="Embed" ProgID="Equation.DSMT4" ShapeID="_x0000_i1363" DrawAspect="Content" ObjectID="_1719247977" r:id="rId53"/>
        </w:object>
      </w:r>
    </w:p>
    <w:p w14:paraId="77E487A3" w14:textId="77777777" w:rsidR="00587ADD" w:rsidRDefault="00587ADD" w:rsidP="006603BE"/>
    <w:p w14:paraId="15347D24" w14:textId="77777777" w:rsidR="00587ADD" w:rsidRDefault="00587ADD" w:rsidP="006603BE">
      <w:r>
        <w:t>Now we’ll line this up with like terms from our original equation, and subtract each side</w:t>
      </w:r>
    </w:p>
    <w:p w14:paraId="19B18A8C" w14:textId="77777777" w:rsidR="00D97798" w:rsidRDefault="00D97798" w:rsidP="006603BE"/>
    <w:p w14:paraId="4B1CE6BD" w14:textId="28967C47" w:rsidR="00587ADD" w:rsidRDefault="009533D1" w:rsidP="00E4418A">
      <w:r w:rsidRPr="009533D1">
        <w:rPr>
          <w:position w:val="-38"/>
        </w:rPr>
        <w:object w:dxaOrig="6920" w:dyaOrig="880" w14:anchorId="1B8FB804">
          <v:shape id="_x0000_i1359" type="#_x0000_t75" style="width:345.75pt;height:44.25pt" o:ole="">
            <v:imagedata r:id="rId54" o:title=""/>
          </v:shape>
          <o:OLEObject Type="Embed" ProgID="Equation.DSMT4" ShapeID="_x0000_i1359" DrawAspect="Content" ObjectID="_1719247978" r:id="rId55"/>
        </w:object>
      </w:r>
    </w:p>
    <w:p w14:paraId="302A65BE" w14:textId="77777777" w:rsidR="00E4418A" w:rsidRPr="00616224" w:rsidRDefault="00E4418A" w:rsidP="00E4418A"/>
    <w:p w14:paraId="2ECCBE3F" w14:textId="77777777" w:rsidR="00587ADD" w:rsidRDefault="00587ADD" w:rsidP="006603BE">
      <w:r>
        <w:t>Almost all the terms cancel on the right hand side</w:t>
      </w:r>
      <w:r w:rsidR="001C5EFA">
        <w:t xml:space="preserve"> when we subtract</w:t>
      </w:r>
      <w:r>
        <w:t>, leaving</w:t>
      </w:r>
    </w:p>
    <w:p w14:paraId="7FAB4BB4" w14:textId="77777777" w:rsidR="00D97798" w:rsidRDefault="00D97798" w:rsidP="006603BE"/>
    <w:p w14:paraId="698429E8" w14:textId="07C4EBCB" w:rsidR="00587ADD" w:rsidRDefault="009533D1" w:rsidP="00E4418A">
      <w:r w:rsidRPr="009533D1">
        <w:rPr>
          <w:position w:val="-14"/>
        </w:rPr>
        <w:object w:dxaOrig="3260" w:dyaOrig="440" w14:anchorId="34FD88B7">
          <v:shape id="_x0000_i1355" type="#_x0000_t75" style="width:162.75pt;height:21.75pt" o:ole="">
            <v:imagedata r:id="rId56" o:title=""/>
          </v:shape>
          <o:OLEObject Type="Embed" ProgID="Equation.DSMT4" ShapeID="_x0000_i1355" DrawAspect="Content" ObjectID="_1719247979" r:id="rId57"/>
        </w:object>
      </w:r>
    </w:p>
    <w:p w14:paraId="0E488A51" w14:textId="77777777" w:rsidR="00587ADD" w:rsidRDefault="00587ADD" w:rsidP="006603BE"/>
    <w:p w14:paraId="0FEF0186" w14:textId="77777777" w:rsidR="00587ADD" w:rsidRDefault="00587ADD" w:rsidP="006603BE">
      <w:r>
        <w:t xml:space="preserve">Solving for </w:t>
      </w:r>
      <w:r>
        <w:rPr>
          <w:i/>
        </w:rPr>
        <w:t>P</w:t>
      </w:r>
      <w:r>
        <w:rPr>
          <w:i/>
          <w:vertAlign w:val="subscript"/>
        </w:rPr>
        <w:t>m</w:t>
      </w:r>
    </w:p>
    <w:p w14:paraId="5F1A18B7" w14:textId="77777777" w:rsidR="00D97798" w:rsidRDefault="00D97798" w:rsidP="006603BE"/>
    <w:p w14:paraId="11D32036" w14:textId="77777777" w:rsidR="00E4418A" w:rsidRDefault="009533D1" w:rsidP="009533D1">
      <w:r w:rsidRPr="009533D1">
        <w:rPr>
          <w:position w:val="-20"/>
        </w:rPr>
        <w:object w:dxaOrig="2760" w:dyaOrig="520" w14:anchorId="72AF9328">
          <v:shape id="_x0000_i1352" type="#_x0000_t75" style="width:138pt;height:26.25pt" o:ole="">
            <v:imagedata r:id="rId58" o:title=""/>
          </v:shape>
          <o:OLEObject Type="Embed" ProgID="Equation.DSMT4" ShapeID="_x0000_i1352" DrawAspect="Content" ObjectID="_1719247980" r:id="rId59"/>
        </w:object>
      </w:r>
    </w:p>
    <w:p w14:paraId="073316AD" w14:textId="316F31B8" w:rsidR="00587ADD" w:rsidRPr="00616224" w:rsidRDefault="009533D1" w:rsidP="009533D1">
      <w:r w:rsidRPr="009533D1">
        <w:rPr>
          <w:position w:val="-24"/>
        </w:rPr>
        <w:object w:dxaOrig="2260" w:dyaOrig="800" w14:anchorId="3D91F6FA">
          <v:shape id="_x0000_i1349" type="#_x0000_t75" style="width:113.25pt;height:39.75pt" o:ole="">
            <v:imagedata r:id="rId60" o:title=""/>
          </v:shape>
          <o:OLEObject Type="Embed" ProgID="Equation.DSMT4" ShapeID="_x0000_i1349" DrawAspect="Content" ObjectID="_1719247981" r:id="rId61"/>
        </w:object>
      </w:r>
    </w:p>
    <w:p w14:paraId="4DF9976E" w14:textId="77777777" w:rsidR="00D97798" w:rsidRDefault="00D97798" w:rsidP="006603BE"/>
    <w:p w14:paraId="7B3333B8" w14:textId="77777777" w:rsidR="00587ADD" w:rsidRDefault="00587ADD" w:rsidP="006603BE">
      <w:r>
        <w:t xml:space="preserve">Replacing </w:t>
      </w:r>
      <w:r>
        <w:rPr>
          <w:i/>
        </w:rPr>
        <w:t>m</w:t>
      </w:r>
      <w:r>
        <w:t xml:space="preserve"> months with 12</w:t>
      </w:r>
      <w:r>
        <w:rPr>
          <w:i/>
        </w:rPr>
        <w:t>N</w:t>
      </w:r>
      <w:r>
        <w:t xml:space="preserve">, where </w:t>
      </w:r>
      <w:r>
        <w:rPr>
          <w:i/>
        </w:rPr>
        <w:t>N</w:t>
      </w:r>
      <w:r>
        <w:t xml:space="preserve"> is </w:t>
      </w:r>
      <w:r w:rsidR="001C5EFA">
        <w:t xml:space="preserve">measured in </w:t>
      </w:r>
      <w:r>
        <w:t>years</w:t>
      </w:r>
      <w:r w:rsidR="001C5EFA">
        <w:t>,</w:t>
      </w:r>
      <w:r>
        <w:t xml:space="preserve"> gives</w:t>
      </w:r>
    </w:p>
    <w:p w14:paraId="76541519" w14:textId="77777777" w:rsidR="00D97798" w:rsidRDefault="00D97798" w:rsidP="006603BE"/>
    <w:p w14:paraId="12BA58A5" w14:textId="46E3EFB1" w:rsidR="00587ADD" w:rsidRDefault="009533D1" w:rsidP="00E4418A">
      <w:r w:rsidRPr="009533D1">
        <w:rPr>
          <w:position w:val="-24"/>
        </w:rPr>
        <w:object w:dxaOrig="2420" w:dyaOrig="800" w14:anchorId="47FCED24">
          <v:shape id="_x0000_i1345" type="#_x0000_t75" style="width:120.75pt;height:39.75pt" o:ole="">
            <v:imagedata r:id="rId62" o:title=""/>
          </v:shape>
          <o:OLEObject Type="Embed" ProgID="Equation.DSMT4" ShapeID="_x0000_i1345" DrawAspect="Content" ObjectID="_1719247982" r:id="rId63"/>
        </w:object>
      </w:r>
    </w:p>
    <w:p w14:paraId="11E76F76" w14:textId="77777777" w:rsidR="00587ADD" w:rsidRPr="006669D0" w:rsidRDefault="00587ADD" w:rsidP="006603BE"/>
    <w:p w14:paraId="76ABBA36" w14:textId="77777777" w:rsidR="00D97798" w:rsidRDefault="00587ADD" w:rsidP="006603BE">
      <w:r>
        <w:t xml:space="preserve">Recall 0.005 was </w:t>
      </w:r>
      <w:r>
        <w:rPr>
          <w:i/>
        </w:rPr>
        <w:t>r/k</w:t>
      </w:r>
      <w:r>
        <w:t xml:space="preserve"> and 100 was the deposit </w:t>
      </w:r>
      <w:r>
        <w:rPr>
          <w:i/>
        </w:rPr>
        <w:t xml:space="preserve">d.  </w:t>
      </w:r>
      <w:r>
        <w:t xml:space="preserve">12 was </w:t>
      </w:r>
      <w:r>
        <w:rPr>
          <w:i/>
        </w:rPr>
        <w:t>k</w:t>
      </w:r>
      <w:r>
        <w:t>, the number of deposit each year.  Generalizing this</w:t>
      </w:r>
      <w:r w:rsidR="001C5EFA">
        <w:t xml:space="preserve"> result</w:t>
      </w:r>
      <w:r>
        <w:t>, we ge</w:t>
      </w:r>
      <w:r w:rsidR="001C5EFA">
        <w:t>t the saving annuity formula.</w:t>
      </w:r>
    </w:p>
    <w:p w14:paraId="35139A3C" w14:textId="77777777" w:rsidR="001C5EFA" w:rsidRDefault="001C5EFA" w:rsidP="006603BE"/>
    <w:p w14:paraId="4C10C9EF" w14:textId="77777777" w:rsidR="001C5EFA" w:rsidRDefault="001C5EFA" w:rsidP="006603BE"/>
    <w:p w14:paraId="3B1FC35F" w14:textId="77777777" w:rsidR="001C5EFA" w:rsidRPr="00D97798" w:rsidRDefault="001C5EFA" w:rsidP="001C5EFA">
      <w:pPr>
        <w:pStyle w:val="DefinitionHeader"/>
      </w:pPr>
      <w:r w:rsidRPr="00D97798">
        <w:t>Annuity Formula</w:t>
      </w:r>
    </w:p>
    <w:p w14:paraId="4C96DC6B" w14:textId="390F8D30" w:rsidR="001C5EFA" w:rsidRPr="00D97798" w:rsidRDefault="009533D1" w:rsidP="00E4418A">
      <w:pPr>
        <w:pStyle w:val="DefinitionBody"/>
      </w:pPr>
      <w:r w:rsidRPr="009533D1">
        <w:rPr>
          <w:position w:val="-60"/>
        </w:rPr>
        <w:object w:dxaOrig="2200" w:dyaOrig="1460" w14:anchorId="56025E9E">
          <v:shape id="_x0000_i1341" type="#_x0000_t75" style="width:110.25pt;height:72.75pt" o:ole="">
            <v:imagedata r:id="rId64" o:title=""/>
          </v:shape>
          <o:OLEObject Type="Embed" ProgID="Equation.DSMT4" ShapeID="_x0000_i1341" DrawAspect="Content" ObjectID="_1719247983" r:id="rId65"/>
        </w:object>
      </w:r>
    </w:p>
    <w:p w14:paraId="5292C498" w14:textId="77777777" w:rsidR="001C5EFA" w:rsidRPr="00D97798" w:rsidRDefault="001C5EFA" w:rsidP="001C5EFA">
      <w:pPr>
        <w:pStyle w:val="DefinitionBody"/>
      </w:pPr>
    </w:p>
    <w:p w14:paraId="638CDF3F" w14:textId="77777777" w:rsidR="001C5EFA" w:rsidRPr="00D97798" w:rsidRDefault="001C5EFA" w:rsidP="001C5EFA">
      <w:pPr>
        <w:pStyle w:val="DefinitionBody"/>
      </w:pPr>
      <w:r w:rsidRPr="00D97798">
        <w:rPr>
          <w:i/>
        </w:rPr>
        <w:t>P</w:t>
      </w:r>
      <w:r w:rsidRPr="00D97798">
        <w:rPr>
          <w:i/>
          <w:vertAlign w:val="subscript"/>
        </w:rPr>
        <w:t>N</w:t>
      </w:r>
      <w:r w:rsidRPr="00D97798">
        <w:t xml:space="preserve">  is the balance in the account after </w:t>
      </w:r>
      <w:r w:rsidRPr="00D97798">
        <w:rPr>
          <w:i/>
        </w:rPr>
        <w:t>N</w:t>
      </w:r>
      <w:r w:rsidRPr="00D97798">
        <w:t xml:space="preserve"> years.</w:t>
      </w:r>
    </w:p>
    <w:p w14:paraId="2E5D6089" w14:textId="77777777" w:rsidR="001C5EFA" w:rsidRPr="00D97798" w:rsidRDefault="001C5EFA" w:rsidP="001C5EFA">
      <w:pPr>
        <w:pStyle w:val="DefinitionBody"/>
      </w:pPr>
      <w:r w:rsidRPr="00D97798">
        <w:rPr>
          <w:i/>
        </w:rPr>
        <w:t>d</w:t>
      </w:r>
      <w:r w:rsidRPr="00D97798">
        <w:t xml:space="preserve"> </w:t>
      </w:r>
      <w:r>
        <w:t xml:space="preserve"> </w:t>
      </w:r>
      <w:r w:rsidRPr="00D97798">
        <w:t>is the regular deposit (the amount you deposit each year, each month, etc.)</w:t>
      </w:r>
    </w:p>
    <w:p w14:paraId="4F4D29C8" w14:textId="77777777" w:rsidR="001C5EFA" w:rsidRDefault="001C5EFA" w:rsidP="001C5EFA">
      <w:pPr>
        <w:pStyle w:val="DefinitionBody"/>
      </w:pPr>
      <w:r w:rsidRPr="00D97798">
        <w:rPr>
          <w:i/>
        </w:rPr>
        <w:t>r</w:t>
      </w:r>
      <w:r>
        <w:rPr>
          <w:i/>
        </w:rPr>
        <w:t xml:space="preserve"> </w:t>
      </w:r>
      <w:r>
        <w:t xml:space="preserve"> is the annual interest rate </w:t>
      </w:r>
      <w:r w:rsidRPr="00D97798">
        <w:t xml:space="preserve">in decimal form.  </w:t>
      </w:r>
    </w:p>
    <w:p w14:paraId="5E48B878" w14:textId="77777777" w:rsidR="001C5EFA" w:rsidRDefault="001C5EFA" w:rsidP="001C5EFA">
      <w:pPr>
        <w:pStyle w:val="DefinitionBody"/>
      </w:pPr>
      <w:r w:rsidRPr="00D97798">
        <w:rPr>
          <w:i/>
        </w:rPr>
        <w:t>k</w:t>
      </w:r>
      <w:r>
        <w:rPr>
          <w:i/>
        </w:rPr>
        <w:t xml:space="preserve"> </w:t>
      </w:r>
      <w:r w:rsidRPr="00D97798">
        <w:rPr>
          <w:i/>
        </w:rPr>
        <w:t xml:space="preserve"> </w:t>
      </w:r>
      <w:r w:rsidRPr="00D97798">
        <w:t xml:space="preserve">is the number of compounding periods in one year.  </w:t>
      </w:r>
    </w:p>
    <w:p w14:paraId="26D9B321" w14:textId="77777777" w:rsidR="001C5EFA" w:rsidRDefault="001C5EFA" w:rsidP="001C5EFA">
      <w:pPr>
        <w:pStyle w:val="DefinitionBody"/>
      </w:pPr>
    </w:p>
    <w:p w14:paraId="08B9C32C" w14:textId="77777777" w:rsidR="001C5EFA" w:rsidRDefault="00031247" w:rsidP="001C5EFA">
      <w:pPr>
        <w:pStyle w:val="DefinitionBody"/>
      </w:pPr>
      <w:r>
        <w:t>If the compounding frequency is not explicitly stated, assume there are the same number of compounds in a year as there are deposits made in a year.</w:t>
      </w:r>
    </w:p>
    <w:p w14:paraId="59811BB7" w14:textId="77777777" w:rsidR="001C5EFA" w:rsidRDefault="001C5EFA" w:rsidP="006603BE"/>
    <w:p w14:paraId="4911262E" w14:textId="77777777" w:rsidR="00D97798" w:rsidRDefault="00D97798" w:rsidP="006603BE"/>
    <w:p w14:paraId="31F27F5D" w14:textId="77777777" w:rsidR="00031247" w:rsidRDefault="00031247" w:rsidP="006603BE">
      <w:r>
        <w:t>For example, if the compounding frequency isn’t stated:</w:t>
      </w:r>
    </w:p>
    <w:p w14:paraId="3F0CE5A8" w14:textId="77777777" w:rsidR="00587ADD" w:rsidRDefault="00587ADD" w:rsidP="006603BE">
      <w:r>
        <w:t xml:space="preserve">If you make your deposits every month, use monthly compounding, </w:t>
      </w:r>
      <w:r>
        <w:rPr>
          <w:i/>
          <w:iCs/>
        </w:rPr>
        <w:t>k</w:t>
      </w:r>
      <w:r>
        <w:t xml:space="preserve"> = 12.  </w:t>
      </w:r>
    </w:p>
    <w:p w14:paraId="6CD333D2" w14:textId="77777777" w:rsidR="00587ADD" w:rsidRDefault="00587ADD" w:rsidP="006603BE">
      <w:r>
        <w:t xml:space="preserve">If you make your deposits every year, use yearly compounding, </w:t>
      </w:r>
      <w:r>
        <w:rPr>
          <w:i/>
          <w:iCs/>
        </w:rPr>
        <w:t>k</w:t>
      </w:r>
      <w:r>
        <w:t xml:space="preserve"> = 1.</w:t>
      </w:r>
    </w:p>
    <w:p w14:paraId="7D77FEAA" w14:textId="77777777" w:rsidR="00587ADD" w:rsidRDefault="00587ADD" w:rsidP="006603BE">
      <w:r>
        <w:t xml:space="preserve">If you make your deposits every quarter, use quarterly compounding, </w:t>
      </w:r>
      <w:r>
        <w:rPr>
          <w:i/>
          <w:iCs/>
        </w:rPr>
        <w:t>k</w:t>
      </w:r>
      <w:r>
        <w:t xml:space="preserve"> = 4.</w:t>
      </w:r>
    </w:p>
    <w:p w14:paraId="7F71B7DD" w14:textId="77777777" w:rsidR="00587ADD" w:rsidRDefault="00587ADD" w:rsidP="006603BE">
      <w:r>
        <w:t>Etc.</w:t>
      </w:r>
    </w:p>
    <w:p w14:paraId="48A7A015" w14:textId="77777777" w:rsidR="00587ADD" w:rsidRDefault="00587ADD" w:rsidP="006603BE"/>
    <w:p w14:paraId="61B516C6" w14:textId="77777777" w:rsidR="00587ADD" w:rsidRDefault="00587ADD" w:rsidP="006603BE"/>
    <w:p w14:paraId="7B379F44" w14:textId="77777777" w:rsidR="00031247" w:rsidRDefault="00AE682B" w:rsidP="00031247">
      <w:pPr>
        <w:pStyle w:val="DefinitionHeader"/>
      </w:pPr>
      <w:r>
        <w:t>When do you use this</w:t>
      </w:r>
    </w:p>
    <w:p w14:paraId="1FE5DEC7" w14:textId="77777777" w:rsidR="00031247" w:rsidRDefault="00031247" w:rsidP="00031247">
      <w:pPr>
        <w:pStyle w:val="DefinitionBody"/>
      </w:pPr>
      <w:r>
        <w:t xml:space="preserve">Annuities assume that you put money in the account </w:t>
      </w:r>
      <w:r>
        <w:rPr>
          <w:u w:val="single"/>
        </w:rPr>
        <w:t>on a regular schedule (every month, year, quarter, etc.)</w:t>
      </w:r>
      <w:r>
        <w:t xml:space="preserve"> and let it sit there earning interest.</w:t>
      </w:r>
    </w:p>
    <w:p w14:paraId="50A0417F" w14:textId="77777777" w:rsidR="00031247" w:rsidRDefault="00031247" w:rsidP="00031247">
      <w:pPr>
        <w:pStyle w:val="DefinitionBody"/>
      </w:pPr>
    </w:p>
    <w:p w14:paraId="2EFD90BC" w14:textId="77777777" w:rsidR="00031247" w:rsidRDefault="00031247" w:rsidP="00031247">
      <w:pPr>
        <w:pStyle w:val="DefinitionBody"/>
      </w:pPr>
      <w:r>
        <w:t xml:space="preserve">Compound interest assumes that you put money in the account </w:t>
      </w:r>
      <w:r>
        <w:rPr>
          <w:u w:val="single"/>
        </w:rPr>
        <w:t>once</w:t>
      </w:r>
      <w:r>
        <w:t xml:space="preserve"> and let it sit there earning interest.  </w:t>
      </w:r>
    </w:p>
    <w:p w14:paraId="50A64FD7" w14:textId="77777777" w:rsidR="00031247" w:rsidRDefault="00031247" w:rsidP="00031247">
      <w:pPr>
        <w:pStyle w:val="DefinitionBody"/>
      </w:pPr>
    </w:p>
    <w:p w14:paraId="1751D941" w14:textId="77777777" w:rsidR="00587ADD" w:rsidRDefault="00587ADD" w:rsidP="00031247">
      <w:pPr>
        <w:pStyle w:val="DefinitionBody"/>
      </w:pPr>
      <w:r>
        <w:t xml:space="preserve">Compound interest:  </w:t>
      </w:r>
      <w:r>
        <w:rPr>
          <w:u w:val="single"/>
        </w:rPr>
        <w:t>One</w:t>
      </w:r>
      <w:r>
        <w:t xml:space="preserve"> deposit</w:t>
      </w:r>
    </w:p>
    <w:p w14:paraId="3A08468A" w14:textId="77777777" w:rsidR="00587ADD" w:rsidRDefault="00587ADD" w:rsidP="00031247">
      <w:pPr>
        <w:pStyle w:val="DefinitionBody"/>
      </w:pPr>
      <w:r>
        <w:t xml:space="preserve">Annuity: </w:t>
      </w:r>
      <w:r>
        <w:rPr>
          <w:u w:val="single"/>
        </w:rPr>
        <w:t>Many</w:t>
      </w:r>
      <w:r>
        <w:t xml:space="preserve"> deposits.</w:t>
      </w:r>
    </w:p>
    <w:p w14:paraId="6A86F140" w14:textId="77777777" w:rsidR="00587ADD" w:rsidRDefault="00587ADD" w:rsidP="006603BE"/>
    <w:p w14:paraId="55E20B46" w14:textId="77777777" w:rsidR="00031247" w:rsidRDefault="00031247" w:rsidP="006603BE"/>
    <w:p w14:paraId="5BD77344" w14:textId="77777777" w:rsidR="004B1612" w:rsidRDefault="004B1612" w:rsidP="006603BE"/>
    <w:p w14:paraId="736DD4B0" w14:textId="77777777" w:rsidR="004B1612" w:rsidRDefault="004B1612" w:rsidP="006603BE"/>
    <w:p w14:paraId="57854DBC" w14:textId="77777777" w:rsidR="004B1612" w:rsidRDefault="004B1612" w:rsidP="006603BE"/>
    <w:p w14:paraId="3004116B" w14:textId="77777777" w:rsidR="004B1612" w:rsidRDefault="004B1612" w:rsidP="006603BE"/>
    <w:p w14:paraId="271D13D5" w14:textId="77777777" w:rsidR="004B1612" w:rsidRDefault="004B1612" w:rsidP="006603BE"/>
    <w:p w14:paraId="218EA3AE" w14:textId="77777777" w:rsidR="00031247" w:rsidRPr="00031247" w:rsidRDefault="00031247" w:rsidP="00031247">
      <w:pPr>
        <w:pStyle w:val="ExampleHeader"/>
      </w:pPr>
      <w:r w:rsidRPr="00031247">
        <w:lastRenderedPageBreak/>
        <w:t>Example 7</w:t>
      </w:r>
    </w:p>
    <w:p w14:paraId="782A00C1" w14:textId="77777777" w:rsidR="00587ADD" w:rsidRDefault="00852120" w:rsidP="00031247">
      <w:pPr>
        <w:pStyle w:val="ExampleBody"/>
      </w:pPr>
      <w:r>
        <w:t>A traditional individual retirement account (IRA) is a special type of retirement account in which the money you invest is exempt from income taxes until you withdraw it.  If y</w:t>
      </w:r>
      <w:r w:rsidR="00587ADD">
        <w:t xml:space="preserve">ou deposit $100 each month into </w:t>
      </w:r>
      <w:r>
        <w:t>an IRA</w:t>
      </w:r>
      <w:r w:rsidR="00031247">
        <w:t xml:space="preserve"> earning 6% interest,</w:t>
      </w:r>
      <w:r w:rsidR="00587ADD">
        <w:t xml:space="preserve"> </w:t>
      </w:r>
      <w:r w:rsidR="00031247">
        <w:t>h</w:t>
      </w:r>
      <w:r w:rsidR="00587ADD">
        <w:t>ow much will you have in the account after 20 years?</w:t>
      </w:r>
    </w:p>
    <w:p w14:paraId="7E6BF54E" w14:textId="77777777" w:rsidR="00587ADD" w:rsidRDefault="00587ADD" w:rsidP="00031247">
      <w:pPr>
        <w:pStyle w:val="ExampleBody"/>
      </w:pPr>
    </w:p>
    <w:p w14:paraId="0EAEA1A8" w14:textId="77777777" w:rsidR="00587ADD" w:rsidRDefault="00587ADD" w:rsidP="00031247">
      <w:pPr>
        <w:pStyle w:val="ExampleBody"/>
      </w:pPr>
      <w:r>
        <w:t xml:space="preserve">In this example, </w:t>
      </w:r>
    </w:p>
    <w:p w14:paraId="5C7C684C" w14:textId="77777777" w:rsidR="00587ADD" w:rsidRDefault="00587ADD" w:rsidP="00031247">
      <w:pPr>
        <w:pStyle w:val="ExampleBody"/>
      </w:pPr>
      <w:r>
        <w:rPr>
          <w:i/>
          <w:iCs/>
        </w:rPr>
        <w:t>d</w:t>
      </w:r>
      <w:r>
        <w:t xml:space="preserve"> = $100 </w:t>
      </w:r>
      <w:r w:rsidR="00031247">
        <w:tab/>
        <w:t>the monthly deposit</w:t>
      </w:r>
    </w:p>
    <w:p w14:paraId="2BBA0347" w14:textId="77777777" w:rsidR="00587ADD" w:rsidRDefault="00587ADD" w:rsidP="00031247">
      <w:pPr>
        <w:pStyle w:val="ExampleBody"/>
      </w:pPr>
      <w:r>
        <w:rPr>
          <w:i/>
          <w:iCs/>
        </w:rPr>
        <w:t>r</w:t>
      </w:r>
      <w:r>
        <w:t xml:space="preserve"> = 0.06 </w:t>
      </w:r>
      <w:r w:rsidR="00031247">
        <w:tab/>
        <w:t>6% annual rate</w:t>
      </w:r>
    </w:p>
    <w:p w14:paraId="1A1C8234" w14:textId="77777777" w:rsidR="00587ADD" w:rsidRDefault="00587ADD" w:rsidP="00031247">
      <w:pPr>
        <w:pStyle w:val="ExampleBody"/>
      </w:pPr>
      <w:r>
        <w:rPr>
          <w:i/>
          <w:iCs/>
        </w:rPr>
        <w:t>k</w:t>
      </w:r>
      <w:r w:rsidR="00031247">
        <w:t xml:space="preserve"> = 12 </w:t>
      </w:r>
      <w:r w:rsidR="00031247">
        <w:tab/>
      </w:r>
      <w:r w:rsidR="004B1612">
        <w:tab/>
      </w:r>
      <w:r>
        <w:t>since we’re doing monthly deposits, we’ll compound monthly</w:t>
      </w:r>
    </w:p>
    <w:p w14:paraId="52BBBC56" w14:textId="77777777" w:rsidR="00587ADD" w:rsidRDefault="00587ADD" w:rsidP="00031247">
      <w:pPr>
        <w:pStyle w:val="ExampleBody"/>
      </w:pPr>
      <w:r w:rsidRPr="00D97798">
        <w:rPr>
          <w:i/>
        </w:rPr>
        <w:t>N</w:t>
      </w:r>
      <w:r>
        <w:t xml:space="preserve"> = 20</w:t>
      </w:r>
      <w:r w:rsidR="00031247">
        <w:t xml:space="preserve"> </w:t>
      </w:r>
      <w:r w:rsidR="00031247">
        <w:tab/>
      </w:r>
      <w:r w:rsidR="004B1612">
        <w:tab/>
      </w:r>
      <w:r w:rsidR="00031247">
        <w:t>we want the amount after 20 years</w:t>
      </w:r>
    </w:p>
    <w:p w14:paraId="073518F8" w14:textId="77777777" w:rsidR="00D97798" w:rsidRDefault="00D97798" w:rsidP="00031247">
      <w:pPr>
        <w:pStyle w:val="ExampleBody"/>
      </w:pPr>
    </w:p>
    <w:p w14:paraId="1B0BA0E3" w14:textId="77777777" w:rsidR="00587ADD" w:rsidRDefault="00587ADD" w:rsidP="00031247">
      <w:pPr>
        <w:pStyle w:val="ExampleBody"/>
      </w:pPr>
      <w:r>
        <w:t>Putting this into the equation:</w:t>
      </w:r>
    </w:p>
    <w:p w14:paraId="2827E02F" w14:textId="77777777" w:rsidR="00587ADD" w:rsidRDefault="00587ADD" w:rsidP="00031247">
      <w:pPr>
        <w:pStyle w:val="ExampleBody"/>
        <w:rPr>
          <w:vertAlign w:val="subscript"/>
        </w:rPr>
      </w:pPr>
    </w:p>
    <w:p w14:paraId="665BA8F2" w14:textId="77777777" w:rsidR="00E4418A" w:rsidRDefault="009533D1" w:rsidP="009533D1">
      <w:pPr>
        <w:pStyle w:val="ExampleBody"/>
      </w:pPr>
      <w:r w:rsidRPr="009533D1">
        <w:rPr>
          <w:position w:val="-60"/>
        </w:rPr>
        <w:object w:dxaOrig="2920" w:dyaOrig="1480" w14:anchorId="2A9C4DBC">
          <v:shape id="_x0000_i1338" type="#_x0000_t75" style="width:146.25pt;height:74.25pt" o:ole="">
            <v:imagedata r:id="rId66" o:title=""/>
          </v:shape>
          <o:OLEObject Type="Embed" ProgID="Equation.DSMT4" ShapeID="_x0000_i1338" DrawAspect="Content" ObjectID="_1719247984" r:id="rId67"/>
        </w:object>
      </w:r>
    </w:p>
    <w:p w14:paraId="2A8449CD" w14:textId="77777777" w:rsidR="00E4418A" w:rsidRDefault="009533D1" w:rsidP="009533D1">
      <w:pPr>
        <w:pStyle w:val="ExampleBody"/>
      </w:pPr>
      <w:r w:rsidRPr="009533D1">
        <w:rPr>
          <w:position w:val="-32"/>
        </w:rPr>
        <w:object w:dxaOrig="2400" w:dyaOrig="880" w14:anchorId="4BF5E500">
          <v:shape id="_x0000_i1335" type="#_x0000_t75" style="width:120pt;height:44.25pt" o:ole="">
            <v:imagedata r:id="rId68" o:title=""/>
          </v:shape>
          <o:OLEObject Type="Embed" ProgID="Equation.DSMT4" ShapeID="_x0000_i1335" DrawAspect="Content" ObjectID="_1719247985" r:id="rId69"/>
        </w:object>
      </w:r>
    </w:p>
    <w:p w14:paraId="70225A5C" w14:textId="77777777" w:rsidR="00E4418A" w:rsidRDefault="009533D1" w:rsidP="009533D1">
      <w:pPr>
        <w:pStyle w:val="ExampleBody"/>
      </w:pPr>
      <w:r w:rsidRPr="009533D1">
        <w:rPr>
          <w:position w:val="-32"/>
        </w:rPr>
        <w:object w:dxaOrig="2000" w:dyaOrig="740" w14:anchorId="4F568FC2">
          <v:shape id="_x0000_i1332" type="#_x0000_t75" style="width:99.75pt;height:36.75pt" o:ole="">
            <v:imagedata r:id="rId70" o:title=""/>
          </v:shape>
          <o:OLEObject Type="Embed" ProgID="Equation.DSMT4" ShapeID="_x0000_i1332" DrawAspect="Content" ObjectID="_1719247986" r:id="rId71"/>
        </w:object>
      </w:r>
    </w:p>
    <w:p w14:paraId="1CD03C00" w14:textId="300FFB24" w:rsidR="00587ADD" w:rsidRDefault="009533D1" w:rsidP="009533D1">
      <w:pPr>
        <w:pStyle w:val="ExampleBody"/>
      </w:pPr>
      <w:r w:rsidRPr="009533D1">
        <w:rPr>
          <w:position w:val="-32"/>
        </w:rPr>
        <w:object w:dxaOrig="2680" w:dyaOrig="740" w14:anchorId="42D6C93F">
          <v:shape id="_x0000_i1329" type="#_x0000_t75" style="width:134.25pt;height:36.75pt" o:ole="">
            <v:imagedata r:id="rId72" o:title=""/>
          </v:shape>
          <o:OLEObject Type="Embed" ProgID="Equation.DSMT4" ShapeID="_x0000_i1329" DrawAspect="Content" ObjectID="_1719247987" r:id="rId73"/>
        </w:object>
      </w:r>
      <w:r w:rsidR="00587ADD">
        <w:t xml:space="preserve">  </w:t>
      </w:r>
    </w:p>
    <w:p w14:paraId="7B9A8611" w14:textId="77777777" w:rsidR="00587ADD" w:rsidRDefault="00587ADD" w:rsidP="00031247">
      <w:pPr>
        <w:pStyle w:val="ExampleBody"/>
      </w:pPr>
    </w:p>
    <w:p w14:paraId="7216319C" w14:textId="77777777" w:rsidR="00031247" w:rsidRDefault="00031247" w:rsidP="00031247">
      <w:pPr>
        <w:pStyle w:val="ExampleBody"/>
      </w:pPr>
      <w:r>
        <w:t>The account will grow to</w:t>
      </w:r>
      <w:r w:rsidR="00587ADD">
        <w:t xml:space="preserve"> $46,200 after 20 years.  </w:t>
      </w:r>
    </w:p>
    <w:p w14:paraId="587A1C31" w14:textId="77777777" w:rsidR="00031247" w:rsidRDefault="00031247" w:rsidP="00031247">
      <w:pPr>
        <w:pStyle w:val="ExampleBody"/>
      </w:pPr>
    </w:p>
    <w:p w14:paraId="5F985AA4" w14:textId="77777777" w:rsidR="00587ADD" w:rsidRDefault="00587ADD" w:rsidP="00031247">
      <w:pPr>
        <w:pStyle w:val="ExampleBody"/>
      </w:pPr>
      <w:r>
        <w:t xml:space="preserve">Notice that you deposited into the account a total of $24,000 ($100 a month for 240 months).  The difference between what you end up with and how much you put in is the </w:t>
      </w:r>
      <w:r>
        <w:rPr>
          <w:u w:val="single"/>
        </w:rPr>
        <w:t>interest earned</w:t>
      </w:r>
      <w:r>
        <w:t>.  In this case it is $46,200 - $24,000 = $22,200.</w:t>
      </w:r>
    </w:p>
    <w:p w14:paraId="72DA336C" w14:textId="77777777" w:rsidR="00587ADD" w:rsidRDefault="00587ADD" w:rsidP="006603BE"/>
    <w:p w14:paraId="37F39B04" w14:textId="77777777" w:rsidR="00031247" w:rsidRDefault="00031247" w:rsidP="006603BE"/>
    <w:p w14:paraId="178EA7C5" w14:textId="77777777" w:rsidR="00031247" w:rsidRPr="00031247" w:rsidRDefault="00587ADD" w:rsidP="00031247">
      <w:pPr>
        <w:pStyle w:val="ExampleHeader"/>
      </w:pPr>
      <w:r w:rsidRPr="00031247">
        <w:t xml:space="preserve">Example </w:t>
      </w:r>
      <w:r w:rsidR="00031247" w:rsidRPr="00031247">
        <w:t>8</w:t>
      </w:r>
    </w:p>
    <w:p w14:paraId="56C6F6B3" w14:textId="77777777" w:rsidR="00587ADD" w:rsidRDefault="00587ADD" w:rsidP="00031247">
      <w:pPr>
        <w:pStyle w:val="ExampleBody"/>
      </w:pPr>
      <w:r>
        <w:t>You want to have $200,000 in your account when you retire in 30 years.  Your retirement account earns 8% interest.  How much do you need to deposit each month to meet your retirement goal?</w:t>
      </w:r>
    </w:p>
    <w:p w14:paraId="29F30B78" w14:textId="77777777" w:rsidR="00587ADD" w:rsidRDefault="00587ADD" w:rsidP="00031247">
      <w:pPr>
        <w:pStyle w:val="ExampleBody"/>
      </w:pPr>
    </w:p>
    <w:p w14:paraId="6C0BB749" w14:textId="77777777" w:rsidR="001221DE" w:rsidRDefault="00587ADD" w:rsidP="001221DE">
      <w:pPr>
        <w:pStyle w:val="ExampleBody"/>
      </w:pPr>
      <w:r>
        <w:t>In this example,</w:t>
      </w:r>
    </w:p>
    <w:p w14:paraId="18834A4E" w14:textId="77777777" w:rsidR="00587ADD" w:rsidRDefault="00587ADD" w:rsidP="00031247">
      <w:pPr>
        <w:pStyle w:val="ExampleBody"/>
        <w:rPr>
          <w:vertAlign w:val="subscript"/>
        </w:rPr>
      </w:pPr>
      <w:r>
        <w:t xml:space="preserve">We’re looking for </w:t>
      </w:r>
      <w:r>
        <w:rPr>
          <w:i/>
          <w:iCs/>
        </w:rPr>
        <w:t>d</w:t>
      </w:r>
      <w:r>
        <w:rPr>
          <w:vertAlign w:val="subscript"/>
        </w:rPr>
        <w:t>.</w:t>
      </w:r>
    </w:p>
    <w:p w14:paraId="7FC663A1" w14:textId="77777777" w:rsidR="00587ADD" w:rsidRDefault="00587ADD" w:rsidP="00031247">
      <w:pPr>
        <w:pStyle w:val="ExampleBody"/>
      </w:pPr>
      <w:r>
        <w:rPr>
          <w:i/>
          <w:iCs/>
        </w:rPr>
        <w:t>r</w:t>
      </w:r>
      <w:r w:rsidR="00031247">
        <w:t xml:space="preserve"> = 0.08 </w:t>
      </w:r>
      <w:r w:rsidR="00031247">
        <w:tab/>
      </w:r>
      <w:r w:rsidR="00031247">
        <w:tab/>
        <w:t>8% annual rate</w:t>
      </w:r>
    </w:p>
    <w:p w14:paraId="78E91AC2" w14:textId="77777777" w:rsidR="00587ADD" w:rsidRDefault="00587ADD" w:rsidP="00031247">
      <w:pPr>
        <w:pStyle w:val="ExampleBody"/>
      </w:pPr>
      <w:r>
        <w:rPr>
          <w:i/>
          <w:iCs/>
        </w:rPr>
        <w:t>k</w:t>
      </w:r>
      <w:r w:rsidR="00031247">
        <w:t xml:space="preserve"> = 12 </w:t>
      </w:r>
      <w:r w:rsidR="00031247">
        <w:tab/>
      </w:r>
      <w:r w:rsidR="00031247">
        <w:tab/>
      </w:r>
      <w:r w:rsidR="004B1612">
        <w:tab/>
      </w:r>
      <w:r w:rsidR="00031247">
        <w:t>since we’re depositing monthly</w:t>
      </w:r>
    </w:p>
    <w:p w14:paraId="21B48DAC" w14:textId="77777777" w:rsidR="00587ADD" w:rsidRDefault="00587ADD" w:rsidP="00031247">
      <w:pPr>
        <w:pStyle w:val="ExampleBody"/>
      </w:pPr>
      <w:r w:rsidRPr="00D97798">
        <w:rPr>
          <w:i/>
        </w:rPr>
        <w:t>N</w:t>
      </w:r>
      <w:r w:rsidR="00031247">
        <w:t xml:space="preserve"> = 30 </w:t>
      </w:r>
      <w:r w:rsidR="00031247">
        <w:tab/>
      </w:r>
      <w:r w:rsidR="00031247">
        <w:tab/>
      </w:r>
      <w:r w:rsidR="004B1612">
        <w:tab/>
      </w:r>
      <w:r w:rsidR="00031247">
        <w:t>30 years</w:t>
      </w:r>
    </w:p>
    <w:p w14:paraId="26ABC971" w14:textId="70F163CB" w:rsidR="00587ADD" w:rsidRDefault="00587ADD" w:rsidP="00031247">
      <w:pPr>
        <w:pStyle w:val="ExampleBody"/>
      </w:pPr>
      <w:r>
        <w:rPr>
          <w:i/>
          <w:iCs/>
        </w:rPr>
        <w:t>P</w:t>
      </w:r>
      <w:r>
        <w:rPr>
          <w:i/>
          <w:iCs/>
          <w:vertAlign w:val="subscript"/>
        </w:rPr>
        <w:t>30</w:t>
      </w:r>
      <w:r>
        <w:t xml:space="preserve"> = $200,000</w:t>
      </w:r>
      <w:r w:rsidR="00031247">
        <w:tab/>
        <w:t>The amount we want to have in 30 years</w:t>
      </w:r>
    </w:p>
    <w:p w14:paraId="778E63FF" w14:textId="77777777" w:rsidR="00E4418A" w:rsidRDefault="00E4418A" w:rsidP="00031247">
      <w:pPr>
        <w:pStyle w:val="ExampleBody"/>
      </w:pPr>
    </w:p>
    <w:p w14:paraId="275BB23E" w14:textId="77777777" w:rsidR="00587ADD" w:rsidRDefault="00587ADD" w:rsidP="00031247">
      <w:pPr>
        <w:pStyle w:val="ExampleBody"/>
      </w:pPr>
      <w:r>
        <w:lastRenderedPageBreak/>
        <w:t xml:space="preserve">In this case, we’re going to have to set up the equation, and solve for </w:t>
      </w:r>
      <w:r>
        <w:rPr>
          <w:i/>
          <w:iCs/>
        </w:rPr>
        <w:t>d</w:t>
      </w:r>
      <w:r>
        <w:t>.</w:t>
      </w:r>
    </w:p>
    <w:p w14:paraId="6DD74F14" w14:textId="77777777" w:rsidR="00E4418A" w:rsidRDefault="009533D1" w:rsidP="009533D1">
      <w:pPr>
        <w:pStyle w:val="ExampleBody"/>
      </w:pPr>
      <w:r w:rsidRPr="009533D1">
        <w:rPr>
          <w:position w:val="-60"/>
        </w:rPr>
        <w:object w:dxaOrig="3240" w:dyaOrig="1480" w14:anchorId="0A753D58">
          <v:shape id="_x0000_i1326" type="#_x0000_t75" style="width:162pt;height:74.25pt" o:ole="">
            <v:imagedata r:id="rId74" o:title=""/>
          </v:shape>
          <o:OLEObject Type="Embed" ProgID="Equation.DSMT4" ShapeID="_x0000_i1326" DrawAspect="Content" ObjectID="_1719247988" r:id="rId75"/>
        </w:object>
      </w:r>
    </w:p>
    <w:p w14:paraId="73A15D57" w14:textId="77777777" w:rsidR="00E4418A" w:rsidRDefault="009533D1" w:rsidP="009533D1">
      <w:pPr>
        <w:pStyle w:val="ExampleBody"/>
      </w:pPr>
      <w:r w:rsidRPr="009533D1">
        <w:rPr>
          <w:position w:val="-32"/>
        </w:rPr>
        <w:object w:dxaOrig="2980" w:dyaOrig="880" w14:anchorId="0F3A9EDD">
          <v:shape id="_x0000_i1323" type="#_x0000_t75" style="width:149.25pt;height:44.25pt" o:ole="">
            <v:imagedata r:id="rId76" o:title=""/>
          </v:shape>
          <o:OLEObject Type="Embed" ProgID="Equation.DSMT4" ShapeID="_x0000_i1323" DrawAspect="Content" ObjectID="_1719247989" r:id="rId77"/>
        </w:object>
      </w:r>
    </w:p>
    <w:p w14:paraId="1F8B9E5D" w14:textId="77777777" w:rsidR="00E4418A" w:rsidRDefault="009533D1" w:rsidP="009533D1">
      <w:pPr>
        <w:pStyle w:val="ExampleBody"/>
      </w:pPr>
      <w:r w:rsidRPr="009533D1">
        <w:rPr>
          <w:position w:val="-14"/>
        </w:rPr>
        <w:object w:dxaOrig="2240" w:dyaOrig="400" w14:anchorId="45333C4B">
          <v:shape id="_x0000_i1320" type="#_x0000_t75" style="width:111.75pt;height:20.25pt" o:ole="">
            <v:imagedata r:id="rId78" o:title=""/>
          </v:shape>
          <o:OLEObject Type="Embed" ProgID="Equation.DSMT4" ShapeID="_x0000_i1320" DrawAspect="Content" ObjectID="_1719247990" r:id="rId79"/>
        </w:object>
      </w:r>
    </w:p>
    <w:p w14:paraId="03D1C53A" w14:textId="1086D44F" w:rsidR="00587ADD" w:rsidRDefault="009533D1" w:rsidP="009533D1">
      <w:pPr>
        <w:pStyle w:val="ExampleBody"/>
      </w:pPr>
      <w:r w:rsidRPr="009533D1">
        <w:rPr>
          <w:position w:val="-24"/>
        </w:rPr>
        <w:object w:dxaOrig="2320" w:dyaOrig="620" w14:anchorId="2ED3ADC1">
          <v:shape id="_x0000_i1317" type="#_x0000_t75" style="width:116.25pt;height:30.75pt" o:ole="">
            <v:imagedata r:id="rId80" o:title=""/>
          </v:shape>
          <o:OLEObject Type="Embed" ProgID="Equation.DSMT4" ShapeID="_x0000_i1317" DrawAspect="Content" ObjectID="_1719247991" r:id="rId81"/>
        </w:object>
      </w:r>
    </w:p>
    <w:p w14:paraId="2187E73D" w14:textId="77777777" w:rsidR="00587ADD" w:rsidRDefault="00587ADD" w:rsidP="00031247">
      <w:pPr>
        <w:pStyle w:val="ExampleBody"/>
      </w:pPr>
    </w:p>
    <w:p w14:paraId="75BEC63B" w14:textId="77777777" w:rsidR="00587ADD" w:rsidRDefault="00587ADD" w:rsidP="00031247">
      <w:pPr>
        <w:pStyle w:val="ExampleBody"/>
      </w:pPr>
      <w:r>
        <w:t>So you would need to deposit $1</w:t>
      </w:r>
      <w:r w:rsidR="00B26F17">
        <w:t>34.09</w:t>
      </w:r>
      <w:r>
        <w:t xml:space="preserve"> each month</w:t>
      </w:r>
      <w:r w:rsidR="00AE682B">
        <w:t xml:space="preserve"> to have $200,000 in 30 years if your account earns 8% interest</w:t>
      </w:r>
    </w:p>
    <w:p w14:paraId="32C7B2AE" w14:textId="77777777" w:rsidR="00AE682B" w:rsidRDefault="00AE682B" w:rsidP="00AE682B"/>
    <w:p w14:paraId="321E90C2" w14:textId="77777777" w:rsidR="00AE682B" w:rsidRDefault="00AE682B" w:rsidP="00AE682B"/>
    <w:p w14:paraId="59A42A42" w14:textId="77777777" w:rsidR="00AE682B" w:rsidRDefault="00AE682B" w:rsidP="00AE682B">
      <w:pPr>
        <w:pStyle w:val="TryitNow"/>
      </w:pPr>
      <w:r>
        <w:t>Try it Now 2</w:t>
      </w:r>
    </w:p>
    <w:p w14:paraId="09F60045" w14:textId="77777777" w:rsidR="00AE682B" w:rsidRDefault="00AE682B" w:rsidP="00AE682B">
      <w:pPr>
        <w:pStyle w:val="TryitNowbody"/>
      </w:pPr>
      <w:r>
        <w:t>A more conservative investment account pays 3% interest.  If you deposit $5 a day into this account, how much will you have after 10 years?  How much is from interest?</w:t>
      </w:r>
    </w:p>
    <w:p w14:paraId="3D7505D2" w14:textId="77777777" w:rsidR="001221DE" w:rsidRDefault="001221DE" w:rsidP="00AE682B"/>
    <w:p w14:paraId="4D6D3051" w14:textId="77777777" w:rsidR="004B1612" w:rsidRPr="00AE682B" w:rsidRDefault="004B1612" w:rsidP="00AE682B"/>
    <w:p w14:paraId="70E363E5" w14:textId="77777777" w:rsidR="00587ADD" w:rsidRPr="001B10BD" w:rsidRDefault="00587ADD" w:rsidP="001B10BD">
      <w:pPr>
        <w:pStyle w:val="Heading2"/>
      </w:pPr>
      <w:bookmarkStart w:id="8" w:name="_Toc227057911"/>
      <w:bookmarkStart w:id="9" w:name="_Toc227143125"/>
      <w:r w:rsidRPr="001B10BD">
        <w:t>Payout Annuities</w:t>
      </w:r>
      <w:bookmarkEnd w:id="8"/>
      <w:bookmarkEnd w:id="9"/>
    </w:p>
    <w:p w14:paraId="5E7C4B8A" w14:textId="77777777" w:rsidR="00587ADD" w:rsidRDefault="00587ADD" w:rsidP="006603BE">
      <w:r>
        <w:t>In the last section you learned about annuities.  In an annuity, you start with nothing, put money into an account on a regular basis, and end up with money in your account.</w:t>
      </w:r>
    </w:p>
    <w:p w14:paraId="616AD701" w14:textId="77777777" w:rsidR="00587ADD" w:rsidRDefault="00587ADD" w:rsidP="006603BE"/>
    <w:p w14:paraId="5AC73474" w14:textId="77777777" w:rsidR="00587ADD" w:rsidRDefault="00587ADD" w:rsidP="006603BE">
      <w:r>
        <w:t xml:space="preserve">In this section, we will learn about a variation called a </w:t>
      </w:r>
      <w:r>
        <w:rPr>
          <w:b/>
          <w:bCs/>
        </w:rPr>
        <w:t>Payout Annuity</w:t>
      </w:r>
      <w:r>
        <w:t xml:space="preserve">.  With a payout annuity, you start with money in the account, and pull money out of the account on a regular basis.  Any remaining money in the account earns interest.  After a fixed amount of time, the account will end up empty.   </w:t>
      </w:r>
    </w:p>
    <w:p w14:paraId="27341FFB" w14:textId="77777777" w:rsidR="00587ADD" w:rsidRDefault="00587ADD" w:rsidP="006603BE"/>
    <w:p w14:paraId="15BBB1DC" w14:textId="77777777" w:rsidR="00587ADD" w:rsidRDefault="00587ADD" w:rsidP="006603BE">
      <w:r>
        <w:t>Payout annuities are typically used after retirement.  Perhaps you have saved $500,000 for retirement, and want to take money out of the account each month to live on.  You want the money to last you 20 years.  This is a payout annuity.  The formula is derived in a similar way as we did for savings annuities.  The details are omitted here.</w:t>
      </w:r>
    </w:p>
    <w:p w14:paraId="5CA2F7F2" w14:textId="77777777" w:rsidR="004B1612" w:rsidRDefault="004B1612" w:rsidP="006603BE"/>
    <w:p w14:paraId="730EF380" w14:textId="77777777" w:rsidR="004B1612" w:rsidRDefault="004B1612" w:rsidP="006603BE"/>
    <w:p w14:paraId="1FA0679E" w14:textId="77777777" w:rsidR="004B1612" w:rsidRDefault="004B1612" w:rsidP="006603BE"/>
    <w:p w14:paraId="67B3E473" w14:textId="77777777" w:rsidR="004B1612" w:rsidRDefault="004B1612" w:rsidP="006603BE"/>
    <w:p w14:paraId="7B4FF7A0" w14:textId="77777777" w:rsidR="004B1612" w:rsidRDefault="004B1612" w:rsidP="006603BE"/>
    <w:p w14:paraId="45DBABE3" w14:textId="77777777" w:rsidR="004B1612" w:rsidRDefault="004B1612" w:rsidP="006603BE"/>
    <w:p w14:paraId="175DF98F" w14:textId="77777777" w:rsidR="004B1612" w:rsidRDefault="004B1612" w:rsidP="006603BE"/>
    <w:p w14:paraId="0B3BB17A" w14:textId="77777777" w:rsidR="004B1612" w:rsidRDefault="004B1612" w:rsidP="006603BE"/>
    <w:p w14:paraId="0C145696" w14:textId="77777777" w:rsidR="004B1612" w:rsidRDefault="004B1612" w:rsidP="006603BE"/>
    <w:p w14:paraId="034A73FD" w14:textId="77777777" w:rsidR="004B1612" w:rsidRDefault="004B1612" w:rsidP="006603BE"/>
    <w:p w14:paraId="5A506CED" w14:textId="77777777" w:rsidR="00AE682B" w:rsidRPr="00D97798" w:rsidRDefault="00AE682B" w:rsidP="00AE682B">
      <w:pPr>
        <w:pStyle w:val="DefinitionHeader"/>
      </w:pPr>
      <w:r w:rsidRPr="00D97798">
        <w:lastRenderedPageBreak/>
        <w:t>Payout Annuity Formula</w:t>
      </w:r>
    </w:p>
    <w:p w14:paraId="5A6FACE5" w14:textId="64B8AD67" w:rsidR="00AE682B" w:rsidRPr="00D97798" w:rsidRDefault="009533D1" w:rsidP="00E4418A">
      <w:pPr>
        <w:pStyle w:val="DefinitionBody"/>
      </w:pPr>
      <w:r w:rsidRPr="009533D1">
        <w:rPr>
          <w:position w:val="-60"/>
        </w:rPr>
        <w:object w:dxaOrig="2240" w:dyaOrig="1460" w14:anchorId="043C90D4">
          <v:shape id="_x0000_i1313" type="#_x0000_t75" style="width:111.75pt;height:72.75pt" o:ole="">
            <v:imagedata r:id="rId82" o:title=""/>
          </v:shape>
          <o:OLEObject Type="Embed" ProgID="Equation.DSMT4" ShapeID="_x0000_i1313" DrawAspect="Content" ObjectID="_1719247992" r:id="rId83"/>
        </w:object>
      </w:r>
    </w:p>
    <w:p w14:paraId="0948B426" w14:textId="77777777" w:rsidR="00AE682B" w:rsidRPr="00D97798" w:rsidRDefault="00AE682B" w:rsidP="00AE682B">
      <w:pPr>
        <w:pStyle w:val="DefinitionBody"/>
      </w:pPr>
    </w:p>
    <w:p w14:paraId="4533B8F2" w14:textId="77777777" w:rsidR="00AE682B" w:rsidRPr="00D97798" w:rsidRDefault="00AE682B" w:rsidP="00AE682B">
      <w:pPr>
        <w:pStyle w:val="DefinitionBody"/>
      </w:pPr>
      <w:r w:rsidRPr="00D97798">
        <w:rPr>
          <w:i/>
        </w:rPr>
        <w:t>P</w:t>
      </w:r>
      <w:r w:rsidRPr="00D97798">
        <w:rPr>
          <w:i/>
          <w:vertAlign w:val="subscript"/>
        </w:rPr>
        <w:t>0</w:t>
      </w:r>
      <w:r w:rsidRPr="00D97798">
        <w:t xml:space="preserve">  is the balance in the account at the beginning (starting amount, or principal).</w:t>
      </w:r>
    </w:p>
    <w:p w14:paraId="6C4AFD05" w14:textId="77777777" w:rsidR="00AE682B" w:rsidRPr="00D97798" w:rsidRDefault="00AE682B" w:rsidP="00AE682B">
      <w:pPr>
        <w:pStyle w:val="DefinitionBody"/>
      </w:pPr>
      <w:r w:rsidRPr="00D97798">
        <w:rPr>
          <w:i/>
        </w:rPr>
        <w:t>d</w:t>
      </w:r>
      <w:r w:rsidRPr="00D97798">
        <w:t xml:space="preserve">  is the regular withdrawal (the amount you take out each year, each month, etc.)</w:t>
      </w:r>
    </w:p>
    <w:p w14:paraId="13D9923E" w14:textId="77777777" w:rsidR="00AE682B" w:rsidRPr="00D97798" w:rsidRDefault="00AE682B" w:rsidP="00AE682B">
      <w:pPr>
        <w:pStyle w:val="DefinitionBody"/>
      </w:pPr>
      <w:r w:rsidRPr="00D97798">
        <w:rPr>
          <w:i/>
        </w:rPr>
        <w:t>r</w:t>
      </w:r>
      <w:r w:rsidRPr="00D97798">
        <w:t xml:space="preserve"> is the annual interest rate (in decimal form.  Example: 5% = 0.05)</w:t>
      </w:r>
    </w:p>
    <w:p w14:paraId="1CCC1DE1" w14:textId="77777777" w:rsidR="00AE682B" w:rsidRDefault="00AE682B" w:rsidP="00AE682B">
      <w:pPr>
        <w:pStyle w:val="DefinitionBody"/>
      </w:pPr>
      <w:r w:rsidRPr="00D97798">
        <w:rPr>
          <w:i/>
        </w:rPr>
        <w:t>k</w:t>
      </w:r>
      <w:r w:rsidRPr="00D97798">
        <w:t xml:space="preserve"> is the number of compounding periods in one year.  </w:t>
      </w:r>
    </w:p>
    <w:p w14:paraId="5DA313E8" w14:textId="77777777" w:rsidR="00AE682B" w:rsidRDefault="00AE682B" w:rsidP="00AE682B">
      <w:pPr>
        <w:pStyle w:val="DefinitionBody"/>
      </w:pPr>
      <w:r>
        <w:rPr>
          <w:i/>
        </w:rPr>
        <w:t>N</w:t>
      </w:r>
      <w:r>
        <w:t xml:space="preserve"> is the number of years we plan to take withdrawals</w:t>
      </w:r>
    </w:p>
    <w:p w14:paraId="543F9CF2" w14:textId="77777777" w:rsidR="00587ADD" w:rsidRDefault="00587ADD" w:rsidP="006603BE"/>
    <w:p w14:paraId="2774DECF" w14:textId="77777777" w:rsidR="004B1612" w:rsidRDefault="004B1612" w:rsidP="006603BE"/>
    <w:p w14:paraId="49947E72" w14:textId="77777777" w:rsidR="00587ADD" w:rsidRDefault="00587ADD" w:rsidP="006603BE">
      <w:r>
        <w:t xml:space="preserve">Like with annuities, the compounding frequency is not always explicitly given, but is determined by how often you take the withdrawals. </w:t>
      </w:r>
    </w:p>
    <w:p w14:paraId="60C3ADAF" w14:textId="77777777" w:rsidR="00587ADD" w:rsidRDefault="00587ADD" w:rsidP="006603BE"/>
    <w:p w14:paraId="4DEAFD59" w14:textId="77777777" w:rsidR="00AE682B" w:rsidRDefault="00AE682B" w:rsidP="006603BE"/>
    <w:p w14:paraId="4B0612F4" w14:textId="77777777" w:rsidR="00AE682B" w:rsidRDefault="00AE682B" w:rsidP="00AE682B">
      <w:pPr>
        <w:pStyle w:val="DefinitionHeader"/>
      </w:pPr>
      <w:r>
        <w:t>When do you use this</w:t>
      </w:r>
    </w:p>
    <w:p w14:paraId="4311E964" w14:textId="77777777" w:rsidR="00587ADD" w:rsidRDefault="00AE682B" w:rsidP="00AE682B">
      <w:pPr>
        <w:pStyle w:val="DefinitionBody"/>
      </w:pPr>
      <w:r>
        <w:t>Payout annuities assume</w:t>
      </w:r>
      <w:r w:rsidR="00587ADD">
        <w:t xml:space="preserve"> that you </w:t>
      </w:r>
      <w:r w:rsidR="00587ADD" w:rsidRPr="00AE682B">
        <w:rPr>
          <w:u w:val="single"/>
        </w:rPr>
        <w:t>take</w:t>
      </w:r>
      <w:r w:rsidR="00587ADD">
        <w:t xml:space="preserve"> money from the account </w:t>
      </w:r>
      <w:r w:rsidR="00587ADD">
        <w:rPr>
          <w:u w:val="single"/>
        </w:rPr>
        <w:t>on a regular schedule (every month, year, quarter, etc.)</w:t>
      </w:r>
      <w:r w:rsidR="00F243EE">
        <w:t xml:space="preserve"> and let the rest</w:t>
      </w:r>
      <w:r w:rsidR="00587ADD">
        <w:t xml:space="preserve"> sit there earning interest. </w:t>
      </w:r>
    </w:p>
    <w:p w14:paraId="2133777F" w14:textId="77777777" w:rsidR="00587ADD" w:rsidRDefault="00587ADD" w:rsidP="00AE682B">
      <w:pPr>
        <w:pStyle w:val="DefinitionBody"/>
      </w:pPr>
    </w:p>
    <w:p w14:paraId="4E7C18A1" w14:textId="77777777" w:rsidR="00587ADD" w:rsidRDefault="00587ADD" w:rsidP="00AE682B">
      <w:pPr>
        <w:pStyle w:val="DefinitionBody"/>
      </w:pPr>
      <w:r>
        <w:t xml:space="preserve">Compound interest:  </w:t>
      </w:r>
      <w:r>
        <w:rPr>
          <w:u w:val="single"/>
        </w:rPr>
        <w:t>One</w:t>
      </w:r>
      <w:r>
        <w:t xml:space="preserve"> deposit</w:t>
      </w:r>
    </w:p>
    <w:p w14:paraId="09C9BBFF" w14:textId="77777777" w:rsidR="00587ADD" w:rsidRDefault="00587ADD" w:rsidP="00AE682B">
      <w:pPr>
        <w:pStyle w:val="DefinitionBody"/>
      </w:pPr>
      <w:r>
        <w:t xml:space="preserve">Annuity: </w:t>
      </w:r>
      <w:r>
        <w:rPr>
          <w:u w:val="single"/>
        </w:rPr>
        <w:t>Many</w:t>
      </w:r>
      <w:r>
        <w:t xml:space="preserve"> deposits.</w:t>
      </w:r>
    </w:p>
    <w:p w14:paraId="1B3DE182" w14:textId="77777777" w:rsidR="00587ADD" w:rsidRDefault="00587ADD" w:rsidP="00AE682B">
      <w:pPr>
        <w:pStyle w:val="DefinitionBody"/>
      </w:pPr>
      <w:r>
        <w:t xml:space="preserve">Payout Annuity:  </w:t>
      </w:r>
      <w:r>
        <w:rPr>
          <w:u w:val="single"/>
        </w:rPr>
        <w:t>Many withdrawals</w:t>
      </w:r>
    </w:p>
    <w:p w14:paraId="3000F0B9" w14:textId="77777777" w:rsidR="00587ADD" w:rsidRDefault="00587ADD" w:rsidP="006603BE"/>
    <w:p w14:paraId="2F1FC166" w14:textId="77777777" w:rsidR="00AE682B" w:rsidRDefault="00AE682B" w:rsidP="006603BE"/>
    <w:p w14:paraId="704B37E0" w14:textId="77777777" w:rsidR="001221DE" w:rsidRPr="001221DE" w:rsidRDefault="001221DE" w:rsidP="001221DE">
      <w:pPr>
        <w:pStyle w:val="ExampleHeader"/>
      </w:pPr>
      <w:r w:rsidRPr="001221DE">
        <w:t>Example 9</w:t>
      </w:r>
    </w:p>
    <w:p w14:paraId="10AB73B4" w14:textId="77777777" w:rsidR="00587ADD" w:rsidRDefault="00587ADD" w:rsidP="001221DE">
      <w:pPr>
        <w:pStyle w:val="ExampleBody"/>
      </w:pPr>
      <w:r>
        <w:t>After retiring, you want to be able to take $1000 every month for a total of 20 years from your retirement account.  The account earns 6% interest.  How much will you need in your account when you retire?</w:t>
      </w:r>
    </w:p>
    <w:p w14:paraId="1C828673" w14:textId="77777777" w:rsidR="00F243EE" w:rsidRDefault="00F243EE" w:rsidP="001221DE">
      <w:pPr>
        <w:pStyle w:val="ExampleBody"/>
      </w:pPr>
    </w:p>
    <w:p w14:paraId="566CBD3F" w14:textId="77777777" w:rsidR="00587ADD" w:rsidRDefault="00587ADD" w:rsidP="001221DE">
      <w:pPr>
        <w:pStyle w:val="ExampleBody"/>
      </w:pPr>
      <w:r>
        <w:t xml:space="preserve">In this example, </w:t>
      </w:r>
    </w:p>
    <w:p w14:paraId="24A50111" w14:textId="77777777" w:rsidR="00587ADD" w:rsidRDefault="00587ADD" w:rsidP="001221DE">
      <w:pPr>
        <w:pStyle w:val="ExampleBody"/>
      </w:pPr>
      <w:r>
        <w:rPr>
          <w:i/>
          <w:iCs/>
        </w:rPr>
        <w:t>d</w:t>
      </w:r>
      <w:r w:rsidR="001221DE">
        <w:t xml:space="preserve"> = $1000 </w:t>
      </w:r>
      <w:r w:rsidR="001221DE">
        <w:tab/>
      </w:r>
      <w:r w:rsidR="001221DE">
        <w:tab/>
        <w:t>the monthly withdrawal</w:t>
      </w:r>
    </w:p>
    <w:p w14:paraId="6926A138" w14:textId="77777777" w:rsidR="00587ADD" w:rsidRDefault="00587ADD" w:rsidP="001221DE">
      <w:pPr>
        <w:pStyle w:val="ExampleBody"/>
      </w:pPr>
      <w:r>
        <w:rPr>
          <w:i/>
          <w:iCs/>
        </w:rPr>
        <w:t xml:space="preserve">r </w:t>
      </w:r>
      <w:r w:rsidR="001221DE">
        <w:t xml:space="preserve">= 0.06 </w:t>
      </w:r>
      <w:r w:rsidR="001221DE">
        <w:tab/>
      </w:r>
      <w:r w:rsidR="001221DE">
        <w:tab/>
        <w:t>6% annual rate</w:t>
      </w:r>
    </w:p>
    <w:p w14:paraId="0A03DC74" w14:textId="77777777" w:rsidR="00587ADD" w:rsidRDefault="00587ADD" w:rsidP="001221DE">
      <w:pPr>
        <w:pStyle w:val="ExampleBody"/>
      </w:pPr>
      <w:r>
        <w:rPr>
          <w:i/>
          <w:iCs/>
        </w:rPr>
        <w:t>k</w:t>
      </w:r>
      <w:r w:rsidR="001221DE">
        <w:t xml:space="preserve"> = 12</w:t>
      </w:r>
      <w:r w:rsidR="001221DE">
        <w:tab/>
      </w:r>
      <w:r w:rsidR="001221DE">
        <w:tab/>
      </w:r>
      <w:r w:rsidR="004B1612">
        <w:tab/>
      </w:r>
      <w:r>
        <w:t>since we’re doing monthly withdrawals, we’ll compound monthl</w:t>
      </w:r>
      <w:r w:rsidR="001221DE">
        <w:t>y</w:t>
      </w:r>
    </w:p>
    <w:p w14:paraId="512D1253" w14:textId="77777777" w:rsidR="00587ADD" w:rsidRDefault="00587ADD" w:rsidP="001221DE">
      <w:pPr>
        <w:pStyle w:val="ExampleBody"/>
      </w:pPr>
      <w:r w:rsidRPr="00F243EE">
        <w:rPr>
          <w:i/>
        </w:rPr>
        <w:t>N</w:t>
      </w:r>
      <w:r w:rsidR="001221DE">
        <w:t xml:space="preserve"> = 20</w:t>
      </w:r>
      <w:r w:rsidR="001221DE">
        <w:tab/>
      </w:r>
      <w:r w:rsidR="001221DE">
        <w:tab/>
      </w:r>
      <w:r w:rsidR="004B1612">
        <w:tab/>
      </w:r>
      <w:r>
        <w:t>since were taking withdrawals for 20 years</w:t>
      </w:r>
    </w:p>
    <w:p w14:paraId="4924DF3B" w14:textId="77777777" w:rsidR="001221DE" w:rsidRDefault="001221DE" w:rsidP="001221DE">
      <w:pPr>
        <w:pStyle w:val="ExampleBody"/>
      </w:pPr>
    </w:p>
    <w:p w14:paraId="2694B58C" w14:textId="77777777" w:rsidR="00587ADD" w:rsidRDefault="00587ADD" w:rsidP="001221DE">
      <w:pPr>
        <w:pStyle w:val="ExampleBody"/>
      </w:pPr>
      <w:r>
        <w:t xml:space="preserve">We’re looking for </w:t>
      </w:r>
      <w:r>
        <w:rPr>
          <w:i/>
          <w:iCs/>
        </w:rPr>
        <w:t>P</w:t>
      </w:r>
      <w:r>
        <w:rPr>
          <w:i/>
          <w:iCs/>
          <w:vertAlign w:val="subscript"/>
        </w:rPr>
        <w:t>0</w:t>
      </w:r>
      <w:r w:rsidR="00D97798">
        <w:t>;</w:t>
      </w:r>
      <w:r>
        <w:t xml:space="preserve"> how much </w:t>
      </w:r>
      <w:r w:rsidR="00D97798">
        <w:t xml:space="preserve">money </w:t>
      </w:r>
      <w:r>
        <w:t>needs to be in the account at the beginning.</w:t>
      </w:r>
    </w:p>
    <w:p w14:paraId="320590E7" w14:textId="77777777" w:rsidR="00587ADD" w:rsidRDefault="00587ADD" w:rsidP="001221DE">
      <w:pPr>
        <w:pStyle w:val="ExampleBody"/>
      </w:pPr>
      <w:r>
        <w:t>Putting this into the equation:</w:t>
      </w:r>
    </w:p>
    <w:p w14:paraId="1A94CDFB" w14:textId="77777777" w:rsidR="001221DE" w:rsidRDefault="001221DE" w:rsidP="001221DE">
      <w:pPr>
        <w:pStyle w:val="ExampleBody"/>
      </w:pPr>
    </w:p>
    <w:p w14:paraId="59AEC46A" w14:textId="77777777" w:rsidR="001221DE" w:rsidRDefault="001221DE" w:rsidP="001221DE">
      <w:pPr>
        <w:pStyle w:val="ExampleBody"/>
      </w:pPr>
    </w:p>
    <w:p w14:paraId="20B1F31F" w14:textId="77777777" w:rsidR="001221DE" w:rsidRDefault="001221DE" w:rsidP="001221DE">
      <w:pPr>
        <w:pStyle w:val="ExampleBody"/>
      </w:pPr>
    </w:p>
    <w:p w14:paraId="65C8B338" w14:textId="77777777" w:rsidR="001221DE" w:rsidRDefault="001221DE" w:rsidP="001221DE">
      <w:pPr>
        <w:pStyle w:val="ExampleBody"/>
      </w:pPr>
    </w:p>
    <w:p w14:paraId="5F9045B5" w14:textId="77777777" w:rsidR="001221DE" w:rsidRDefault="001221DE" w:rsidP="001221DE">
      <w:pPr>
        <w:pStyle w:val="ExampleBody"/>
      </w:pPr>
    </w:p>
    <w:p w14:paraId="3CCF0CD7" w14:textId="77777777" w:rsidR="001221DE" w:rsidRDefault="001221DE" w:rsidP="001221DE">
      <w:pPr>
        <w:pStyle w:val="ExampleBody"/>
      </w:pPr>
    </w:p>
    <w:p w14:paraId="6E2C7702" w14:textId="77777777" w:rsidR="001221DE" w:rsidRDefault="001221DE" w:rsidP="001221DE">
      <w:pPr>
        <w:pStyle w:val="ExampleBody"/>
      </w:pPr>
    </w:p>
    <w:p w14:paraId="3ADE7EF0" w14:textId="77777777" w:rsidR="001221DE" w:rsidRDefault="001221DE" w:rsidP="001221DE">
      <w:pPr>
        <w:pStyle w:val="ExampleBody"/>
      </w:pPr>
    </w:p>
    <w:p w14:paraId="2828416D" w14:textId="77777777" w:rsidR="00E4418A" w:rsidRDefault="009533D1" w:rsidP="009533D1">
      <w:pPr>
        <w:pStyle w:val="ExampleBody"/>
      </w:pPr>
      <w:r w:rsidRPr="009533D1">
        <w:rPr>
          <w:position w:val="-60"/>
        </w:rPr>
        <w:object w:dxaOrig="3040" w:dyaOrig="1480" w14:anchorId="3BC55E5D">
          <v:shape id="_x0000_i1310" type="#_x0000_t75" style="width:152.25pt;height:74.25pt" o:ole="">
            <v:imagedata r:id="rId84" o:title=""/>
          </v:shape>
          <o:OLEObject Type="Embed" ProgID="Equation.DSMT4" ShapeID="_x0000_i1310" DrawAspect="Content" ObjectID="_1719247993" r:id="rId85"/>
        </w:object>
      </w:r>
    </w:p>
    <w:p w14:paraId="0386ED33" w14:textId="77777777" w:rsidR="00E4418A" w:rsidRDefault="009533D1" w:rsidP="009533D1">
      <w:pPr>
        <w:pStyle w:val="ExampleBody"/>
      </w:pPr>
      <w:r w:rsidRPr="009533D1">
        <w:rPr>
          <w:position w:val="-32"/>
        </w:rPr>
        <w:object w:dxaOrig="2680" w:dyaOrig="880" w14:anchorId="5440FE95">
          <v:shape id="_x0000_i1307" type="#_x0000_t75" style="width:134.25pt;height:44.25pt" o:ole="">
            <v:imagedata r:id="rId86" o:title=""/>
          </v:shape>
          <o:OLEObject Type="Embed" ProgID="Equation.DSMT4" ShapeID="_x0000_i1307" DrawAspect="Content" ObjectID="_1719247994" r:id="rId87"/>
        </w:object>
      </w:r>
    </w:p>
    <w:p w14:paraId="04B896BB" w14:textId="2B62ACAB" w:rsidR="00587ADD" w:rsidRDefault="009533D1" w:rsidP="009533D1">
      <w:pPr>
        <w:pStyle w:val="ExampleBody"/>
      </w:pPr>
      <w:r w:rsidRPr="009533D1">
        <w:rPr>
          <w:position w:val="-32"/>
        </w:rPr>
        <w:object w:dxaOrig="3360" w:dyaOrig="740" w14:anchorId="589F015D">
          <v:shape id="_x0000_i1304" type="#_x0000_t75" style="width:168pt;height:36.75pt" o:ole="">
            <v:imagedata r:id="rId88" o:title=""/>
          </v:shape>
          <o:OLEObject Type="Embed" ProgID="Equation.DSMT4" ShapeID="_x0000_i1304" DrawAspect="Content" ObjectID="_1719247995" r:id="rId89"/>
        </w:object>
      </w:r>
      <w:r w:rsidR="00587ADD">
        <w:t xml:space="preserve">  </w:t>
      </w:r>
    </w:p>
    <w:p w14:paraId="387B39BC" w14:textId="77777777" w:rsidR="00587ADD" w:rsidRDefault="00587ADD" w:rsidP="001221DE">
      <w:pPr>
        <w:pStyle w:val="ExampleBody"/>
      </w:pPr>
    </w:p>
    <w:p w14:paraId="6A62A4CE" w14:textId="77777777" w:rsidR="001221DE" w:rsidRDefault="001221DE" w:rsidP="001221DE">
      <w:pPr>
        <w:pStyle w:val="ExampleBody"/>
      </w:pPr>
      <w:r>
        <w:t>Y</w:t>
      </w:r>
      <w:r w:rsidR="00587ADD">
        <w:t xml:space="preserve">ou will need to have $139,600 in your account when you retire.  </w:t>
      </w:r>
    </w:p>
    <w:p w14:paraId="655965ED" w14:textId="77777777" w:rsidR="001221DE" w:rsidRDefault="001221DE" w:rsidP="001221DE">
      <w:pPr>
        <w:pStyle w:val="ExampleBody"/>
      </w:pPr>
    </w:p>
    <w:p w14:paraId="31A80EF0" w14:textId="77777777" w:rsidR="00587ADD" w:rsidRDefault="00587ADD" w:rsidP="001221DE">
      <w:pPr>
        <w:pStyle w:val="ExampleBody"/>
      </w:pPr>
      <w:r>
        <w:t xml:space="preserve">Notice that you withdrew a total of $240,000 ($1000 a month for 240 months).  The difference between what you pulled out and what you started with is the </w:t>
      </w:r>
      <w:r>
        <w:rPr>
          <w:u w:val="single"/>
        </w:rPr>
        <w:t>interest earned</w:t>
      </w:r>
      <w:r>
        <w:t>.  In this case it is $240,000 - $139,600 = $100,400 in interest.</w:t>
      </w:r>
    </w:p>
    <w:p w14:paraId="1751DEDD" w14:textId="77777777" w:rsidR="00587ADD" w:rsidRDefault="00587ADD" w:rsidP="006603BE"/>
    <w:p w14:paraId="3ADF7750" w14:textId="77777777" w:rsidR="001221DE" w:rsidRDefault="001221DE" w:rsidP="006603BE"/>
    <w:p w14:paraId="29F1064A" w14:textId="77777777" w:rsidR="00392E8D" w:rsidRDefault="00392E8D" w:rsidP="00392E8D">
      <w:pPr>
        <w:pStyle w:val="DefinitionHeader"/>
      </w:pPr>
      <w:r>
        <w:t>Evaluating negative exponents on your calculator</w:t>
      </w:r>
    </w:p>
    <w:p w14:paraId="1E8B10A3" w14:textId="77777777" w:rsidR="00392E8D" w:rsidRDefault="00392E8D" w:rsidP="00392E8D">
      <w:pPr>
        <w:pStyle w:val="DefinitionBody"/>
      </w:pPr>
      <w:r>
        <w:t>With these</w:t>
      </w:r>
      <w:r w:rsidRPr="001B10BD">
        <w:t xml:space="preserve"> problems, you need to raise numbers to negative powers.  Most calculators have a separate button for negating a number that is different than the subtraction button.  Some calculators label this </w:t>
      </w:r>
      <w:r w:rsidRPr="006F42A7">
        <w:rPr>
          <w:bdr w:val="single" w:sz="4" w:space="0" w:color="auto"/>
        </w:rPr>
        <w:t xml:space="preserve"> (-)</w:t>
      </w:r>
      <w:r>
        <w:rPr>
          <w:bdr w:val="single" w:sz="4" w:space="0" w:color="auto"/>
        </w:rPr>
        <w:t xml:space="preserve"> </w:t>
      </w:r>
      <w:r w:rsidRPr="001B10BD">
        <w:t xml:space="preserve">, some with </w:t>
      </w:r>
      <w:r w:rsidRPr="006F42A7">
        <w:rPr>
          <w:bdr w:val="single" w:sz="4" w:space="0" w:color="auto"/>
        </w:rPr>
        <w:t xml:space="preserve"> +/-</w:t>
      </w:r>
      <w:r>
        <w:rPr>
          <w:bdr w:val="single" w:sz="4" w:space="0" w:color="auto"/>
        </w:rPr>
        <w:t xml:space="preserve"> </w:t>
      </w:r>
      <w:r>
        <w:t xml:space="preserve"> </w:t>
      </w:r>
      <w:r w:rsidRPr="001B10BD">
        <w:t>.  The button is often near the = key or the decimal point. </w:t>
      </w:r>
    </w:p>
    <w:p w14:paraId="580A0931" w14:textId="77777777" w:rsidR="00392E8D" w:rsidRPr="001B10BD" w:rsidRDefault="00392E8D" w:rsidP="00392E8D">
      <w:pPr>
        <w:pStyle w:val="DefinitionBody"/>
      </w:pPr>
    </w:p>
    <w:p w14:paraId="140F7DB0" w14:textId="77777777" w:rsidR="00392E8D" w:rsidRDefault="00392E8D" w:rsidP="00392E8D">
      <w:pPr>
        <w:pStyle w:val="DefinitionBody"/>
      </w:pPr>
      <w:r w:rsidRPr="001B10BD">
        <w:t>If your calculator displays operations on it (typically a calculator with multi</w:t>
      </w:r>
      <w:r>
        <w:t>line display), to calculate 1.005</w:t>
      </w:r>
      <w:r>
        <w:rPr>
          <w:vertAlign w:val="superscript"/>
        </w:rPr>
        <w:t>-24</w:t>
      </w:r>
      <w:r w:rsidRPr="006F42A7">
        <w:rPr>
          <w:vertAlign w:val="superscript"/>
        </w:rPr>
        <w:t>0</w:t>
      </w:r>
      <w:r w:rsidRPr="001B10BD">
        <w:t xml:space="preserve"> </w:t>
      </w:r>
      <w:r>
        <w:t>you'd type something like:  1.005</w:t>
      </w:r>
      <w:r w:rsidRPr="001B10BD">
        <w:t xml:space="preserve"> </w:t>
      </w:r>
      <w:r w:rsidRPr="006F42A7">
        <w:rPr>
          <w:bdr w:val="single" w:sz="4" w:space="0" w:color="auto"/>
        </w:rPr>
        <w:t xml:space="preserve"> ^</w:t>
      </w:r>
      <w:r>
        <w:rPr>
          <w:bdr w:val="single" w:sz="4" w:space="0" w:color="auto"/>
        </w:rPr>
        <w:t xml:space="preserve"> </w:t>
      </w:r>
      <w:r w:rsidRPr="001B10BD">
        <w:t xml:space="preserve"> </w:t>
      </w:r>
      <w:r>
        <w:t xml:space="preserve"> </w:t>
      </w:r>
      <w:r w:rsidRPr="006F42A7">
        <w:rPr>
          <w:bdr w:val="single" w:sz="4" w:space="0" w:color="auto"/>
        </w:rPr>
        <w:t xml:space="preserve"> (-)</w:t>
      </w:r>
      <w:r>
        <w:rPr>
          <w:bdr w:val="single" w:sz="4" w:space="0" w:color="auto"/>
        </w:rPr>
        <w:t xml:space="preserve"> </w:t>
      </w:r>
      <w:r w:rsidRPr="001B10BD">
        <w:t xml:space="preserve"> </w:t>
      </w:r>
      <w:r>
        <w:t>240</w:t>
      </w:r>
    </w:p>
    <w:p w14:paraId="31557718" w14:textId="77777777" w:rsidR="00392E8D" w:rsidRPr="001B10BD" w:rsidRDefault="00392E8D" w:rsidP="00392E8D">
      <w:pPr>
        <w:pStyle w:val="DefinitionBody"/>
      </w:pPr>
    </w:p>
    <w:p w14:paraId="36C6A95D" w14:textId="77777777" w:rsidR="00392E8D" w:rsidRDefault="00392E8D" w:rsidP="00392E8D">
      <w:pPr>
        <w:pStyle w:val="DefinitionBody"/>
      </w:pPr>
      <w:r w:rsidRPr="001B10BD">
        <w:t>If your calculator only shows one value at a time, then usually you hit the (-) key after a number to negate it, so you'd hit: 1.0</w:t>
      </w:r>
      <w:r>
        <w:t>05</w:t>
      </w:r>
      <w:r w:rsidRPr="001B10BD">
        <w:t xml:space="preserve"> </w:t>
      </w:r>
      <w:r>
        <w:t xml:space="preserve"> </w:t>
      </w:r>
      <w:r w:rsidRPr="006F42A7">
        <w:rPr>
          <w:bdr w:val="single" w:sz="4" w:space="0" w:color="auto"/>
        </w:rPr>
        <w:t xml:space="preserve"> y</w:t>
      </w:r>
      <w:r w:rsidRPr="006F42A7">
        <w:rPr>
          <w:bdr w:val="single" w:sz="4" w:space="0" w:color="auto"/>
          <w:vertAlign w:val="superscript"/>
        </w:rPr>
        <w:t>x</w:t>
      </w:r>
      <w:r>
        <w:rPr>
          <w:bdr w:val="single" w:sz="4" w:space="0" w:color="auto"/>
          <w:vertAlign w:val="superscript"/>
        </w:rPr>
        <w:t xml:space="preserve"> </w:t>
      </w:r>
      <w:r>
        <w:t xml:space="preserve"> 240 </w:t>
      </w:r>
      <w:r w:rsidRPr="006F42A7">
        <w:rPr>
          <w:bdr w:val="single" w:sz="4" w:space="0" w:color="auto"/>
        </w:rPr>
        <w:t xml:space="preserve"> (-)</w:t>
      </w:r>
      <w:r>
        <w:rPr>
          <w:bdr w:val="single" w:sz="4" w:space="0" w:color="auto"/>
        </w:rPr>
        <w:t xml:space="preserve"> </w:t>
      </w:r>
      <w:r w:rsidRPr="001B10BD">
        <w:t xml:space="preserve">  =</w:t>
      </w:r>
    </w:p>
    <w:p w14:paraId="7E5C1FDC" w14:textId="77777777" w:rsidR="00392E8D" w:rsidRPr="001B10BD" w:rsidRDefault="00392E8D" w:rsidP="00392E8D">
      <w:pPr>
        <w:pStyle w:val="DefinitionBody"/>
      </w:pPr>
    </w:p>
    <w:p w14:paraId="2F3F3B47" w14:textId="77777777" w:rsidR="00392E8D" w:rsidRPr="001B10BD" w:rsidRDefault="00392E8D" w:rsidP="00392E8D">
      <w:pPr>
        <w:pStyle w:val="DefinitionBody"/>
      </w:pPr>
      <w:r w:rsidRPr="001B10BD">
        <w:t>Giv</w:t>
      </w:r>
      <w:r>
        <w:t>e it a try - you should get 1.005</w:t>
      </w:r>
      <w:r>
        <w:rPr>
          <w:vertAlign w:val="superscript"/>
        </w:rPr>
        <w:t>-24</w:t>
      </w:r>
      <w:r w:rsidRPr="006F42A7">
        <w:rPr>
          <w:vertAlign w:val="superscript"/>
        </w:rPr>
        <w:t>0</w:t>
      </w:r>
      <w:r w:rsidRPr="001B10BD">
        <w:t xml:space="preserve"> = </w:t>
      </w:r>
      <w:r>
        <w:t>0</w:t>
      </w:r>
      <w:r w:rsidRPr="001B10BD">
        <w:t>.</w:t>
      </w:r>
      <w:r>
        <w:t>302096</w:t>
      </w:r>
    </w:p>
    <w:p w14:paraId="27D1CC1D" w14:textId="77777777" w:rsidR="00392E8D" w:rsidRDefault="00392E8D" w:rsidP="006603BE"/>
    <w:p w14:paraId="36904CA7" w14:textId="77777777" w:rsidR="00392E8D" w:rsidRDefault="00392E8D" w:rsidP="006603BE"/>
    <w:p w14:paraId="58D96D85" w14:textId="77777777" w:rsidR="001221DE" w:rsidRPr="001221DE" w:rsidRDefault="00587ADD" w:rsidP="001221DE">
      <w:pPr>
        <w:pStyle w:val="ExampleHeader"/>
      </w:pPr>
      <w:r w:rsidRPr="001221DE">
        <w:t xml:space="preserve">Example </w:t>
      </w:r>
      <w:r w:rsidR="001221DE" w:rsidRPr="001221DE">
        <w:t>10</w:t>
      </w:r>
    </w:p>
    <w:p w14:paraId="284B72C4" w14:textId="77777777" w:rsidR="00587ADD" w:rsidRDefault="00587ADD" w:rsidP="001221DE">
      <w:pPr>
        <w:pStyle w:val="ExampleBody"/>
      </w:pPr>
      <w:r>
        <w:t>You know you will have $500,000 in your account when you retire.  You want to be able to take monthly withdrawals from the account for a total of 30 years.  Your retirement account earns 8% interest.  How much will you be able to withdraw each month?</w:t>
      </w:r>
    </w:p>
    <w:p w14:paraId="717E8ECF" w14:textId="77777777" w:rsidR="00587ADD" w:rsidRDefault="00587ADD" w:rsidP="001221DE">
      <w:pPr>
        <w:pStyle w:val="ExampleBody"/>
      </w:pPr>
    </w:p>
    <w:p w14:paraId="1F399197" w14:textId="77777777" w:rsidR="00587ADD" w:rsidRDefault="00587ADD" w:rsidP="001221DE">
      <w:pPr>
        <w:pStyle w:val="ExampleBody"/>
      </w:pPr>
      <w:r>
        <w:t>In this example,</w:t>
      </w:r>
    </w:p>
    <w:p w14:paraId="7E930107" w14:textId="77777777" w:rsidR="00587ADD" w:rsidRDefault="00587ADD" w:rsidP="001221DE">
      <w:pPr>
        <w:pStyle w:val="ExampleBody"/>
        <w:rPr>
          <w:vertAlign w:val="subscript"/>
        </w:rPr>
      </w:pPr>
      <w:r>
        <w:t xml:space="preserve">We’re looking for </w:t>
      </w:r>
      <w:r>
        <w:rPr>
          <w:i/>
          <w:iCs/>
        </w:rPr>
        <w:t>d</w:t>
      </w:r>
      <w:r>
        <w:rPr>
          <w:vertAlign w:val="subscript"/>
        </w:rPr>
        <w:t>.</w:t>
      </w:r>
    </w:p>
    <w:p w14:paraId="689B6C11" w14:textId="77777777" w:rsidR="00587ADD" w:rsidRDefault="00587ADD" w:rsidP="001221DE">
      <w:pPr>
        <w:pStyle w:val="ExampleBody"/>
      </w:pPr>
      <w:r>
        <w:rPr>
          <w:i/>
          <w:iCs/>
        </w:rPr>
        <w:t>r</w:t>
      </w:r>
      <w:r w:rsidR="001221DE">
        <w:t xml:space="preserve"> = 0.08 </w:t>
      </w:r>
      <w:r w:rsidR="001221DE">
        <w:tab/>
      </w:r>
      <w:r w:rsidR="001221DE">
        <w:tab/>
        <w:t>8% annual rate</w:t>
      </w:r>
    </w:p>
    <w:p w14:paraId="2D8DB233" w14:textId="77777777" w:rsidR="00587ADD" w:rsidRDefault="00587ADD" w:rsidP="001221DE">
      <w:pPr>
        <w:pStyle w:val="ExampleBody"/>
      </w:pPr>
      <w:r>
        <w:rPr>
          <w:i/>
          <w:iCs/>
        </w:rPr>
        <w:t>k</w:t>
      </w:r>
      <w:r w:rsidR="001221DE">
        <w:t xml:space="preserve"> = 12 </w:t>
      </w:r>
      <w:r w:rsidR="001221DE">
        <w:tab/>
      </w:r>
      <w:r w:rsidR="001221DE">
        <w:tab/>
      </w:r>
      <w:r w:rsidR="004B1612">
        <w:tab/>
      </w:r>
      <w:r w:rsidR="001221DE">
        <w:t>since we’re withdrawing monthly</w:t>
      </w:r>
    </w:p>
    <w:p w14:paraId="2FFA2931" w14:textId="77777777" w:rsidR="00587ADD" w:rsidRDefault="001221DE" w:rsidP="001221DE">
      <w:pPr>
        <w:pStyle w:val="ExampleBody"/>
      </w:pPr>
      <w:r w:rsidRPr="001221DE">
        <w:rPr>
          <w:i/>
        </w:rPr>
        <w:t>N</w:t>
      </w:r>
      <w:r>
        <w:t xml:space="preserve"> = 30 </w:t>
      </w:r>
      <w:r>
        <w:tab/>
      </w:r>
      <w:r>
        <w:tab/>
      </w:r>
      <w:r w:rsidR="004B1612">
        <w:tab/>
      </w:r>
      <w:r>
        <w:t>30 years</w:t>
      </w:r>
    </w:p>
    <w:p w14:paraId="2B0B0E66" w14:textId="77777777" w:rsidR="00587ADD" w:rsidRDefault="00587ADD" w:rsidP="001221DE">
      <w:pPr>
        <w:pStyle w:val="ExampleBody"/>
      </w:pPr>
      <w:r>
        <w:rPr>
          <w:i/>
          <w:iCs/>
        </w:rPr>
        <w:t>P</w:t>
      </w:r>
      <w:r>
        <w:rPr>
          <w:i/>
          <w:iCs/>
          <w:vertAlign w:val="subscript"/>
        </w:rPr>
        <w:t>0</w:t>
      </w:r>
      <w:r>
        <w:t xml:space="preserve"> = $500,000</w:t>
      </w:r>
      <w:r w:rsidR="001221DE">
        <w:tab/>
      </w:r>
      <w:r w:rsidR="004B1612">
        <w:tab/>
      </w:r>
      <w:r w:rsidR="001221DE">
        <w:t>we are beginning with $500,000</w:t>
      </w:r>
    </w:p>
    <w:p w14:paraId="62343179" w14:textId="77777777" w:rsidR="00587ADD" w:rsidRDefault="00587ADD" w:rsidP="001221DE">
      <w:pPr>
        <w:pStyle w:val="ExampleBody"/>
      </w:pPr>
    </w:p>
    <w:p w14:paraId="075AE7AC" w14:textId="77777777" w:rsidR="00587ADD" w:rsidRDefault="00587ADD" w:rsidP="001221DE">
      <w:pPr>
        <w:pStyle w:val="ExampleBody"/>
      </w:pPr>
      <w:r>
        <w:lastRenderedPageBreak/>
        <w:t xml:space="preserve">In this case, we’re going to have to set up the equation, and solve for </w:t>
      </w:r>
      <w:r>
        <w:rPr>
          <w:i/>
          <w:iCs/>
        </w:rPr>
        <w:t>d</w:t>
      </w:r>
      <w:r>
        <w:t>.</w:t>
      </w:r>
    </w:p>
    <w:p w14:paraId="28BDE3D1" w14:textId="77777777" w:rsidR="00E4418A" w:rsidRDefault="009533D1" w:rsidP="009533D1">
      <w:pPr>
        <w:pStyle w:val="ExampleBody"/>
      </w:pPr>
      <w:r w:rsidRPr="009533D1">
        <w:rPr>
          <w:position w:val="-60"/>
        </w:rPr>
        <w:object w:dxaOrig="3300" w:dyaOrig="1480" w14:anchorId="7F741C22">
          <v:shape id="_x0000_i1301" type="#_x0000_t75" style="width:165pt;height:74.25pt" o:ole="">
            <v:imagedata r:id="rId90" o:title=""/>
          </v:shape>
          <o:OLEObject Type="Embed" ProgID="Equation.DSMT4" ShapeID="_x0000_i1301" DrawAspect="Content" ObjectID="_1719247996" r:id="rId91"/>
        </w:object>
      </w:r>
    </w:p>
    <w:p w14:paraId="10B6A85D" w14:textId="77777777" w:rsidR="00E4418A" w:rsidRDefault="009533D1" w:rsidP="009533D1">
      <w:pPr>
        <w:pStyle w:val="ExampleBody"/>
      </w:pPr>
      <w:r w:rsidRPr="009533D1">
        <w:rPr>
          <w:position w:val="-32"/>
        </w:rPr>
        <w:object w:dxaOrig="3060" w:dyaOrig="880" w14:anchorId="01BD8820">
          <v:shape id="_x0000_i1298" type="#_x0000_t75" style="width:153pt;height:44.25pt" o:ole="">
            <v:imagedata r:id="rId92" o:title=""/>
          </v:shape>
          <o:OLEObject Type="Embed" ProgID="Equation.DSMT4" ShapeID="_x0000_i1298" DrawAspect="Content" ObjectID="_1719247997" r:id="rId93"/>
        </w:object>
      </w:r>
    </w:p>
    <w:p w14:paraId="3C2B1B33" w14:textId="77777777" w:rsidR="00E4418A" w:rsidRDefault="009533D1" w:rsidP="009533D1">
      <w:pPr>
        <w:pStyle w:val="ExampleBody"/>
      </w:pPr>
      <w:r w:rsidRPr="009533D1">
        <w:rPr>
          <w:position w:val="-14"/>
        </w:rPr>
        <w:object w:dxaOrig="2220" w:dyaOrig="400" w14:anchorId="43C3374B">
          <v:shape id="_x0000_i1295" type="#_x0000_t75" style="width:111pt;height:20.25pt" o:ole="">
            <v:imagedata r:id="rId94" o:title=""/>
          </v:shape>
          <o:OLEObject Type="Embed" ProgID="Equation.DSMT4" ShapeID="_x0000_i1295" DrawAspect="Content" ObjectID="_1719247998" r:id="rId95"/>
        </w:object>
      </w:r>
    </w:p>
    <w:p w14:paraId="45765680" w14:textId="4A65BDB1" w:rsidR="00587ADD" w:rsidRDefault="009533D1" w:rsidP="009533D1">
      <w:pPr>
        <w:pStyle w:val="ExampleBody"/>
      </w:pPr>
      <w:r w:rsidRPr="009533D1">
        <w:rPr>
          <w:position w:val="-24"/>
        </w:rPr>
        <w:object w:dxaOrig="2400" w:dyaOrig="620" w14:anchorId="655A209D">
          <v:shape id="_x0000_i1292" type="#_x0000_t75" style="width:120pt;height:30.75pt" o:ole="">
            <v:imagedata r:id="rId96" o:title=""/>
          </v:shape>
          <o:OLEObject Type="Embed" ProgID="Equation.DSMT4" ShapeID="_x0000_i1292" DrawAspect="Content" ObjectID="_1719247999" r:id="rId97"/>
        </w:object>
      </w:r>
    </w:p>
    <w:p w14:paraId="67E13BFF" w14:textId="77777777" w:rsidR="00587ADD" w:rsidRDefault="00587ADD" w:rsidP="001221DE">
      <w:pPr>
        <w:pStyle w:val="ExampleBody"/>
      </w:pPr>
    </w:p>
    <w:p w14:paraId="46C79B20" w14:textId="77777777" w:rsidR="00587ADD" w:rsidRDefault="001221DE" w:rsidP="001221DE">
      <w:pPr>
        <w:pStyle w:val="ExampleBody"/>
      </w:pPr>
      <w:r>
        <w:t>Y</w:t>
      </w:r>
      <w:r w:rsidR="00587ADD">
        <w:t>ou would be able to withdraw $3,</w:t>
      </w:r>
      <w:r w:rsidR="00B26F17">
        <w:t>670.21</w:t>
      </w:r>
      <w:r w:rsidR="00587ADD">
        <w:t xml:space="preserve"> each month for 30 years.  </w:t>
      </w:r>
    </w:p>
    <w:p w14:paraId="7296ED45" w14:textId="77777777" w:rsidR="001221DE" w:rsidRDefault="001221DE" w:rsidP="001221DE"/>
    <w:p w14:paraId="23195752" w14:textId="77777777" w:rsidR="00392E8D" w:rsidRDefault="00392E8D" w:rsidP="001221DE"/>
    <w:p w14:paraId="1E37A3F5" w14:textId="77777777" w:rsidR="001221DE" w:rsidRDefault="001221DE" w:rsidP="001221DE">
      <w:pPr>
        <w:pStyle w:val="TryitNow"/>
      </w:pPr>
      <w:r>
        <w:t>Try it Now 3</w:t>
      </w:r>
    </w:p>
    <w:p w14:paraId="5799A633" w14:textId="77777777" w:rsidR="001221DE" w:rsidRDefault="001221DE" w:rsidP="001221DE">
      <w:pPr>
        <w:pStyle w:val="TryitNowbody"/>
      </w:pPr>
      <w:r>
        <w:t>A donor gives $100,000 to a university, and specifies that it is to be used to give annual scholarships for the next 20 years.  If the university can earn 4% interest, how much can they give in scholarships each year?</w:t>
      </w:r>
    </w:p>
    <w:p w14:paraId="3C89D535" w14:textId="77777777" w:rsidR="001221DE" w:rsidRDefault="001221DE" w:rsidP="001221DE"/>
    <w:p w14:paraId="0EC53490" w14:textId="77777777" w:rsidR="004B1612" w:rsidRDefault="004B1612" w:rsidP="001221DE"/>
    <w:p w14:paraId="3E7E37C7" w14:textId="77777777" w:rsidR="00587ADD" w:rsidRPr="001B10BD" w:rsidRDefault="00587ADD" w:rsidP="004B1612">
      <w:pPr>
        <w:pStyle w:val="Heading2"/>
      </w:pPr>
      <w:bookmarkStart w:id="10" w:name="_Toc227057912"/>
      <w:bookmarkStart w:id="11" w:name="_Toc227143126"/>
      <w:r w:rsidRPr="004B1612">
        <w:t>Loans</w:t>
      </w:r>
      <w:bookmarkEnd w:id="10"/>
      <w:bookmarkEnd w:id="11"/>
    </w:p>
    <w:p w14:paraId="0B2EA15E" w14:textId="77777777" w:rsidR="00587ADD" w:rsidRDefault="00587ADD" w:rsidP="006603BE">
      <w:r>
        <w:t xml:space="preserve">In the last section, you learned about payout annuities.  </w:t>
      </w:r>
    </w:p>
    <w:p w14:paraId="16F13EFC" w14:textId="77777777" w:rsidR="00587ADD" w:rsidRDefault="00587ADD" w:rsidP="006603BE"/>
    <w:p w14:paraId="400A06FD" w14:textId="77777777" w:rsidR="00587ADD" w:rsidRDefault="00587ADD" w:rsidP="006603BE">
      <w:r>
        <w:t xml:space="preserve">In this section, you will learn about </w:t>
      </w:r>
      <w:r w:rsidR="00852120">
        <w:t xml:space="preserve">conventional </w:t>
      </w:r>
      <w:r>
        <w:t>loans (also called amortized loans</w:t>
      </w:r>
      <w:r w:rsidR="00852120">
        <w:t xml:space="preserve"> or installment loans</w:t>
      </w:r>
      <w:r>
        <w:t xml:space="preserve">).  Examples include auto loans and home mortgages.  </w:t>
      </w:r>
      <w:r w:rsidR="00852120">
        <w:t>These techniques do not apply to payday loans, add-on loans, or other loan types where the interest is calculated up front.</w:t>
      </w:r>
    </w:p>
    <w:p w14:paraId="5BBAEFA6" w14:textId="77777777" w:rsidR="00587ADD" w:rsidRDefault="00587ADD" w:rsidP="006603BE"/>
    <w:p w14:paraId="2D88A80B" w14:textId="77777777" w:rsidR="00587ADD" w:rsidRDefault="00852120" w:rsidP="006603BE">
      <w:r>
        <w:t>One</w:t>
      </w:r>
      <w:r w:rsidR="00587ADD">
        <w:t xml:space="preserve"> great thing about loans is that they use exactly the same formula as a payout annuity.</w:t>
      </w:r>
      <w:r>
        <w:t xml:space="preserve">  To see why, imagine that you had $10,000 invested at a bank, and started taking out payments</w:t>
      </w:r>
      <w:r w:rsidR="00A36545">
        <w:t xml:space="preserve"> while earning interest</w:t>
      </w:r>
      <w:r>
        <w:t xml:space="preserve"> as part of a payout annuity, and after 5 years your balance was zero.  Flip that around, and imagine that you</w:t>
      </w:r>
      <w:r w:rsidR="00A36545">
        <w:t xml:space="preserve"> are acting as</w:t>
      </w:r>
      <w:r>
        <w:t xml:space="preserve"> the </w:t>
      </w:r>
      <w:r w:rsidR="00A36545">
        <w:t>bank, and a car lender is acting as you.  The car lender invests $10,000 in you.  Since you’re acting as the bank, you pay interest.  The car lender takes payments until the balance is zero.</w:t>
      </w:r>
    </w:p>
    <w:p w14:paraId="6EA387AF" w14:textId="77777777" w:rsidR="001E16F4" w:rsidRDefault="001E16F4" w:rsidP="006603BE"/>
    <w:p w14:paraId="12992EAD" w14:textId="77777777" w:rsidR="00392E8D" w:rsidRDefault="00392E8D" w:rsidP="006603BE"/>
    <w:p w14:paraId="19A05E1E" w14:textId="77777777" w:rsidR="00392E8D" w:rsidRDefault="00392E8D" w:rsidP="006603BE"/>
    <w:p w14:paraId="38477260" w14:textId="77777777" w:rsidR="00392E8D" w:rsidRDefault="00392E8D" w:rsidP="006603BE"/>
    <w:p w14:paraId="27FB9FAC" w14:textId="77777777" w:rsidR="00392E8D" w:rsidRDefault="00392E8D" w:rsidP="006603BE"/>
    <w:p w14:paraId="7B29584E" w14:textId="77777777" w:rsidR="00392E8D" w:rsidRDefault="00392E8D" w:rsidP="006603BE"/>
    <w:p w14:paraId="7C2DABD5" w14:textId="77777777" w:rsidR="00392E8D" w:rsidRDefault="00392E8D" w:rsidP="006603BE"/>
    <w:p w14:paraId="7F260230" w14:textId="77777777" w:rsidR="00392E8D" w:rsidRDefault="00392E8D" w:rsidP="006603BE"/>
    <w:p w14:paraId="702ED65C" w14:textId="77777777" w:rsidR="00392E8D" w:rsidRDefault="00392E8D" w:rsidP="006603BE"/>
    <w:p w14:paraId="4FE2690E" w14:textId="77777777" w:rsidR="00392E8D" w:rsidRDefault="00392E8D" w:rsidP="006603BE"/>
    <w:p w14:paraId="3BE50BA3" w14:textId="77777777" w:rsidR="001E16F4" w:rsidRPr="001E16F4" w:rsidRDefault="001E16F4" w:rsidP="001E16F4">
      <w:pPr>
        <w:pStyle w:val="DefinitionHeader"/>
      </w:pPr>
      <w:r w:rsidRPr="001E16F4">
        <w:t>Loans Formula</w:t>
      </w:r>
    </w:p>
    <w:p w14:paraId="5CFC45FA" w14:textId="0812AF40" w:rsidR="001E16F4" w:rsidRPr="00F243EE" w:rsidRDefault="009533D1" w:rsidP="00E4418A">
      <w:pPr>
        <w:pStyle w:val="DefinitionBody"/>
      </w:pPr>
      <w:r w:rsidRPr="009533D1">
        <w:rPr>
          <w:position w:val="-60"/>
        </w:rPr>
        <w:object w:dxaOrig="2240" w:dyaOrig="1460" w14:anchorId="6A26E07C">
          <v:shape id="_x0000_i1288" type="#_x0000_t75" style="width:111.75pt;height:72.75pt" o:ole="">
            <v:imagedata r:id="rId98" o:title=""/>
          </v:shape>
          <o:OLEObject Type="Embed" ProgID="Equation.DSMT4" ShapeID="_x0000_i1288" DrawAspect="Content" ObjectID="_1719248000" r:id="rId99"/>
        </w:object>
      </w:r>
    </w:p>
    <w:p w14:paraId="551578E3" w14:textId="77777777" w:rsidR="001E16F4" w:rsidRPr="00F243EE" w:rsidRDefault="001E16F4" w:rsidP="001E16F4">
      <w:pPr>
        <w:pStyle w:val="DefinitionBody"/>
      </w:pPr>
    </w:p>
    <w:p w14:paraId="33CB79FA" w14:textId="77777777" w:rsidR="001E16F4" w:rsidRPr="00F243EE" w:rsidRDefault="001E16F4" w:rsidP="001E16F4">
      <w:pPr>
        <w:pStyle w:val="DefinitionBody"/>
      </w:pPr>
      <w:r w:rsidRPr="00F243EE">
        <w:rPr>
          <w:i/>
        </w:rPr>
        <w:t>P</w:t>
      </w:r>
      <w:r w:rsidRPr="00747F23">
        <w:rPr>
          <w:i/>
          <w:vertAlign w:val="subscript"/>
        </w:rPr>
        <w:t>0</w:t>
      </w:r>
      <w:r w:rsidRPr="00747F23">
        <w:rPr>
          <w:vertAlign w:val="subscript"/>
        </w:rPr>
        <w:t xml:space="preserve"> </w:t>
      </w:r>
      <w:r w:rsidRPr="00F243EE">
        <w:t xml:space="preserve"> is the balance in the account at the beginning (</w:t>
      </w:r>
      <w:r>
        <w:t xml:space="preserve">the principal, or </w:t>
      </w:r>
      <w:r w:rsidRPr="00F243EE">
        <w:t>amount of the loan).</w:t>
      </w:r>
    </w:p>
    <w:p w14:paraId="201339AC" w14:textId="77777777" w:rsidR="001E16F4" w:rsidRPr="00F243EE" w:rsidRDefault="001E16F4" w:rsidP="001E16F4">
      <w:pPr>
        <w:pStyle w:val="DefinitionBody"/>
      </w:pPr>
      <w:r w:rsidRPr="00F243EE">
        <w:rPr>
          <w:i/>
        </w:rPr>
        <w:t xml:space="preserve">d </w:t>
      </w:r>
      <w:r w:rsidRPr="00F243EE">
        <w:t xml:space="preserve"> is your loan payment (your monthly payment, annual payment, etc)</w:t>
      </w:r>
    </w:p>
    <w:p w14:paraId="1C984AC3" w14:textId="77777777" w:rsidR="001E16F4" w:rsidRDefault="001E16F4" w:rsidP="001E16F4">
      <w:pPr>
        <w:pStyle w:val="DefinitionBody"/>
      </w:pPr>
      <w:r w:rsidRPr="00F243EE">
        <w:rPr>
          <w:i/>
        </w:rPr>
        <w:t>r</w:t>
      </w:r>
      <w:r>
        <w:t xml:space="preserve"> is the annual interest rate </w:t>
      </w:r>
      <w:r w:rsidRPr="00F243EE">
        <w:t>in decimal form</w:t>
      </w:r>
      <w:r>
        <w:t>.</w:t>
      </w:r>
    </w:p>
    <w:p w14:paraId="1978D510" w14:textId="77777777" w:rsidR="001E16F4" w:rsidRDefault="001E16F4" w:rsidP="001E16F4">
      <w:pPr>
        <w:pStyle w:val="DefinitionBody"/>
      </w:pPr>
      <w:r w:rsidRPr="00F243EE">
        <w:rPr>
          <w:i/>
        </w:rPr>
        <w:t>k</w:t>
      </w:r>
      <w:r w:rsidRPr="00F243EE">
        <w:t xml:space="preserve"> is the number of compounding periods in one year.  </w:t>
      </w:r>
    </w:p>
    <w:p w14:paraId="4B927F75" w14:textId="77777777" w:rsidR="001E16F4" w:rsidRDefault="001E16F4" w:rsidP="001E16F4">
      <w:pPr>
        <w:pStyle w:val="DefinitionBody"/>
      </w:pPr>
      <w:r>
        <w:rPr>
          <w:i/>
        </w:rPr>
        <w:t>N</w:t>
      </w:r>
      <w:r>
        <w:t xml:space="preserve"> is the length of the loan, in years</w:t>
      </w:r>
    </w:p>
    <w:p w14:paraId="4E3091A1" w14:textId="77777777" w:rsidR="00587ADD" w:rsidRDefault="00587ADD" w:rsidP="006603BE"/>
    <w:p w14:paraId="384FBD6F" w14:textId="77777777" w:rsidR="00587ADD" w:rsidRDefault="00587ADD" w:rsidP="006603BE">
      <w:r>
        <w:t xml:space="preserve">Like before, the compounding frequency is not always explicitly given, but is determined by how often you make payments. </w:t>
      </w:r>
    </w:p>
    <w:p w14:paraId="66230D09" w14:textId="77777777" w:rsidR="00587ADD" w:rsidRDefault="00587ADD" w:rsidP="006603BE"/>
    <w:p w14:paraId="69B7F792" w14:textId="77777777" w:rsidR="001E16F4" w:rsidRDefault="001E16F4" w:rsidP="006603BE"/>
    <w:p w14:paraId="51A18C0E" w14:textId="77777777" w:rsidR="001E16F4" w:rsidRDefault="001E16F4" w:rsidP="001E16F4">
      <w:pPr>
        <w:pStyle w:val="DefinitionHeader"/>
      </w:pPr>
      <w:r>
        <w:t>When do you use this</w:t>
      </w:r>
    </w:p>
    <w:p w14:paraId="3D86E421" w14:textId="77777777" w:rsidR="00587ADD" w:rsidRDefault="001E16F4" w:rsidP="001E16F4">
      <w:pPr>
        <w:pStyle w:val="DefinitionBody"/>
      </w:pPr>
      <w:r>
        <w:t>The loan formula</w:t>
      </w:r>
      <w:r w:rsidR="00587ADD">
        <w:t xml:space="preserve"> assumes that you make loan payments </w:t>
      </w:r>
      <w:r w:rsidR="00587ADD">
        <w:rPr>
          <w:u w:val="single"/>
        </w:rPr>
        <w:t>on a regular schedule (every month, year, quarter, etc.)</w:t>
      </w:r>
      <w:r w:rsidR="00587ADD">
        <w:t xml:space="preserve"> and are paying interest on the loan.</w:t>
      </w:r>
    </w:p>
    <w:p w14:paraId="7AEAA72B" w14:textId="77777777" w:rsidR="00587ADD" w:rsidRDefault="00587ADD" w:rsidP="001E16F4">
      <w:pPr>
        <w:pStyle w:val="DefinitionBody"/>
      </w:pPr>
    </w:p>
    <w:p w14:paraId="171C0D04" w14:textId="77777777" w:rsidR="00587ADD" w:rsidRDefault="00587ADD" w:rsidP="001E16F4">
      <w:pPr>
        <w:pStyle w:val="DefinitionBody"/>
      </w:pPr>
      <w:r>
        <w:t xml:space="preserve">Compound interest:  </w:t>
      </w:r>
      <w:r>
        <w:rPr>
          <w:u w:val="single"/>
        </w:rPr>
        <w:t>One</w:t>
      </w:r>
      <w:r>
        <w:t xml:space="preserve"> deposit</w:t>
      </w:r>
    </w:p>
    <w:p w14:paraId="2A2C179D" w14:textId="77777777" w:rsidR="00587ADD" w:rsidRDefault="00587ADD" w:rsidP="001E16F4">
      <w:pPr>
        <w:pStyle w:val="DefinitionBody"/>
      </w:pPr>
      <w:r>
        <w:t xml:space="preserve">Annuity: </w:t>
      </w:r>
      <w:r>
        <w:rPr>
          <w:u w:val="single"/>
        </w:rPr>
        <w:t>Many</w:t>
      </w:r>
      <w:r>
        <w:t xml:space="preserve"> deposits.</w:t>
      </w:r>
    </w:p>
    <w:p w14:paraId="7892AE9C" w14:textId="77777777" w:rsidR="00587ADD" w:rsidRDefault="00587ADD" w:rsidP="001E16F4">
      <w:pPr>
        <w:pStyle w:val="DefinitionBody"/>
        <w:rPr>
          <w:u w:val="single"/>
        </w:rPr>
      </w:pPr>
      <w:r>
        <w:t xml:space="preserve">Payout Annuity:  </w:t>
      </w:r>
      <w:r>
        <w:rPr>
          <w:u w:val="single"/>
        </w:rPr>
        <w:t>Many withdrawals</w:t>
      </w:r>
    </w:p>
    <w:p w14:paraId="2E4188F0" w14:textId="77777777" w:rsidR="00587ADD" w:rsidRDefault="00587ADD" w:rsidP="001E16F4">
      <w:pPr>
        <w:pStyle w:val="DefinitionBody"/>
        <w:rPr>
          <w:u w:val="single"/>
        </w:rPr>
      </w:pPr>
      <w:r>
        <w:t xml:space="preserve">Loans: </w:t>
      </w:r>
      <w:r>
        <w:rPr>
          <w:u w:val="single"/>
        </w:rPr>
        <w:t>Many payments</w:t>
      </w:r>
    </w:p>
    <w:p w14:paraId="232F392E" w14:textId="77777777" w:rsidR="00392E8D" w:rsidRDefault="00392E8D" w:rsidP="00392E8D"/>
    <w:p w14:paraId="65B152F4" w14:textId="77777777" w:rsidR="00392E8D" w:rsidRPr="00392E8D" w:rsidRDefault="00392E8D" w:rsidP="00392E8D"/>
    <w:p w14:paraId="5EC85226" w14:textId="77777777" w:rsidR="001E16F4" w:rsidRPr="001E16F4" w:rsidRDefault="00587ADD" w:rsidP="001E16F4">
      <w:pPr>
        <w:pStyle w:val="ExampleHeader"/>
      </w:pPr>
      <w:r w:rsidRPr="001E16F4">
        <w:t>Example 1</w:t>
      </w:r>
      <w:r w:rsidR="001E16F4" w:rsidRPr="001E16F4">
        <w:t>1</w:t>
      </w:r>
    </w:p>
    <w:p w14:paraId="46047124" w14:textId="77777777" w:rsidR="00587ADD" w:rsidRDefault="00587ADD" w:rsidP="001E16F4">
      <w:pPr>
        <w:pStyle w:val="ExampleBody"/>
      </w:pPr>
      <w:r>
        <w:t>You can afford $200 per month as a car payment.  If you can get an auto loan at 3% interest for 60 months (5 years), how ex</w:t>
      </w:r>
      <w:r w:rsidR="001E16F4">
        <w:t>pensive of a car can you afford?  I</w:t>
      </w:r>
      <w:r>
        <w:t xml:space="preserve">n other words, what amount loan can </w:t>
      </w:r>
      <w:r w:rsidR="001E16F4">
        <w:t>you pay off with $200 per month</w:t>
      </w:r>
      <w:r>
        <w:t>?</w:t>
      </w:r>
    </w:p>
    <w:p w14:paraId="33755D27" w14:textId="77777777" w:rsidR="00F243EE" w:rsidRDefault="00F243EE" w:rsidP="001E16F4">
      <w:pPr>
        <w:pStyle w:val="ExampleBody"/>
      </w:pPr>
    </w:p>
    <w:p w14:paraId="38836A4C" w14:textId="77777777" w:rsidR="00587ADD" w:rsidRDefault="00587ADD" w:rsidP="001E16F4">
      <w:pPr>
        <w:pStyle w:val="ExampleBody"/>
      </w:pPr>
      <w:r>
        <w:t xml:space="preserve">In this example, </w:t>
      </w:r>
    </w:p>
    <w:p w14:paraId="2491CA3D" w14:textId="77777777" w:rsidR="00587ADD" w:rsidRDefault="00587ADD" w:rsidP="001E16F4">
      <w:pPr>
        <w:pStyle w:val="ExampleBody"/>
      </w:pPr>
      <w:r>
        <w:rPr>
          <w:i/>
          <w:iCs/>
        </w:rPr>
        <w:t>d</w:t>
      </w:r>
      <w:r>
        <w:t xml:space="preserve"> = $200 </w:t>
      </w:r>
      <w:r w:rsidR="001E16F4">
        <w:tab/>
      </w:r>
      <w:r w:rsidR="001E16F4">
        <w:tab/>
        <w:t>the monthly loan payment</w:t>
      </w:r>
    </w:p>
    <w:p w14:paraId="08085DD4" w14:textId="77777777" w:rsidR="00587ADD" w:rsidRDefault="00587ADD" w:rsidP="001E16F4">
      <w:pPr>
        <w:pStyle w:val="ExampleBody"/>
      </w:pPr>
      <w:r>
        <w:rPr>
          <w:i/>
          <w:iCs/>
        </w:rPr>
        <w:t xml:space="preserve">r </w:t>
      </w:r>
      <w:r w:rsidR="001E16F4">
        <w:t xml:space="preserve">= 0.03 </w:t>
      </w:r>
      <w:r w:rsidR="001E16F4">
        <w:tab/>
      </w:r>
      <w:r w:rsidR="001E16F4">
        <w:tab/>
        <w:t>3% annual rate</w:t>
      </w:r>
    </w:p>
    <w:p w14:paraId="4404556C" w14:textId="77777777" w:rsidR="00587ADD" w:rsidRDefault="00587ADD" w:rsidP="001E16F4">
      <w:pPr>
        <w:pStyle w:val="ExampleBody"/>
      </w:pPr>
      <w:r>
        <w:rPr>
          <w:i/>
          <w:iCs/>
        </w:rPr>
        <w:t>k</w:t>
      </w:r>
      <w:r w:rsidR="001E16F4">
        <w:t xml:space="preserve"> = 12 </w:t>
      </w:r>
      <w:r w:rsidR="001E16F4">
        <w:tab/>
      </w:r>
      <w:r w:rsidR="001E16F4">
        <w:tab/>
      </w:r>
      <w:r w:rsidR="004B1612">
        <w:tab/>
      </w:r>
      <w:r>
        <w:t>since we’re doing monthly p</w:t>
      </w:r>
      <w:r w:rsidR="001E16F4">
        <w:t>ayments, we’ll compound monthly</w:t>
      </w:r>
    </w:p>
    <w:p w14:paraId="754DEE0B" w14:textId="77777777" w:rsidR="00587ADD" w:rsidRDefault="00587ADD" w:rsidP="001E16F4">
      <w:pPr>
        <w:pStyle w:val="ExampleBody"/>
      </w:pPr>
      <w:r w:rsidRPr="00F243EE">
        <w:rPr>
          <w:i/>
        </w:rPr>
        <w:t>N</w:t>
      </w:r>
      <w:r w:rsidR="001E16F4">
        <w:t xml:space="preserve"> = 5</w:t>
      </w:r>
      <w:r w:rsidR="001E16F4">
        <w:tab/>
      </w:r>
      <w:r w:rsidR="001E16F4">
        <w:tab/>
      </w:r>
      <w:r w:rsidR="001E16F4">
        <w:tab/>
      </w:r>
      <w:r>
        <w:t>since we’re making monthly payments for 5 years</w:t>
      </w:r>
    </w:p>
    <w:p w14:paraId="49B205B8" w14:textId="77777777" w:rsidR="001E16F4" w:rsidRDefault="001E16F4" w:rsidP="001E16F4">
      <w:pPr>
        <w:pStyle w:val="ExampleBody"/>
      </w:pPr>
    </w:p>
    <w:p w14:paraId="4D924912" w14:textId="4D4CC71E" w:rsidR="00587ADD" w:rsidRDefault="00587ADD" w:rsidP="001E16F4">
      <w:pPr>
        <w:pStyle w:val="ExampleBody"/>
      </w:pPr>
      <w:r>
        <w:t xml:space="preserve">We’re looking for </w:t>
      </w:r>
      <w:r>
        <w:rPr>
          <w:i/>
          <w:iCs/>
        </w:rPr>
        <w:t>P</w:t>
      </w:r>
      <w:r>
        <w:rPr>
          <w:i/>
          <w:iCs/>
          <w:vertAlign w:val="subscript"/>
        </w:rPr>
        <w:t>0</w:t>
      </w:r>
      <w:r>
        <w:t>, the starting amount of the loan.</w:t>
      </w:r>
    </w:p>
    <w:p w14:paraId="157FAB3C" w14:textId="5DD8CE66" w:rsidR="00FA0CA8" w:rsidRDefault="00FA0CA8" w:rsidP="001E16F4">
      <w:pPr>
        <w:pStyle w:val="ExampleBody"/>
      </w:pPr>
    </w:p>
    <w:p w14:paraId="61730255" w14:textId="77777777" w:rsidR="00FA0CA8" w:rsidRDefault="00FA0CA8" w:rsidP="001E16F4">
      <w:pPr>
        <w:pStyle w:val="ExampleBody"/>
      </w:pPr>
    </w:p>
    <w:p w14:paraId="000A2098" w14:textId="77777777" w:rsidR="00587ADD" w:rsidRDefault="00587ADD" w:rsidP="001E16F4">
      <w:pPr>
        <w:pStyle w:val="ExampleBody"/>
        <w:rPr>
          <w:vertAlign w:val="subscript"/>
        </w:rPr>
      </w:pPr>
    </w:p>
    <w:p w14:paraId="73A8FF6A" w14:textId="77777777" w:rsidR="00E4418A" w:rsidRDefault="009533D1" w:rsidP="009533D1">
      <w:pPr>
        <w:pStyle w:val="ExampleBody"/>
      </w:pPr>
      <w:r w:rsidRPr="009533D1">
        <w:rPr>
          <w:position w:val="-60"/>
        </w:rPr>
        <w:object w:dxaOrig="2860" w:dyaOrig="1480" w14:anchorId="7274AFCC">
          <v:shape id="_x0000_i1285" type="#_x0000_t75" style="width:143.25pt;height:74.25pt" o:ole="">
            <v:imagedata r:id="rId100" o:title=""/>
          </v:shape>
          <o:OLEObject Type="Embed" ProgID="Equation.DSMT4" ShapeID="_x0000_i1285" DrawAspect="Content" ObjectID="_1719248001" r:id="rId101"/>
        </w:object>
      </w:r>
    </w:p>
    <w:p w14:paraId="0F095833" w14:textId="77777777" w:rsidR="00E4418A" w:rsidRDefault="009533D1" w:rsidP="009533D1">
      <w:pPr>
        <w:pStyle w:val="ExampleBody"/>
      </w:pPr>
      <w:r w:rsidRPr="009533D1">
        <w:rPr>
          <w:position w:val="-32"/>
        </w:rPr>
        <w:object w:dxaOrig="2480" w:dyaOrig="880" w14:anchorId="1EE8C98D">
          <v:shape id="_x0000_i1282" type="#_x0000_t75" style="width:123.75pt;height:44.25pt" o:ole="">
            <v:imagedata r:id="rId102" o:title=""/>
          </v:shape>
          <o:OLEObject Type="Embed" ProgID="Equation.DSMT4" ShapeID="_x0000_i1282" DrawAspect="Content" ObjectID="_1719248002" r:id="rId103"/>
        </w:object>
      </w:r>
    </w:p>
    <w:p w14:paraId="1F910DA9" w14:textId="355B6A4A" w:rsidR="00587ADD" w:rsidRDefault="009533D1" w:rsidP="009533D1">
      <w:pPr>
        <w:pStyle w:val="ExampleBody"/>
      </w:pPr>
      <w:r w:rsidRPr="009533D1">
        <w:rPr>
          <w:position w:val="-32"/>
        </w:rPr>
        <w:object w:dxaOrig="2940" w:dyaOrig="740" w14:anchorId="0A8BD279">
          <v:shape id="_x0000_i1279" type="#_x0000_t75" style="width:147pt;height:36.75pt" o:ole="">
            <v:imagedata r:id="rId104" o:title=""/>
          </v:shape>
          <o:OLEObject Type="Embed" ProgID="Equation.DSMT4" ShapeID="_x0000_i1279" DrawAspect="Content" ObjectID="_1719248003" r:id="rId105"/>
        </w:object>
      </w:r>
      <w:r w:rsidR="00587ADD">
        <w:t xml:space="preserve">  </w:t>
      </w:r>
    </w:p>
    <w:p w14:paraId="1AC5C6D8" w14:textId="77777777" w:rsidR="00587ADD" w:rsidRDefault="00587ADD" w:rsidP="001E16F4">
      <w:pPr>
        <w:pStyle w:val="ExampleBody"/>
      </w:pPr>
    </w:p>
    <w:p w14:paraId="306A014B" w14:textId="77777777" w:rsidR="001E16F4" w:rsidRDefault="001E16F4" w:rsidP="001E16F4">
      <w:pPr>
        <w:pStyle w:val="ExampleBody"/>
      </w:pPr>
      <w:r>
        <w:t>Y</w:t>
      </w:r>
      <w:r w:rsidR="00587ADD">
        <w:t>ou can afford a $11,</w:t>
      </w:r>
      <w:r w:rsidR="00B26F17">
        <w:t>120</w:t>
      </w:r>
      <w:r w:rsidR="00587ADD">
        <w:t xml:space="preserve"> loan.  </w:t>
      </w:r>
    </w:p>
    <w:p w14:paraId="6DC07641" w14:textId="77777777" w:rsidR="001E16F4" w:rsidRDefault="001E16F4" w:rsidP="001E16F4">
      <w:pPr>
        <w:pStyle w:val="ExampleBody"/>
      </w:pPr>
    </w:p>
    <w:p w14:paraId="0B859DEB" w14:textId="77777777" w:rsidR="00587ADD" w:rsidRDefault="00587ADD" w:rsidP="001E16F4">
      <w:pPr>
        <w:pStyle w:val="ExampleBody"/>
      </w:pPr>
      <w:r>
        <w:t>You will pay a total of $12</w:t>
      </w:r>
      <w:r w:rsidR="00B26F17">
        <w:t>,</w:t>
      </w:r>
      <w:r>
        <w:t xml:space="preserve">000 ($200 per month for 60 months) to the loan company.  The difference between the amount you pay and the amount of the loan is the </w:t>
      </w:r>
      <w:r>
        <w:rPr>
          <w:u w:val="single"/>
        </w:rPr>
        <w:t>interest paid</w:t>
      </w:r>
      <w:r>
        <w:t>.  In this case, you’re paying $12</w:t>
      </w:r>
      <w:r w:rsidR="00B26F17">
        <w:t>,</w:t>
      </w:r>
      <w:r>
        <w:t>000-$11</w:t>
      </w:r>
      <w:r w:rsidR="00B26F17">
        <w:t>,120</w:t>
      </w:r>
      <w:r>
        <w:t xml:space="preserve"> = $8</w:t>
      </w:r>
      <w:r w:rsidR="00B26F17">
        <w:t>8</w:t>
      </w:r>
      <w:r>
        <w:t>0 interest total.</w:t>
      </w:r>
    </w:p>
    <w:p w14:paraId="2007EF0E" w14:textId="77777777" w:rsidR="00587ADD" w:rsidRDefault="00587ADD" w:rsidP="006603BE"/>
    <w:p w14:paraId="6B6AA5C7" w14:textId="77777777" w:rsidR="001E16F4" w:rsidRDefault="001E16F4" w:rsidP="006603BE"/>
    <w:p w14:paraId="7566BE3F" w14:textId="77777777" w:rsidR="001E16F4" w:rsidRPr="001E16F4" w:rsidRDefault="00587ADD" w:rsidP="001E16F4">
      <w:pPr>
        <w:pStyle w:val="ExampleHeader"/>
      </w:pPr>
      <w:r w:rsidRPr="001E16F4">
        <w:t>Example</w:t>
      </w:r>
      <w:r w:rsidR="001E16F4" w:rsidRPr="001E16F4">
        <w:t xml:space="preserve"> 1</w:t>
      </w:r>
      <w:r w:rsidRPr="001E16F4">
        <w:t>2</w:t>
      </w:r>
    </w:p>
    <w:p w14:paraId="019D79F1" w14:textId="77777777" w:rsidR="00587ADD" w:rsidRDefault="001E16F4" w:rsidP="001E16F4">
      <w:pPr>
        <w:pStyle w:val="ExampleBody"/>
      </w:pPr>
      <w:r>
        <w:t>Yo</w:t>
      </w:r>
      <w:r w:rsidR="00587ADD">
        <w:t>u want to take out a $140,000 mortgage (home loan).  The interest rate on the loan is 6%, and the loan is for 30 years.  How much will your monthly payments be?</w:t>
      </w:r>
    </w:p>
    <w:p w14:paraId="115BBA31" w14:textId="77777777" w:rsidR="00587ADD" w:rsidRDefault="00587ADD" w:rsidP="001E16F4">
      <w:pPr>
        <w:pStyle w:val="ExampleBody"/>
      </w:pPr>
    </w:p>
    <w:p w14:paraId="0702A0A7" w14:textId="77777777" w:rsidR="00587ADD" w:rsidRDefault="00587ADD" w:rsidP="001E16F4">
      <w:pPr>
        <w:pStyle w:val="ExampleBody"/>
      </w:pPr>
      <w:r>
        <w:t>In this example,</w:t>
      </w:r>
    </w:p>
    <w:p w14:paraId="0AD9E426" w14:textId="77777777" w:rsidR="00587ADD" w:rsidRDefault="00587ADD" w:rsidP="001E16F4">
      <w:pPr>
        <w:pStyle w:val="ExampleBody"/>
        <w:rPr>
          <w:vertAlign w:val="subscript"/>
        </w:rPr>
      </w:pPr>
      <w:r>
        <w:t xml:space="preserve">We’re looking for </w:t>
      </w:r>
      <w:r>
        <w:rPr>
          <w:i/>
          <w:iCs/>
        </w:rPr>
        <w:t>d</w:t>
      </w:r>
      <w:r>
        <w:rPr>
          <w:vertAlign w:val="subscript"/>
        </w:rPr>
        <w:t>.</w:t>
      </w:r>
    </w:p>
    <w:p w14:paraId="64124DD9" w14:textId="77777777" w:rsidR="00587ADD" w:rsidRDefault="00587ADD" w:rsidP="001E16F4">
      <w:pPr>
        <w:pStyle w:val="ExampleBody"/>
      </w:pPr>
      <w:r>
        <w:rPr>
          <w:i/>
          <w:iCs/>
        </w:rPr>
        <w:t>r</w:t>
      </w:r>
      <w:r w:rsidR="001E16F4">
        <w:t xml:space="preserve"> = 0.06 </w:t>
      </w:r>
      <w:r w:rsidR="001E16F4">
        <w:tab/>
      </w:r>
      <w:r w:rsidR="001E16F4">
        <w:tab/>
        <w:t>6% annual rate</w:t>
      </w:r>
    </w:p>
    <w:p w14:paraId="2D415D54" w14:textId="77777777" w:rsidR="00587ADD" w:rsidRDefault="00587ADD" w:rsidP="001E16F4">
      <w:pPr>
        <w:pStyle w:val="ExampleBody"/>
      </w:pPr>
      <w:r>
        <w:rPr>
          <w:i/>
          <w:iCs/>
        </w:rPr>
        <w:t>k</w:t>
      </w:r>
      <w:r w:rsidR="001E16F4">
        <w:t xml:space="preserve"> = 12 </w:t>
      </w:r>
      <w:r w:rsidR="001E16F4">
        <w:tab/>
      </w:r>
      <w:r w:rsidR="001E16F4">
        <w:tab/>
      </w:r>
      <w:r>
        <w:t>sin</w:t>
      </w:r>
      <w:r w:rsidR="001E16F4">
        <w:t>ce we’re paying monthly</w:t>
      </w:r>
    </w:p>
    <w:p w14:paraId="3FA6396E" w14:textId="77777777" w:rsidR="00587ADD" w:rsidRDefault="001E16F4" w:rsidP="001E16F4">
      <w:pPr>
        <w:pStyle w:val="ExampleBody"/>
      </w:pPr>
      <w:r w:rsidRPr="001E16F4">
        <w:rPr>
          <w:i/>
        </w:rPr>
        <w:t>N</w:t>
      </w:r>
      <w:r>
        <w:t xml:space="preserve"> = 30 </w:t>
      </w:r>
      <w:r>
        <w:tab/>
      </w:r>
      <w:r>
        <w:tab/>
        <w:t>30 years</w:t>
      </w:r>
    </w:p>
    <w:p w14:paraId="66F60999" w14:textId="77777777" w:rsidR="00587ADD" w:rsidRDefault="00587ADD" w:rsidP="001E16F4">
      <w:pPr>
        <w:pStyle w:val="ExampleBody"/>
      </w:pPr>
      <w:r>
        <w:rPr>
          <w:i/>
          <w:iCs/>
        </w:rPr>
        <w:t>P</w:t>
      </w:r>
      <w:r>
        <w:rPr>
          <w:i/>
          <w:iCs/>
          <w:vertAlign w:val="subscript"/>
        </w:rPr>
        <w:t>0</w:t>
      </w:r>
      <w:r>
        <w:t xml:space="preserve"> = $140,000 </w:t>
      </w:r>
      <w:r w:rsidR="001E16F4">
        <w:tab/>
        <w:t>the starting loan amount</w:t>
      </w:r>
    </w:p>
    <w:p w14:paraId="07DB2E38" w14:textId="77777777" w:rsidR="00F243EE" w:rsidRDefault="00F243EE" w:rsidP="001E16F4">
      <w:pPr>
        <w:pStyle w:val="ExampleBody"/>
      </w:pPr>
    </w:p>
    <w:p w14:paraId="7E88C294" w14:textId="77777777" w:rsidR="00587ADD" w:rsidRDefault="00587ADD" w:rsidP="001E16F4">
      <w:pPr>
        <w:pStyle w:val="ExampleBody"/>
      </w:pPr>
      <w:r>
        <w:t xml:space="preserve">In this case, we’re going to have to set up the equation, and solve for </w:t>
      </w:r>
      <w:r>
        <w:rPr>
          <w:i/>
          <w:iCs/>
        </w:rPr>
        <w:t>d</w:t>
      </w:r>
      <w:r>
        <w:t>.</w:t>
      </w:r>
    </w:p>
    <w:p w14:paraId="27AD25D7" w14:textId="77777777" w:rsidR="00E4418A" w:rsidRDefault="009533D1" w:rsidP="009533D1">
      <w:pPr>
        <w:pStyle w:val="ExampleBody"/>
      </w:pPr>
      <w:r w:rsidRPr="009533D1">
        <w:rPr>
          <w:position w:val="-60"/>
        </w:rPr>
        <w:object w:dxaOrig="3300" w:dyaOrig="1480" w14:anchorId="1739FB6C">
          <v:shape id="_x0000_i1276" type="#_x0000_t75" style="width:165pt;height:74.25pt" o:ole="">
            <v:imagedata r:id="rId106" o:title=""/>
          </v:shape>
          <o:OLEObject Type="Embed" ProgID="Equation.DSMT4" ShapeID="_x0000_i1276" DrawAspect="Content" ObjectID="_1719248004" r:id="rId107"/>
        </w:object>
      </w:r>
    </w:p>
    <w:p w14:paraId="3D09813F" w14:textId="77777777" w:rsidR="00E4418A" w:rsidRDefault="009533D1" w:rsidP="009533D1">
      <w:pPr>
        <w:pStyle w:val="ExampleBody"/>
      </w:pPr>
      <w:r w:rsidRPr="009533D1">
        <w:rPr>
          <w:position w:val="-32"/>
        </w:rPr>
        <w:object w:dxaOrig="2780" w:dyaOrig="880" w14:anchorId="499769CA">
          <v:shape id="_x0000_i1273" type="#_x0000_t75" style="width:138.75pt;height:44.25pt" o:ole="">
            <v:imagedata r:id="rId108" o:title=""/>
          </v:shape>
          <o:OLEObject Type="Embed" ProgID="Equation.DSMT4" ShapeID="_x0000_i1273" DrawAspect="Content" ObjectID="_1719248005" r:id="rId109"/>
        </w:object>
      </w:r>
    </w:p>
    <w:p w14:paraId="724F8C76" w14:textId="77777777" w:rsidR="00E4418A" w:rsidRDefault="009533D1" w:rsidP="009533D1">
      <w:pPr>
        <w:pStyle w:val="ExampleBody"/>
      </w:pPr>
      <w:r w:rsidRPr="009533D1">
        <w:rPr>
          <w:position w:val="-14"/>
        </w:rPr>
        <w:object w:dxaOrig="2200" w:dyaOrig="400" w14:anchorId="480B1E03">
          <v:shape id="_x0000_i1270" type="#_x0000_t75" style="width:110.25pt;height:20.25pt" o:ole="">
            <v:imagedata r:id="rId110" o:title=""/>
          </v:shape>
          <o:OLEObject Type="Embed" ProgID="Equation.DSMT4" ShapeID="_x0000_i1270" DrawAspect="Content" ObjectID="_1719248006" r:id="rId111"/>
        </w:object>
      </w:r>
    </w:p>
    <w:p w14:paraId="5F9D965C" w14:textId="30B030DE" w:rsidR="00587ADD" w:rsidRDefault="009533D1" w:rsidP="009533D1">
      <w:pPr>
        <w:pStyle w:val="ExampleBody"/>
      </w:pPr>
      <w:r w:rsidRPr="009533D1">
        <w:rPr>
          <w:position w:val="-24"/>
        </w:rPr>
        <w:object w:dxaOrig="2299" w:dyaOrig="620" w14:anchorId="22403935">
          <v:shape id="_x0000_i1267" type="#_x0000_t75" style="width:114.75pt;height:30.75pt" o:ole="">
            <v:imagedata r:id="rId112" o:title=""/>
          </v:shape>
          <o:OLEObject Type="Embed" ProgID="Equation.DSMT4" ShapeID="_x0000_i1267" DrawAspect="Content" ObjectID="_1719248007" r:id="rId113"/>
        </w:object>
      </w:r>
    </w:p>
    <w:p w14:paraId="3B9E2528" w14:textId="77777777" w:rsidR="001E16F4" w:rsidRDefault="001E16F4" w:rsidP="001E16F4">
      <w:pPr>
        <w:pStyle w:val="ExampleBody"/>
      </w:pPr>
    </w:p>
    <w:p w14:paraId="3D04524A" w14:textId="77777777" w:rsidR="001E16F4" w:rsidRDefault="001E16F4" w:rsidP="00392E8D">
      <w:pPr>
        <w:pStyle w:val="ExampleBody"/>
      </w:pPr>
      <w:r>
        <w:t>Y</w:t>
      </w:r>
      <w:r w:rsidR="00587ADD">
        <w:t>ou will make payments of $839.3</w:t>
      </w:r>
      <w:r w:rsidR="00B26F17">
        <w:t>7</w:t>
      </w:r>
      <w:r w:rsidR="00587ADD">
        <w:t xml:space="preserve"> per month for 30 years.  </w:t>
      </w:r>
    </w:p>
    <w:p w14:paraId="69D5A3CB" w14:textId="77777777" w:rsidR="00392E8D" w:rsidRDefault="00392E8D" w:rsidP="00392E8D">
      <w:pPr>
        <w:pStyle w:val="ExampleBody"/>
      </w:pPr>
    </w:p>
    <w:p w14:paraId="43F98474" w14:textId="77777777" w:rsidR="00587ADD" w:rsidRDefault="00587ADD" w:rsidP="001E16F4">
      <w:pPr>
        <w:pStyle w:val="ExampleBody"/>
      </w:pPr>
      <w:r>
        <w:lastRenderedPageBreak/>
        <w:t>You’re</w:t>
      </w:r>
      <w:r w:rsidR="003A5165">
        <w:t xml:space="preserve"> paying a total of $302,173.20</w:t>
      </w:r>
      <w:r w:rsidR="001E16F4">
        <w:t xml:space="preserve"> to the loan company: </w:t>
      </w:r>
      <w:r>
        <w:t>$839.3</w:t>
      </w:r>
      <w:r w:rsidR="00B26F17">
        <w:t>7</w:t>
      </w:r>
      <w:r w:rsidR="001E16F4">
        <w:t xml:space="preserve"> per month for 360 months</w:t>
      </w:r>
      <w:r>
        <w:t>.  You</w:t>
      </w:r>
      <w:r w:rsidR="003A5165">
        <w:t xml:space="preserve"> are paying a total of $302,173.20</w:t>
      </w:r>
      <w:r>
        <w:t xml:space="preserve"> - $140,000 = $162,</w:t>
      </w:r>
      <w:r w:rsidR="003A5165">
        <w:t>173.20</w:t>
      </w:r>
      <w:r>
        <w:t xml:space="preserve"> in interest over the life of the loan.  </w:t>
      </w:r>
    </w:p>
    <w:p w14:paraId="565B2A95" w14:textId="70CC8692" w:rsidR="00587ADD" w:rsidRDefault="00587ADD" w:rsidP="006603BE"/>
    <w:p w14:paraId="71538B0B" w14:textId="77777777" w:rsidR="00E4418A" w:rsidRDefault="00E4418A" w:rsidP="006603BE"/>
    <w:p w14:paraId="027D8B2C" w14:textId="77777777" w:rsidR="001E16F4" w:rsidRDefault="001E16F4" w:rsidP="006603BE"/>
    <w:p w14:paraId="2550BFD2" w14:textId="77777777" w:rsidR="001E16F4" w:rsidRDefault="001E16F4" w:rsidP="001E16F4">
      <w:pPr>
        <w:pStyle w:val="TryitNow"/>
      </w:pPr>
      <w:r>
        <w:t>Try it Now 4</w:t>
      </w:r>
    </w:p>
    <w:p w14:paraId="25DBB4E8" w14:textId="77777777" w:rsidR="001E16F4" w:rsidRDefault="001E16F4" w:rsidP="001E16F4">
      <w:pPr>
        <w:pStyle w:val="TryitNowbody"/>
      </w:pPr>
      <w:r>
        <w:t>Janine bought $3,000 of new furniture on credit.  Because her credit score isn’t very good, the store is charging her a fairly high interest rate on the loan:  16%.  If she agreed to pay off the furniture over 2 years, how much will she have to pay each month?</w:t>
      </w:r>
    </w:p>
    <w:p w14:paraId="78B7FC0C" w14:textId="77777777" w:rsidR="001E16F4" w:rsidRDefault="001E16F4" w:rsidP="006603BE"/>
    <w:p w14:paraId="454D5B69" w14:textId="77777777" w:rsidR="00B327A5" w:rsidRDefault="00B327A5" w:rsidP="004B1612">
      <w:pPr>
        <w:pStyle w:val="Heading2"/>
      </w:pPr>
      <w:r>
        <w:t>Remaining Loan Balance</w:t>
      </w:r>
    </w:p>
    <w:p w14:paraId="43B89925" w14:textId="77777777" w:rsidR="00B327A5" w:rsidRDefault="00B327A5" w:rsidP="00B327A5">
      <w:r>
        <w:t>With loans, it is often desirable to determine what the remaining loan balance will be after some number of years.  For example, if you purchase a home and plan to sell it in five years, you might want to know how much of the loan balance you will have paid off and how much you have to pay from the sale.</w:t>
      </w:r>
    </w:p>
    <w:p w14:paraId="1BD7FDA8" w14:textId="77777777" w:rsidR="00B327A5" w:rsidRDefault="00B327A5" w:rsidP="00B327A5"/>
    <w:p w14:paraId="482AC802" w14:textId="77777777" w:rsidR="00B327A5" w:rsidRDefault="00B327A5" w:rsidP="00B327A5">
      <w:r>
        <w:t xml:space="preserve">To determine the remaining loan balance after some number of years, we first need to know the loan payments, if we don’t already know them.  Remember that only a portion of your loan payments go towards the loan balance; a portion is going to go towards interest.  For example, if your payments were $1,000 a month, after a year you will </w:t>
      </w:r>
      <w:r>
        <w:rPr>
          <w:i/>
        </w:rPr>
        <w:t>not</w:t>
      </w:r>
      <w:r>
        <w:t xml:space="preserve"> have paid off $12,000 of the loan balance.</w:t>
      </w:r>
    </w:p>
    <w:p w14:paraId="2C47D47D" w14:textId="77777777" w:rsidR="00B327A5" w:rsidRDefault="00B327A5" w:rsidP="00B327A5"/>
    <w:p w14:paraId="5AAF7821" w14:textId="77777777" w:rsidR="00B327A5" w:rsidRDefault="00B327A5" w:rsidP="00B327A5">
      <w:r>
        <w:t>To determine the remaining loan balance, we can think “how much loan will these loan payments be able to pay off in the remaining time on the loan?”</w:t>
      </w:r>
    </w:p>
    <w:p w14:paraId="18A07716" w14:textId="77777777" w:rsidR="00B327A5" w:rsidRDefault="00B327A5" w:rsidP="00B327A5"/>
    <w:p w14:paraId="5F054C73" w14:textId="77777777" w:rsidR="00B327A5" w:rsidRDefault="00B327A5" w:rsidP="00B327A5"/>
    <w:p w14:paraId="6952C03A" w14:textId="77777777" w:rsidR="00B327A5" w:rsidRDefault="00B327A5" w:rsidP="00B327A5">
      <w:pPr>
        <w:pStyle w:val="ExampleHeader"/>
      </w:pPr>
      <w:r>
        <w:t>Example 13</w:t>
      </w:r>
    </w:p>
    <w:p w14:paraId="26A552DB" w14:textId="77777777" w:rsidR="00B327A5" w:rsidRDefault="00B327A5" w:rsidP="00B327A5">
      <w:pPr>
        <w:pStyle w:val="ExampleBody"/>
      </w:pPr>
      <w:r>
        <w:t>If a mortgage at a 6% interest rate has payments of $1,000 a month, how much will the loan balance be 10 years from the end the loan?</w:t>
      </w:r>
    </w:p>
    <w:p w14:paraId="2F68509C" w14:textId="77777777" w:rsidR="00B327A5" w:rsidRDefault="00B327A5" w:rsidP="00B327A5">
      <w:pPr>
        <w:pStyle w:val="ExampleBody"/>
      </w:pPr>
    </w:p>
    <w:p w14:paraId="4FE93B3A" w14:textId="77777777" w:rsidR="00B327A5" w:rsidRDefault="00B327A5" w:rsidP="00B327A5">
      <w:pPr>
        <w:pStyle w:val="ExampleBody"/>
      </w:pPr>
      <w:r>
        <w:t xml:space="preserve">To determine this, we are looking for </w:t>
      </w:r>
      <w:r w:rsidR="00FD29D5">
        <w:t xml:space="preserve">the </w:t>
      </w:r>
      <w:r>
        <w:t>amount of the loan that can be paid off by $1,000 a month payments in 10 years.  In other words, we’re looking for P0 when</w:t>
      </w:r>
    </w:p>
    <w:p w14:paraId="4191EFA5" w14:textId="77777777" w:rsidR="00B327A5" w:rsidRDefault="00B327A5" w:rsidP="00B327A5">
      <w:pPr>
        <w:pStyle w:val="ExampleBody"/>
      </w:pPr>
      <w:r>
        <w:rPr>
          <w:i/>
          <w:iCs/>
        </w:rPr>
        <w:t>d</w:t>
      </w:r>
      <w:r>
        <w:t xml:space="preserve"> = $1,000 </w:t>
      </w:r>
      <w:r>
        <w:tab/>
      </w:r>
      <w:r>
        <w:tab/>
        <w:t>the monthly loan payment</w:t>
      </w:r>
    </w:p>
    <w:p w14:paraId="16A36309" w14:textId="77777777" w:rsidR="00B327A5" w:rsidRDefault="00B327A5" w:rsidP="00B327A5">
      <w:pPr>
        <w:pStyle w:val="ExampleBody"/>
      </w:pPr>
      <w:r>
        <w:rPr>
          <w:i/>
          <w:iCs/>
        </w:rPr>
        <w:t xml:space="preserve">r </w:t>
      </w:r>
      <w:r>
        <w:t>= 0.06</w:t>
      </w:r>
      <w:r>
        <w:tab/>
      </w:r>
      <w:r>
        <w:tab/>
        <w:t>6% annual rate</w:t>
      </w:r>
    </w:p>
    <w:p w14:paraId="151B1ECC" w14:textId="77777777" w:rsidR="00B327A5" w:rsidRDefault="00B327A5" w:rsidP="00B327A5">
      <w:pPr>
        <w:pStyle w:val="ExampleBody"/>
      </w:pPr>
      <w:r>
        <w:rPr>
          <w:i/>
          <w:iCs/>
        </w:rPr>
        <w:t>k</w:t>
      </w:r>
      <w:r>
        <w:t xml:space="preserve"> = 12 </w:t>
      </w:r>
      <w:r>
        <w:tab/>
      </w:r>
      <w:r>
        <w:tab/>
      </w:r>
      <w:r w:rsidR="004B1612">
        <w:tab/>
      </w:r>
      <w:r>
        <w:t>since we’re doing monthly payments, we’ll compound monthly</w:t>
      </w:r>
    </w:p>
    <w:p w14:paraId="4C79395F" w14:textId="77777777" w:rsidR="00B327A5" w:rsidRDefault="00B327A5" w:rsidP="00B327A5">
      <w:pPr>
        <w:pStyle w:val="ExampleBody"/>
      </w:pPr>
      <w:r w:rsidRPr="00F243EE">
        <w:rPr>
          <w:i/>
        </w:rPr>
        <w:t>N</w:t>
      </w:r>
      <w:r>
        <w:t xml:space="preserve"> = 10</w:t>
      </w:r>
      <w:r>
        <w:tab/>
      </w:r>
      <w:r>
        <w:tab/>
      </w:r>
      <w:r w:rsidR="004B1612">
        <w:tab/>
      </w:r>
      <w:r>
        <w:t>since we’re making monthly payments for 10 more years</w:t>
      </w:r>
    </w:p>
    <w:p w14:paraId="619AD35E" w14:textId="142D6A92" w:rsidR="00B327A5" w:rsidRDefault="00B327A5" w:rsidP="00B327A5">
      <w:pPr>
        <w:pStyle w:val="ExampleBody"/>
      </w:pPr>
    </w:p>
    <w:p w14:paraId="2D5E27E6" w14:textId="102D79A0" w:rsidR="00FA0CA8" w:rsidRDefault="00FA0CA8" w:rsidP="00B327A5">
      <w:pPr>
        <w:pStyle w:val="ExampleBody"/>
      </w:pPr>
    </w:p>
    <w:p w14:paraId="3B9FA526" w14:textId="768F7B38" w:rsidR="00FA0CA8" w:rsidRDefault="00FA0CA8" w:rsidP="00B327A5">
      <w:pPr>
        <w:pStyle w:val="ExampleBody"/>
      </w:pPr>
    </w:p>
    <w:p w14:paraId="7976FA11" w14:textId="64645F93" w:rsidR="00FA0CA8" w:rsidRDefault="00FA0CA8" w:rsidP="00B327A5">
      <w:pPr>
        <w:pStyle w:val="ExampleBody"/>
      </w:pPr>
    </w:p>
    <w:p w14:paraId="79B37EEA" w14:textId="77777777" w:rsidR="00FA0CA8" w:rsidRDefault="00FA0CA8" w:rsidP="00B327A5">
      <w:pPr>
        <w:pStyle w:val="ExampleBody"/>
      </w:pPr>
    </w:p>
    <w:p w14:paraId="559AC7D5" w14:textId="77777777" w:rsidR="00E4418A" w:rsidRDefault="009533D1" w:rsidP="009533D1">
      <w:pPr>
        <w:pStyle w:val="ExampleBody"/>
      </w:pPr>
      <w:r w:rsidRPr="009533D1">
        <w:rPr>
          <w:position w:val="-60"/>
        </w:rPr>
        <w:object w:dxaOrig="3040" w:dyaOrig="1480" w14:anchorId="4F4A5D36">
          <v:shape id="_x0000_i1264" type="#_x0000_t75" style="width:152.25pt;height:74.25pt" o:ole="">
            <v:imagedata r:id="rId114" o:title=""/>
          </v:shape>
          <o:OLEObject Type="Embed" ProgID="Equation.DSMT4" ShapeID="_x0000_i1264" DrawAspect="Content" ObjectID="_1719248008" r:id="rId115"/>
        </w:object>
      </w:r>
    </w:p>
    <w:p w14:paraId="156C75FB" w14:textId="77777777" w:rsidR="00E4418A" w:rsidRDefault="009533D1" w:rsidP="009533D1">
      <w:pPr>
        <w:pStyle w:val="ExampleBody"/>
      </w:pPr>
      <w:r w:rsidRPr="009533D1">
        <w:rPr>
          <w:position w:val="-32"/>
        </w:rPr>
        <w:object w:dxaOrig="2520" w:dyaOrig="880" w14:anchorId="06206076">
          <v:shape id="_x0000_i1261" type="#_x0000_t75" style="width:126pt;height:44.25pt" o:ole="">
            <v:imagedata r:id="rId116" o:title=""/>
          </v:shape>
          <o:OLEObject Type="Embed" ProgID="Equation.DSMT4" ShapeID="_x0000_i1261" DrawAspect="Content" ObjectID="_1719248009" r:id="rId117"/>
        </w:object>
      </w:r>
    </w:p>
    <w:p w14:paraId="0BAB9F88" w14:textId="2DF11983" w:rsidR="00B327A5" w:rsidRDefault="009533D1" w:rsidP="009533D1">
      <w:pPr>
        <w:pStyle w:val="ExampleBody"/>
      </w:pPr>
      <w:r w:rsidRPr="009533D1">
        <w:rPr>
          <w:position w:val="-32"/>
        </w:rPr>
        <w:object w:dxaOrig="3500" w:dyaOrig="740" w14:anchorId="2380FF8D">
          <v:shape id="_x0000_i1258" type="#_x0000_t75" style="width:174.75pt;height:36.75pt" o:ole="">
            <v:imagedata r:id="rId118" o:title=""/>
          </v:shape>
          <o:OLEObject Type="Embed" ProgID="Equation.DSMT4" ShapeID="_x0000_i1258" DrawAspect="Content" ObjectID="_1719248010" r:id="rId119"/>
        </w:object>
      </w:r>
    </w:p>
    <w:p w14:paraId="5213EAD7" w14:textId="77777777" w:rsidR="00B327A5" w:rsidRDefault="00B327A5" w:rsidP="00B327A5">
      <w:pPr>
        <w:pStyle w:val="ExampleBody"/>
      </w:pPr>
    </w:p>
    <w:p w14:paraId="61250A0D" w14:textId="77777777" w:rsidR="00B327A5" w:rsidRDefault="00B327A5" w:rsidP="00B327A5">
      <w:pPr>
        <w:pStyle w:val="ExampleBody"/>
      </w:pPr>
      <w:r>
        <w:t>The loan balance with 10 years remaining on the loan will be $90,073.45</w:t>
      </w:r>
    </w:p>
    <w:p w14:paraId="64FF8DA8" w14:textId="77777777" w:rsidR="00B327A5" w:rsidRDefault="00B327A5" w:rsidP="00B327A5"/>
    <w:p w14:paraId="3AEA4651" w14:textId="77777777" w:rsidR="00B327A5" w:rsidRDefault="00B327A5" w:rsidP="00B327A5"/>
    <w:p w14:paraId="48985490" w14:textId="77777777" w:rsidR="00B327A5" w:rsidRDefault="00B327A5" w:rsidP="00B327A5">
      <w:r>
        <w:t>Often times answering remaining balance questions requires two steps:</w:t>
      </w:r>
    </w:p>
    <w:p w14:paraId="16F0E890" w14:textId="77777777" w:rsidR="00B327A5" w:rsidRDefault="00B327A5" w:rsidP="00B327A5">
      <w:r>
        <w:t>1) Calculating the monthly payments on the loan</w:t>
      </w:r>
    </w:p>
    <w:p w14:paraId="3316A465" w14:textId="77777777" w:rsidR="00B327A5" w:rsidRDefault="00B327A5" w:rsidP="00B327A5">
      <w:r>
        <w:t xml:space="preserve">2) Calculating the remaining loan balance based on the </w:t>
      </w:r>
      <w:r>
        <w:rPr>
          <w:i/>
        </w:rPr>
        <w:t>remaining time</w:t>
      </w:r>
      <w:r>
        <w:t xml:space="preserve"> on the loan</w:t>
      </w:r>
    </w:p>
    <w:p w14:paraId="06AD867E" w14:textId="77777777" w:rsidR="00B327A5" w:rsidRDefault="00B327A5" w:rsidP="00B327A5"/>
    <w:p w14:paraId="4A0D5468" w14:textId="77777777" w:rsidR="00B327A5" w:rsidRDefault="00B327A5" w:rsidP="00B327A5"/>
    <w:p w14:paraId="7C6C024E" w14:textId="77777777" w:rsidR="00B327A5" w:rsidRDefault="00B327A5" w:rsidP="00B327A5">
      <w:pPr>
        <w:pStyle w:val="ExampleHeader"/>
      </w:pPr>
      <w:r>
        <w:t>Example 14</w:t>
      </w:r>
    </w:p>
    <w:p w14:paraId="56A15316" w14:textId="77777777" w:rsidR="00B327A5" w:rsidRDefault="00B327A5" w:rsidP="00B327A5">
      <w:pPr>
        <w:pStyle w:val="ExampleBody"/>
      </w:pPr>
      <w:r>
        <w:t>A couple purchases a home with a $180,000 mortgage at 4% for 30 years with monthly payments.  What will the remaining balance on their mortgage be after 5 years?</w:t>
      </w:r>
    </w:p>
    <w:p w14:paraId="05FD4A70" w14:textId="77777777" w:rsidR="00B327A5" w:rsidRDefault="00B327A5" w:rsidP="00B327A5">
      <w:pPr>
        <w:pStyle w:val="ExampleBody"/>
      </w:pPr>
    </w:p>
    <w:p w14:paraId="611D5D30" w14:textId="77777777" w:rsidR="00B327A5" w:rsidRDefault="00B327A5" w:rsidP="00B327A5">
      <w:pPr>
        <w:pStyle w:val="ExampleBody"/>
      </w:pPr>
      <w:r>
        <w:t xml:space="preserve">First we will calculate their monthly payments.  </w:t>
      </w:r>
    </w:p>
    <w:p w14:paraId="3E8CE49C" w14:textId="77777777" w:rsidR="00B327A5" w:rsidRDefault="00B327A5" w:rsidP="00B327A5">
      <w:pPr>
        <w:pStyle w:val="ExampleBody"/>
        <w:rPr>
          <w:vertAlign w:val="subscript"/>
        </w:rPr>
      </w:pPr>
      <w:r>
        <w:t xml:space="preserve">We’re looking for </w:t>
      </w:r>
      <w:r>
        <w:rPr>
          <w:i/>
          <w:iCs/>
        </w:rPr>
        <w:t>d</w:t>
      </w:r>
      <w:r>
        <w:rPr>
          <w:vertAlign w:val="subscript"/>
        </w:rPr>
        <w:t>.</w:t>
      </w:r>
    </w:p>
    <w:p w14:paraId="3E2B1D46" w14:textId="77777777" w:rsidR="00B327A5" w:rsidRDefault="00B327A5" w:rsidP="00B327A5">
      <w:pPr>
        <w:pStyle w:val="ExampleBody"/>
      </w:pPr>
      <w:r>
        <w:rPr>
          <w:i/>
          <w:iCs/>
        </w:rPr>
        <w:t>r</w:t>
      </w:r>
      <w:r>
        <w:t xml:space="preserve"> = 0.04 </w:t>
      </w:r>
      <w:r>
        <w:tab/>
      </w:r>
      <w:r>
        <w:tab/>
        <w:t>4% annual rate</w:t>
      </w:r>
    </w:p>
    <w:p w14:paraId="170ECFCA" w14:textId="77777777" w:rsidR="00B327A5" w:rsidRDefault="00B327A5" w:rsidP="00B327A5">
      <w:pPr>
        <w:pStyle w:val="ExampleBody"/>
      </w:pPr>
      <w:r>
        <w:rPr>
          <w:i/>
          <w:iCs/>
        </w:rPr>
        <w:t>k</w:t>
      </w:r>
      <w:r>
        <w:t xml:space="preserve"> = 12 </w:t>
      </w:r>
      <w:r>
        <w:tab/>
      </w:r>
      <w:r>
        <w:tab/>
        <w:t>since they’re paying monthly</w:t>
      </w:r>
    </w:p>
    <w:p w14:paraId="2E462531" w14:textId="77777777" w:rsidR="00B327A5" w:rsidRDefault="00B327A5" w:rsidP="00B327A5">
      <w:pPr>
        <w:pStyle w:val="ExampleBody"/>
      </w:pPr>
      <w:r w:rsidRPr="001E16F4">
        <w:rPr>
          <w:i/>
        </w:rPr>
        <w:t>N</w:t>
      </w:r>
      <w:r>
        <w:t xml:space="preserve"> = 30 </w:t>
      </w:r>
      <w:r>
        <w:tab/>
      </w:r>
      <w:r>
        <w:tab/>
        <w:t>30 years</w:t>
      </w:r>
    </w:p>
    <w:p w14:paraId="540D941A" w14:textId="77777777" w:rsidR="00B327A5" w:rsidRDefault="00B327A5" w:rsidP="00B327A5">
      <w:pPr>
        <w:pStyle w:val="ExampleBody"/>
      </w:pPr>
      <w:r>
        <w:rPr>
          <w:i/>
          <w:iCs/>
        </w:rPr>
        <w:t>P</w:t>
      </w:r>
      <w:r>
        <w:rPr>
          <w:i/>
          <w:iCs/>
          <w:vertAlign w:val="subscript"/>
        </w:rPr>
        <w:t>0</w:t>
      </w:r>
      <w:r>
        <w:t xml:space="preserve"> = $180,000 </w:t>
      </w:r>
      <w:r>
        <w:tab/>
        <w:t>the starting loan amount</w:t>
      </w:r>
    </w:p>
    <w:p w14:paraId="27F79857" w14:textId="77777777" w:rsidR="00B327A5" w:rsidRDefault="00B327A5" w:rsidP="00B327A5">
      <w:pPr>
        <w:pStyle w:val="ExampleBody"/>
      </w:pPr>
    </w:p>
    <w:p w14:paraId="609C14D9" w14:textId="77777777" w:rsidR="00B327A5" w:rsidRDefault="00B327A5" w:rsidP="00B327A5">
      <w:pPr>
        <w:pStyle w:val="ExampleBody"/>
      </w:pPr>
      <w:r>
        <w:t xml:space="preserve">We set up the equation and solve for </w:t>
      </w:r>
      <w:r>
        <w:rPr>
          <w:i/>
          <w:iCs/>
        </w:rPr>
        <w:t>d</w:t>
      </w:r>
      <w:r>
        <w:t>.</w:t>
      </w:r>
    </w:p>
    <w:p w14:paraId="2EDD48C8" w14:textId="77777777" w:rsidR="00FA0CA8" w:rsidRDefault="009533D1" w:rsidP="009533D1">
      <w:pPr>
        <w:pStyle w:val="ExampleBody"/>
      </w:pPr>
      <w:r w:rsidRPr="009533D1">
        <w:rPr>
          <w:position w:val="-60"/>
        </w:rPr>
        <w:object w:dxaOrig="3300" w:dyaOrig="1480" w14:anchorId="6698E409">
          <v:shape id="_x0000_i1255" type="#_x0000_t75" style="width:165pt;height:74.25pt" o:ole="">
            <v:imagedata r:id="rId120" o:title=""/>
          </v:shape>
          <o:OLEObject Type="Embed" ProgID="Equation.DSMT4" ShapeID="_x0000_i1255" DrawAspect="Content" ObjectID="_1719248011" r:id="rId121"/>
        </w:object>
      </w:r>
    </w:p>
    <w:p w14:paraId="34194A55" w14:textId="77777777" w:rsidR="00FA0CA8" w:rsidRDefault="009533D1" w:rsidP="009533D1">
      <w:pPr>
        <w:pStyle w:val="ExampleBody"/>
      </w:pPr>
      <w:r w:rsidRPr="009533D1">
        <w:rPr>
          <w:position w:val="-32"/>
        </w:rPr>
        <w:object w:dxaOrig="3019" w:dyaOrig="880" w14:anchorId="3B4028B3">
          <v:shape id="_x0000_i1252" type="#_x0000_t75" style="width:150.75pt;height:44.25pt" o:ole="">
            <v:imagedata r:id="rId122" o:title=""/>
          </v:shape>
          <o:OLEObject Type="Embed" ProgID="Equation.DSMT4" ShapeID="_x0000_i1252" DrawAspect="Content" ObjectID="_1719248012" r:id="rId123"/>
        </w:object>
      </w:r>
    </w:p>
    <w:p w14:paraId="056F27F9" w14:textId="77777777" w:rsidR="00FA0CA8" w:rsidRDefault="009533D1" w:rsidP="009533D1">
      <w:pPr>
        <w:pStyle w:val="ExampleBody"/>
      </w:pPr>
      <w:r w:rsidRPr="009533D1">
        <w:rPr>
          <w:position w:val="-14"/>
        </w:rPr>
        <w:object w:dxaOrig="2220" w:dyaOrig="400" w14:anchorId="16740912">
          <v:shape id="_x0000_i1249" type="#_x0000_t75" style="width:111pt;height:20.25pt" o:ole="">
            <v:imagedata r:id="rId124" o:title=""/>
          </v:shape>
          <o:OLEObject Type="Embed" ProgID="Equation.DSMT4" ShapeID="_x0000_i1249" DrawAspect="Content" ObjectID="_1719248013" r:id="rId125"/>
        </w:object>
      </w:r>
    </w:p>
    <w:p w14:paraId="5ED8C177" w14:textId="49455F8B" w:rsidR="00B327A5" w:rsidRDefault="009533D1" w:rsidP="009533D1">
      <w:pPr>
        <w:pStyle w:val="ExampleBody"/>
      </w:pPr>
      <w:r w:rsidRPr="009533D1">
        <w:rPr>
          <w:position w:val="-24"/>
        </w:rPr>
        <w:object w:dxaOrig="2280" w:dyaOrig="620" w14:anchorId="1860B973">
          <v:shape id="_x0000_i1246" type="#_x0000_t75" style="width:114pt;height:30.75pt" o:ole="">
            <v:imagedata r:id="rId126" o:title=""/>
          </v:shape>
          <o:OLEObject Type="Embed" ProgID="Equation.DSMT4" ShapeID="_x0000_i1246" DrawAspect="Content" ObjectID="_1719248014" r:id="rId127"/>
        </w:object>
      </w:r>
    </w:p>
    <w:p w14:paraId="3C82DD01" w14:textId="77777777" w:rsidR="00B327A5" w:rsidRDefault="00B327A5" w:rsidP="00B327A5">
      <w:pPr>
        <w:pStyle w:val="ExampleBody"/>
      </w:pPr>
    </w:p>
    <w:p w14:paraId="036542FD" w14:textId="77777777" w:rsidR="004B1612" w:rsidRDefault="004B1612" w:rsidP="00B327A5">
      <w:pPr>
        <w:pStyle w:val="ExampleBody"/>
      </w:pPr>
    </w:p>
    <w:p w14:paraId="5EC78C4C" w14:textId="77777777" w:rsidR="00B327A5" w:rsidRDefault="00B327A5" w:rsidP="00B327A5">
      <w:pPr>
        <w:pStyle w:val="ExampleBody"/>
      </w:pPr>
      <w:r>
        <w:lastRenderedPageBreak/>
        <w:t>Now that we know the monthly payments, we can determine the remaining balance.  We want the remaining balance after 5 years, when 25 years will be remaining on the loan, so we calculate the loan balance that will be paid off with the monthly payments over those 25 years.</w:t>
      </w:r>
    </w:p>
    <w:p w14:paraId="285E15C7" w14:textId="77777777" w:rsidR="004B1612" w:rsidRDefault="004B1612" w:rsidP="00B327A5">
      <w:pPr>
        <w:pStyle w:val="ExampleBody"/>
      </w:pPr>
    </w:p>
    <w:p w14:paraId="3C7648C9" w14:textId="77777777" w:rsidR="00B327A5" w:rsidRDefault="00B327A5" w:rsidP="00B327A5">
      <w:pPr>
        <w:pStyle w:val="ExampleBody"/>
      </w:pPr>
      <w:r>
        <w:rPr>
          <w:i/>
          <w:iCs/>
        </w:rPr>
        <w:t>d</w:t>
      </w:r>
      <w:r>
        <w:t xml:space="preserve"> = $858.93 </w:t>
      </w:r>
      <w:r>
        <w:tab/>
      </w:r>
      <w:r>
        <w:tab/>
        <w:t>the monthly loan payment we calculated above</w:t>
      </w:r>
    </w:p>
    <w:p w14:paraId="20D32A87" w14:textId="77777777" w:rsidR="00B327A5" w:rsidRDefault="00B327A5" w:rsidP="00B327A5">
      <w:pPr>
        <w:pStyle w:val="ExampleBody"/>
      </w:pPr>
      <w:r>
        <w:rPr>
          <w:i/>
          <w:iCs/>
        </w:rPr>
        <w:t xml:space="preserve">r </w:t>
      </w:r>
      <w:r>
        <w:t>= 0.04</w:t>
      </w:r>
      <w:r>
        <w:tab/>
      </w:r>
      <w:r>
        <w:tab/>
        <w:t>4% annual rate</w:t>
      </w:r>
    </w:p>
    <w:p w14:paraId="601338E9" w14:textId="77777777" w:rsidR="00B327A5" w:rsidRDefault="00B327A5" w:rsidP="00B327A5">
      <w:pPr>
        <w:pStyle w:val="ExampleBody"/>
      </w:pPr>
      <w:r>
        <w:rPr>
          <w:i/>
          <w:iCs/>
        </w:rPr>
        <w:t>k</w:t>
      </w:r>
      <w:r>
        <w:t xml:space="preserve"> = 12 </w:t>
      </w:r>
      <w:r>
        <w:tab/>
      </w:r>
      <w:r>
        <w:tab/>
      </w:r>
      <w:r w:rsidR="004B1612">
        <w:tab/>
      </w:r>
      <w:r>
        <w:t>since they’re doing monthly payments</w:t>
      </w:r>
    </w:p>
    <w:p w14:paraId="5C7B2181" w14:textId="77777777" w:rsidR="00B327A5" w:rsidRDefault="00B327A5" w:rsidP="00B327A5">
      <w:pPr>
        <w:pStyle w:val="ExampleBody"/>
      </w:pPr>
      <w:r w:rsidRPr="00F243EE">
        <w:rPr>
          <w:i/>
        </w:rPr>
        <w:t>N</w:t>
      </w:r>
      <w:r>
        <w:t xml:space="preserve"> = 25</w:t>
      </w:r>
      <w:r>
        <w:tab/>
      </w:r>
      <w:r>
        <w:tab/>
      </w:r>
      <w:r w:rsidR="004B1612">
        <w:tab/>
      </w:r>
      <w:r>
        <w:t>since they’d be making monthly payments for 25 more years</w:t>
      </w:r>
    </w:p>
    <w:p w14:paraId="7AC12A0D" w14:textId="77777777" w:rsidR="00B327A5" w:rsidRDefault="00B327A5" w:rsidP="00B327A5">
      <w:pPr>
        <w:pStyle w:val="ExampleBody"/>
      </w:pPr>
    </w:p>
    <w:p w14:paraId="56571310" w14:textId="77777777" w:rsidR="00FA0CA8" w:rsidRDefault="009533D1" w:rsidP="009533D1">
      <w:pPr>
        <w:pStyle w:val="ExampleBody"/>
      </w:pPr>
      <w:r w:rsidRPr="009533D1">
        <w:rPr>
          <w:position w:val="-60"/>
        </w:rPr>
        <w:object w:dxaOrig="3220" w:dyaOrig="1480" w14:anchorId="15B4A497">
          <v:shape id="_x0000_i1243" type="#_x0000_t75" style="width:161.25pt;height:74.25pt" o:ole="">
            <v:imagedata r:id="rId128" o:title=""/>
          </v:shape>
          <o:OLEObject Type="Embed" ProgID="Equation.DSMT4" ShapeID="_x0000_i1243" DrawAspect="Content" ObjectID="_1719248015" r:id="rId129"/>
        </w:object>
      </w:r>
    </w:p>
    <w:p w14:paraId="762C06C8" w14:textId="77777777" w:rsidR="00FA0CA8" w:rsidRDefault="009533D1" w:rsidP="009533D1">
      <w:pPr>
        <w:pStyle w:val="ExampleBody"/>
      </w:pPr>
      <w:r w:rsidRPr="009533D1">
        <w:rPr>
          <w:position w:val="-32"/>
        </w:rPr>
        <w:object w:dxaOrig="2960" w:dyaOrig="880" w14:anchorId="10C0C7F2">
          <v:shape id="_x0000_i1240" type="#_x0000_t75" style="width:147.75pt;height:44.25pt" o:ole="">
            <v:imagedata r:id="rId130" o:title=""/>
          </v:shape>
          <o:OLEObject Type="Embed" ProgID="Equation.DSMT4" ShapeID="_x0000_i1240" DrawAspect="Content" ObjectID="_1719248016" r:id="rId131"/>
        </w:object>
      </w:r>
    </w:p>
    <w:p w14:paraId="5F772CE8" w14:textId="658338EF" w:rsidR="00B327A5" w:rsidRDefault="009533D1" w:rsidP="009533D1">
      <w:pPr>
        <w:pStyle w:val="ExampleBody"/>
      </w:pPr>
      <w:r w:rsidRPr="009533D1">
        <w:rPr>
          <w:position w:val="-32"/>
        </w:rPr>
        <w:object w:dxaOrig="3400" w:dyaOrig="740" w14:anchorId="33592405">
          <v:shape id="_x0000_i1237" type="#_x0000_t75" style="width:170.25pt;height:36.75pt" o:ole="">
            <v:imagedata r:id="rId132" o:title=""/>
          </v:shape>
          <o:OLEObject Type="Embed" ProgID="Equation.DSMT4" ShapeID="_x0000_i1237" DrawAspect="Content" ObjectID="_1719248017" r:id="rId133"/>
        </w:object>
      </w:r>
    </w:p>
    <w:p w14:paraId="7A02A79B" w14:textId="77777777" w:rsidR="00B327A5" w:rsidRDefault="00B327A5" w:rsidP="00B327A5">
      <w:pPr>
        <w:pStyle w:val="ExampleBody"/>
      </w:pPr>
    </w:p>
    <w:p w14:paraId="52E4D1A7" w14:textId="77777777" w:rsidR="00B327A5" w:rsidRDefault="00B327A5" w:rsidP="00B327A5">
      <w:pPr>
        <w:pStyle w:val="ExampleBody"/>
      </w:pPr>
      <w:r>
        <w:t>The loan balance after 5 years, with 25 years remaining on the loan, will be $</w:t>
      </w:r>
      <w:r w:rsidR="00CB6325">
        <w:t>162,758</w:t>
      </w:r>
    </w:p>
    <w:p w14:paraId="2F4BE6AF" w14:textId="77777777" w:rsidR="00B327A5" w:rsidRDefault="00B327A5" w:rsidP="00B327A5">
      <w:pPr>
        <w:pStyle w:val="ExampleBody"/>
      </w:pPr>
    </w:p>
    <w:p w14:paraId="0DDD9A73" w14:textId="77777777" w:rsidR="00B327A5" w:rsidRDefault="00B327A5" w:rsidP="00B327A5">
      <w:pPr>
        <w:pStyle w:val="ExampleBody"/>
      </w:pPr>
      <w:r>
        <w:t>Over that 5 years, the couple has paid off $180,000 - $</w:t>
      </w:r>
      <w:r w:rsidR="00CB6325">
        <w:t>162,758</w:t>
      </w:r>
      <w:r>
        <w:t xml:space="preserve"> = $</w:t>
      </w:r>
      <w:r w:rsidR="00CB6325">
        <w:t>17,242</w:t>
      </w:r>
      <w:r>
        <w:t xml:space="preserve"> of the loan balance.  They have paid a total of $858.93 a month for 5 years (60 months), for a total of $51,535.80, so $51,535.80 - $</w:t>
      </w:r>
      <w:r w:rsidR="00CB6325">
        <w:t>17,242</w:t>
      </w:r>
      <w:r>
        <w:t xml:space="preserve"> = $</w:t>
      </w:r>
      <w:r w:rsidR="00CB6325">
        <w:t>34,292.80</w:t>
      </w:r>
      <w:r>
        <w:t xml:space="preserve"> of what they have paid so far has been interest.</w:t>
      </w:r>
    </w:p>
    <w:p w14:paraId="097ADD36" w14:textId="77777777" w:rsidR="001E16F4" w:rsidRDefault="001E16F4" w:rsidP="006603BE"/>
    <w:p w14:paraId="49851345" w14:textId="77777777" w:rsidR="004B1612" w:rsidRDefault="004B1612" w:rsidP="006603BE"/>
    <w:p w14:paraId="11410FD1" w14:textId="77777777" w:rsidR="00587ADD" w:rsidRPr="00CB6823" w:rsidRDefault="00587ADD" w:rsidP="001B10BD">
      <w:pPr>
        <w:pStyle w:val="Heading2"/>
      </w:pPr>
      <w:r w:rsidRPr="00CB6823">
        <w:t>Which equation to use?</w:t>
      </w:r>
    </w:p>
    <w:p w14:paraId="08087EED" w14:textId="77777777" w:rsidR="00587ADD" w:rsidRDefault="00587ADD" w:rsidP="001B10BD">
      <w:r w:rsidRPr="001B10BD">
        <w:t xml:space="preserve">When presented with a finance problem (on </w:t>
      </w:r>
      <w:r w:rsidR="00F243EE">
        <w:t>an exam</w:t>
      </w:r>
      <w:r w:rsidRPr="001B10BD">
        <w:t xml:space="preserve"> or in real life), you're usually not told what type of problem it is or which equation to use.  Here are some hints on deciding which equation to use based on the wording of the problem.</w:t>
      </w:r>
    </w:p>
    <w:p w14:paraId="48F9EDD7" w14:textId="77777777" w:rsidR="001B10BD" w:rsidRPr="001B10BD" w:rsidRDefault="001B10BD" w:rsidP="001B10BD"/>
    <w:p w14:paraId="37261D3C" w14:textId="77777777" w:rsidR="00587ADD" w:rsidRDefault="00587ADD" w:rsidP="001B10BD">
      <w:r w:rsidRPr="001B10BD">
        <w:t>The easiest types of problem to identify are loans.  Loan problems almost always include words like: "loan", "amortize" (the fancy word for loans), "finance (a car)", or "mortgage" (a home loan).  Look for these words.  If they're there, you're probably looking at a loan problem.  To make sure, see if you're given what your monthly (or annual) payment is, or if you're trying to find a monthly payment.</w:t>
      </w:r>
    </w:p>
    <w:p w14:paraId="4C3C4F41" w14:textId="77777777" w:rsidR="001B10BD" w:rsidRPr="001B10BD" w:rsidRDefault="001B10BD" w:rsidP="001B10BD"/>
    <w:p w14:paraId="40B93CE4" w14:textId="77777777" w:rsidR="00587ADD" w:rsidRDefault="00587ADD" w:rsidP="001B10BD">
      <w:r w:rsidRPr="001B10BD">
        <w:t>If the problem is not a loan, the next question you want to ask is: "Am I putting money in an account and letting it sit, or am I making regular (monthly/annually/quarterly) payments or withdrawals?"  If you're letting the money sit in the account with nothing but interest changing the balance, then you're looking at a compound interest problem. </w:t>
      </w:r>
      <w:r w:rsidR="00A36545" w:rsidRPr="001B10BD">
        <w:t xml:space="preserve">  The exception would be bonds and other investments where the interest is not reinvested; in those cases you’re looking at simple interest.</w:t>
      </w:r>
    </w:p>
    <w:p w14:paraId="1D61CD39" w14:textId="77777777" w:rsidR="001B10BD" w:rsidRPr="001B10BD" w:rsidRDefault="00587ADD" w:rsidP="001B10BD">
      <w:r w:rsidRPr="001B10BD">
        <w:lastRenderedPageBreak/>
        <w:t>If you're making regular payments or withdrawals, the next questions is: "Am I putting money into the account, or am I pulling money out?"  If you're putting money into the account on a regular basis (monthly/annually/quarterly) the</w:t>
      </w:r>
      <w:r w:rsidR="008A6E98">
        <w:t>n</w:t>
      </w:r>
      <w:r w:rsidRPr="001B10BD">
        <w:t xml:space="preserve"> you're looking at a basic Annuity problem.  Basic annuities are when you are saving money.  Usually in an annuity problem, your account starts empty, and has money in the future.</w:t>
      </w:r>
    </w:p>
    <w:p w14:paraId="4C0AC7BE" w14:textId="77777777" w:rsidR="00587ADD" w:rsidRDefault="00587ADD" w:rsidP="001B10BD">
      <w:r w:rsidRPr="001B10BD">
        <w:t>If you're pulling money out of the account on a regular basis, then you're looking at a Payout Annuity problem.  Payout annuities are used for things like retirement income, where you start with money in your account, pull money out on a regular basis, and your account ends up empty in the future.</w:t>
      </w:r>
    </w:p>
    <w:p w14:paraId="549D9B2A" w14:textId="77777777" w:rsidR="001B10BD" w:rsidRPr="001B10BD" w:rsidRDefault="001B10BD" w:rsidP="001B10BD"/>
    <w:p w14:paraId="3D567D9D" w14:textId="77777777" w:rsidR="001B10BD" w:rsidRDefault="00587ADD" w:rsidP="001B10BD">
      <w:r w:rsidRPr="001B10BD">
        <w:t>Remember, the most important part of answering any kind of question, money or otherwise, is first to correctly identify what the question is really asking, and to determine what approach will best allow you to solve the problem.</w:t>
      </w:r>
    </w:p>
    <w:p w14:paraId="010102AA" w14:textId="77777777" w:rsidR="00E4418A" w:rsidRDefault="00E4418A" w:rsidP="001B10BD"/>
    <w:p w14:paraId="2301B19E" w14:textId="77777777" w:rsidR="00392E8D" w:rsidRDefault="00392E8D" w:rsidP="001B10BD"/>
    <w:p w14:paraId="1307D1D8" w14:textId="77777777" w:rsidR="00392E8D" w:rsidRDefault="00392E8D" w:rsidP="00392E8D">
      <w:pPr>
        <w:pStyle w:val="TryitNow"/>
      </w:pPr>
      <w:r>
        <w:t>Try it Now 5</w:t>
      </w:r>
    </w:p>
    <w:p w14:paraId="2E09FDF9" w14:textId="77777777" w:rsidR="00392E8D" w:rsidRDefault="00392E8D" w:rsidP="00392E8D">
      <w:pPr>
        <w:pStyle w:val="TryitNowbody"/>
      </w:pPr>
      <w:r>
        <w:t>For each of the following scenarios, determine if it is a compound interest problem, a savings annuity problem, a payout annuity problem, or a loans problem.</w:t>
      </w:r>
      <w:r w:rsidR="00355119">
        <w:t xml:space="preserve">  T</w:t>
      </w:r>
      <w:r w:rsidR="00B8089D">
        <w:t>hen</w:t>
      </w:r>
      <w:r w:rsidR="00355119">
        <w:t xml:space="preserve"> solve each problem.</w:t>
      </w:r>
    </w:p>
    <w:p w14:paraId="5060FD44" w14:textId="77777777" w:rsidR="00F243EE" w:rsidRDefault="00F243EE" w:rsidP="00392E8D">
      <w:pPr>
        <w:pStyle w:val="TryitNowbody"/>
      </w:pPr>
    </w:p>
    <w:p w14:paraId="33E1024E" w14:textId="5304AE1B" w:rsidR="00392E8D" w:rsidRDefault="009533D1" w:rsidP="00392E8D">
      <w:pPr>
        <w:pStyle w:val="TryitNowbody"/>
      </w:pPr>
      <w:r>
        <w:rPr>
          <w:noProof/>
        </w:rPr>
        <mc:AlternateContent>
          <mc:Choice Requires="wps">
            <w:drawing>
              <wp:inline distT="0" distB="0" distL="0" distR="0" wp14:anchorId="231DEF36" wp14:editId="712C7EAD">
                <wp:extent cx="5561965" cy="2866390"/>
                <wp:effectExtent l="0" t="0" r="635" b="1270"/>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286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365A1" w14:textId="77777777" w:rsidR="00004C69" w:rsidRDefault="00004C69" w:rsidP="00B8089D">
                            <w:pPr>
                              <w:numPr>
                                <w:ilvl w:val="0"/>
                                <w:numId w:val="5"/>
                              </w:numPr>
                            </w:pPr>
                            <w:r>
                              <w:t>Marcy received an inheritance of $20,000, and invested it at 6% interest.  She is going to use it for college, withdrawing money for tuition and expenses each quarter.  How much can she take out each quarter if she has 3 years of school left?</w:t>
                            </w:r>
                          </w:p>
                          <w:p w14:paraId="3F1E8AF5" w14:textId="77777777" w:rsidR="00004C69" w:rsidRDefault="00004C69" w:rsidP="00B8089D">
                            <w:pPr>
                              <w:numPr>
                                <w:ilvl w:val="0"/>
                                <w:numId w:val="5"/>
                              </w:numPr>
                            </w:pPr>
                            <w:r>
                              <w:t>Paul wants to buy a new car.  Rather than take out a loan, he decides to save $200 a month in an account earning 3% interest compounded monthly.  How much will he have saved up after 3 years?</w:t>
                            </w:r>
                          </w:p>
                          <w:p w14:paraId="11C5BF0F" w14:textId="77777777" w:rsidR="00004C69" w:rsidRDefault="00004C69" w:rsidP="00B8089D">
                            <w:pPr>
                              <w:numPr>
                                <w:ilvl w:val="0"/>
                                <w:numId w:val="5"/>
                              </w:numPr>
                            </w:pPr>
                            <w:r>
                              <w:t>Keisha is managing investments for a non-profit company.  They want to invest some money in an account earning 5% interest compounded annually with the goal to have $30,000 in the account in 6 years.  How much should Keisha deposit into the account?</w:t>
                            </w:r>
                          </w:p>
                          <w:p w14:paraId="6A3F650F" w14:textId="77777777" w:rsidR="00004C69" w:rsidRDefault="00004C69" w:rsidP="00B8089D">
                            <w:pPr>
                              <w:numPr>
                                <w:ilvl w:val="0"/>
                                <w:numId w:val="5"/>
                              </w:numPr>
                            </w:pPr>
                            <w:r>
                              <w:t>Miao is going to finance new office equipment at a 2% rate over a 4 year term.  If she can afford monthly payments of $100, how much new equipment can she buy?</w:t>
                            </w:r>
                          </w:p>
                          <w:p w14:paraId="1D14DCA6" w14:textId="77777777" w:rsidR="00004C69" w:rsidRDefault="00004C69" w:rsidP="00B8089D">
                            <w:pPr>
                              <w:numPr>
                                <w:ilvl w:val="0"/>
                                <w:numId w:val="5"/>
                              </w:numPr>
                            </w:pPr>
                            <w:r>
                              <w:t>How much would you need to save every month in an account earning 4% interest to have $5,000 saved up in two years?</w:t>
                            </w:r>
                          </w:p>
                        </w:txbxContent>
                      </wps:txbx>
                      <wps:bodyPr rot="0" vert="horz" wrap="square" lIns="91440" tIns="0" rIns="91440" bIns="0" anchor="t" anchorCtr="0" upright="1">
                        <a:noAutofit/>
                      </wps:bodyPr>
                    </wps:wsp>
                  </a:graphicData>
                </a:graphic>
              </wp:inline>
            </w:drawing>
          </mc:Choice>
          <mc:Fallback>
            <w:pict>
              <v:shape w14:anchorId="231DEF36" id="Text Box 28" o:spid="_x0000_s1028" type="#_x0000_t202" style="width:437.95pt;height:2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" stroked="f">
                <v:textbox inset=",0,,0">
                  <w:txbxContent>
                    <w:p w14:paraId="0CC365A1" w14:textId="77777777" w:rsidR="00004C69" w:rsidRDefault="00004C69" w:rsidP="00B8089D">
                      <w:pPr>
                        <w:numPr>
                          <w:ilvl w:val="0"/>
                          <w:numId w:val="5"/>
                        </w:numPr>
                      </w:pPr>
                      <w:r>
                        <w:t>Marcy received an inheritance of $20,000, and invested it at 6% interest.  She is going to use it for college, withdrawing money for tuition and expenses each quarter.  How much can she take out each quarter if she has 3 years of school left?</w:t>
                      </w:r>
                    </w:p>
                    <w:p w14:paraId="3F1E8AF5" w14:textId="77777777" w:rsidR="00004C69" w:rsidRDefault="00004C69" w:rsidP="00B8089D">
                      <w:pPr>
                        <w:numPr>
                          <w:ilvl w:val="0"/>
                          <w:numId w:val="5"/>
                        </w:numPr>
                      </w:pPr>
                      <w:r>
                        <w:t>Paul wants to buy a new car.  Rather than take out a loan, he decides to save $200 a month in an account earning 3% interest compounded monthly.  How much will he have saved up after 3 years?</w:t>
                      </w:r>
                    </w:p>
                    <w:p w14:paraId="11C5BF0F" w14:textId="77777777" w:rsidR="00004C69" w:rsidRDefault="00004C69" w:rsidP="00B8089D">
                      <w:pPr>
                        <w:numPr>
                          <w:ilvl w:val="0"/>
                          <w:numId w:val="5"/>
                        </w:numPr>
                      </w:pPr>
                      <w:r>
                        <w:t>Keisha is managing investments for a non-profit company.  They want to invest some money in an account earning 5% interest compounded annually with the goal to have $30,000 in the account in 6 years.  How much should Keisha deposit into the account?</w:t>
                      </w:r>
                    </w:p>
                    <w:p w14:paraId="6A3F650F" w14:textId="77777777" w:rsidR="00004C69" w:rsidRDefault="00004C69" w:rsidP="00B8089D">
                      <w:pPr>
                        <w:numPr>
                          <w:ilvl w:val="0"/>
                          <w:numId w:val="5"/>
                        </w:numPr>
                      </w:pPr>
                      <w:r>
                        <w:t>Miao is going to finance new office equipment at a 2% rate over a 4 year term.  If she can afford monthly payments of $100, how much new equipment can she buy?</w:t>
                      </w:r>
                    </w:p>
                    <w:p w14:paraId="1D14DCA6" w14:textId="77777777" w:rsidR="00004C69" w:rsidRDefault="00004C69" w:rsidP="00B8089D">
                      <w:pPr>
                        <w:numPr>
                          <w:ilvl w:val="0"/>
                          <w:numId w:val="5"/>
                        </w:numPr>
                      </w:pPr>
                      <w:r>
                        <w:t>How much would you need to save every month in an account earning 4% interest to have $5,000 saved up in two years?</w:t>
                      </w:r>
                    </w:p>
                  </w:txbxContent>
                </v:textbox>
                <w10:anchorlock/>
              </v:shape>
            </w:pict>
          </mc:Fallback>
        </mc:AlternateContent>
      </w:r>
    </w:p>
    <w:p w14:paraId="5A2233B1" w14:textId="77777777" w:rsidR="00F243EE" w:rsidRDefault="00F243EE" w:rsidP="001B10BD"/>
    <w:p w14:paraId="6D25E078" w14:textId="77777777" w:rsidR="005F4274" w:rsidRDefault="005F4274" w:rsidP="001B10BD"/>
    <w:p w14:paraId="61214D42" w14:textId="77777777" w:rsidR="005F4274" w:rsidRDefault="005F4274" w:rsidP="005F4274">
      <w:pPr>
        <w:pStyle w:val="Heading2"/>
      </w:pPr>
      <w:r>
        <w:t>Solving for time</w:t>
      </w:r>
    </w:p>
    <w:p w14:paraId="559DCBF2" w14:textId="77777777" w:rsidR="005F4274" w:rsidRDefault="005F4274" w:rsidP="001B10BD">
      <w:r>
        <w:t xml:space="preserve">Often we are interested in how long it will take </w:t>
      </w:r>
      <w:r w:rsidR="00FD29D5">
        <w:t xml:space="preserve">to </w:t>
      </w:r>
      <w:r>
        <w:t>accumulate money or how long we’d need to extend a loan to bring payments down to a reasonable level.</w:t>
      </w:r>
    </w:p>
    <w:p w14:paraId="21A5DD21" w14:textId="77777777" w:rsidR="005F4274" w:rsidRDefault="005F4274" w:rsidP="001B10BD"/>
    <w:p w14:paraId="73210923" w14:textId="77777777" w:rsidR="005F4274" w:rsidRDefault="005F4274" w:rsidP="001B10BD">
      <w:r>
        <w:t xml:space="preserve">Note: This section assumes you’ve covered solving exponential equations using logarithms, either in prior classes or in the growth models chapter.  </w:t>
      </w:r>
    </w:p>
    <w:p w14:paraId="55686EDD" w14:textId="77777777" w:rsidR="005F4274" w:rsidRDefault="005F4274" w:rsidP="001B10BD"/>
    <w:p w14:paraId="2271E489" w14:textId="77777777" w:rsidR="004B1612" w:rsidRDefault="004B1612" w:rsidP="001B10BD"/>
    <w:p w14:paraId="065923DB" w14:textId="77777777" w:rsidR="004B1612" w:rsidRDefault="004B1612" w:rsidP="001B10BD"/>
    <w:p w14:paraId="24C131FF" w14:textId="77777777" w:rsidR="005F4274" w:rsidRDefault="005F4274" w:rsidP="005F4274">
      <w:pPr>
        <w:pStyle w:val="ExampleHeader"/>
      </w:pPr>
      <w:r>
        <w:lastRenderedPageBreak/>
        <w:t>Example 15</w:t>
      </w:r>
    </w:p>
    <w:p w14:paraId="22A7C846" w14:textId="77777777" w:rsidR="005F4274" w:rsidRDefault="005F4274" w:rsidP="005F4274">
      <w:pPr>
        <w:pStyle w:val="ExampleBody"/>
      </w:pPr>
      <w:r>
        <w:t>If you invest $2000 at 6% compounded monthly, how long will it take the account to double in value?</w:t>
      </w:r>
    </w:p>
    <w:p w14:paraId="19BAE798" w14:textId="77777777" w:rsidR="005F4274" w:rsidRDefault="005F4274" w:rsidP="005F4274">
      <w:pPr>
        <w:pStyle w:val="ExampleBody"/>
      </w:pPr>
    </w:p>
    <w:p w14:paraId="3253749B" w14:textId="77777777" w:rsidR="005F4274" w:rsidRDefault="005F4274" w:rsidP="005F4274">
      <w:pPr>
        <w:pStyle w:val="ExampleBody"/>
      </w:pPr>
      <w:r>
        <w:t>This is a compound interest problem, since we are depositing money once and allowing it to grow.  In this problem,</w:t>
      </w:r>
    </w:p>
    <w:p w14:paraId="46AD359A" w14:textId="77777777" w:rsidR="005F4274" w:rsidRDefault="005F4274" w:rsidP="005F4274">
      <w:pPr>
        <w:pStyle w:val="ExampleBody"/>
      </w:pPr>
      <w:r>
        <w:rPr>
          <w:i/>
          <w:iCs/>
        </w:rPr>
        <w:t>P</w:t>
      </w:r>
      <w:r>
        <w:rPr>
          <w:i/>
          <w:iCs/>
          <w:vertAlign w:val="subscript"/>
        </w:rPr>
        <w:t>0</w:t>
      </w:r>
      <w:r>
        <w:t xml:space="preserve"> = $2000 </w:t>
      </w:r>
      <w:r>
        <w:tab/>
      </w:r>
      <w:r>
        <w:tab/>
        <w:t>the initial deposit</w:t>
      </w:r>
    </w:p>
    <w:p w14:paraId="7DEE1FDF" w14:textId="77777777" w:rsidR="005F4274" w:rsidRDefault="005F4274" w:rsidP="005F4274">
      <w:pPr>
        <w:pStyle w:val="ExampleBody"/>
      </w:pPr>
      <w:r>
        <w:rPr>
          <w:i/>
          <w:iCs/>
        </w:rPr>
        <w:t>r</w:t>
      </w:r>
      <w:r>
        <w:t xml:space="preserve"> = 0.06 </w:t>
      </w:r>
      <w:r>
        <w:tab/>
      </w:r>
      <w:r>
        <w:tab/>
        <w:t>6% annual rate</w:t>
      </w:r>
    </w:p>
    <w:p w14:paraId="3349A06E" w14:textId="77777777" w:rsidR="005F4274" w:rsidRDefault="005F4274" w:rsidP="005F4274">
      <w:pPr>
        <w:pStyle w:val="ExampleBody"/>
      </w:pPr>
      <w:r>
        <w:rPr>
          <w:i/>
          <w:iCs/>
        </w:rPr>
        <w:t>k</w:t>
      </w:r>
      <w:r>
        <w:t xml:space="preserve"> = 12 </w:t>
      </w:r>
      <w:r>
        <w:tab/>
      </w:r>
      <w:r>
        <w:tab/>
      </w:r>
      <w:r w:rsidR="004B1612">
        <w:tab/>
      </w:r>
      <w:r>
        <w:t>12 months in 1 year</w:t>
      </w:r>
    </w:p>
    <w:p w14:paraId="2A9C5D86" w14:textId="77777777" w:rsidR="005F4274" w:rsidRPr="005F4274" w:rsidRDefault="005F4274" w:rsidP="005F4274">
      <w:pPr>
        <w:pStyle w:val="ExampleBody"/>
      </w:pPr>
    </w:p>
    <w:p w14:paraId="4BBCB50C" w14:textId="689D6A17" w:rsidR="005F4274" w:rsidRDefault="005F4274" w:rsidP="009533D1">
      <w:pPr>
        <w:pStyle w:val="ExampleBody"/>
      </w:pPr>
      <w:r>
        <w:t>So our general equation is</w:t>
      </w:r>
      <w:r w:rsidR="009533D1" w:rsidRPr="009533D1">
        <w:rPr>
          <w:position w:val="-28"/>
        </w:rPr>
        <w:object w:dxaOrig="2400" w:dyaOrig="740" w14:anchorId="13AC3811">
          <v:shape id="_x0000_i1234" type="#_x0000_t75" style="width:120pt;height:36.75pt" o:ole="">
            <v:imagedata r:id="rId134" o:title=""/>
          </v:shape>
          <o:OLEObject Type="Embed" ProgID="Equation.DSMT4" ShapeID="_x0000_i1234" DrawAspect="Content" ObjectID="_1719248018" r:id="rId135"/>
        </w:object>
      </w:r>
      <w:r>
        <w:t xml:space="preserve">.  We also know that we want our ending amount to be double of $2000, which is $4000, so we’re looking for </w:t>
      </w:r>
      <w:r>
        <w:rPr>
          <w:i/>
        </w:rPr>
        <w:t>N</w:t>
      </w:r>
      <w:r>
        <w:t xml:space="preserve"> so that </w:t>
      </w:r>
      <w:r>
        <w:rPr>
          <w:i/>
        </w:rPr>
        <w:t>P</w:t>
      </w:r>
      <w:r>
        <w:rPr>
          <w:i/>
          <w:vertAlign w:val="subscript"/>
        </w:rPr>
        <w:t>N</w:t>
      </w:r>
      <w:r>
        <w:t xml:space="preserve"> = 4000.  To solve this, we set our equation for </w:t>
      </w:r>
      <w:r>
        <w:rPr>
          <w:i/>
        </w:rPr>
        <w:t>P</w:t>
      </w:r>
      <w:r>
        <w:rPr>
          <w:i/>
          <w:vertAlign w:val="subscript"/>
        </w:rPr>
        <w:t>N</w:t>
      </w:r>
      <w:r>
        <w:t xml:space="preserve"> equal to 4000.</w:t>
      </w:r>
    </w:p>
    <w:p w14:paraId="217A5F42" w14:textId="77777777" w:rsidR="005F4274" w:rsidRDefault="005F4274" w:rsidP="005F4274">
      <w:pPr>
        <w:pStyle w:val="ExampleBody"/>
      </w:pPr>
    </w:p>
    <w:p w14:paraId="6EA52EE8" w14:textId="47175EEA" w:rsidR="005F4274" w:rsidRDefault="009533D1" w:rsidP="009533D1">
      <w:pPr>
        <w:pStyle w:val="ExampleBody"/>
      </w:pPr>
      <w:r w:rsidRPr="009533D1">
        <w:rPr>
          <w:position w:val="-28"/>
        </w:rPr>
        <w:object w:dxaOrig="2620" w:dyaOrig="740" w14:anchorId="2598FB34">
          <v:shape id="_x0000_i1231" type="#_x0000_t75" style="width:131.25pt;height:36.75pt" o:ole="">
            <v:imagedata r:id="rId136" o:title=""/>
          </v:shape>
          <o:OLEObject Type="Embed" ProgID="Equation.DSMT4" ShapeID="_x0000_i1231" DrawAspect="Content" ObjectID="_1719248019" r:id="rId137"/>
        </w:object>
      </w:r>
      <w:r w:rsidR="005F4274">
        <w:tab/>
      </w:r>
      <w:r w:rsidR="005F4274">
        <w:tab/>
        <w:t>Divide both sides by 2000</w:t>
      </w:r>
    </w:p>
    <w:p w14:paraId="52056281" w14:textId="120D1E52" w:rsidR="005F4274" w:rsidRDefault="009533D1" w:rsidP="009533D1">
      <w:pPr>
        <w:pStyle w:val="ExampleBody"/>
      </w:pPr>
      <w:r w:rsidRPr="009533D1">
        <w:rPr>
          <w:position w:val="-14"/>
        </w:rPr>
        <w:object w:dxaOrig="1380" w:dyaOrig="440" w14:anchorId="482BCD34">
          <v:shape id="_x0000_i1228" type="#_x0000_t75" style="width:69pt;height:21.75pt" o:ole="">
            <v:imagedata r:id="rId138" o:title=""/>
          </v:shape>
          <o:OLEObject Type="Embed" ProgID="Equation.DSMT4" ShapeID="_x0000_i1228" DrawAspect="Content" ObjectID="_1719248020" r:id="rId139"/>
        </w:object>
      </w:r>
      <w:r w:rsidR="005F4274">
        <w:tab/>
      </w:r>
      <w:r w:rsidR="005F4274">
        <w:tab/>
      </w:r>
      <w:r w:rsidR="005F4274">
        <w:tab/>
      </w:r>
      <w:r w:rsidR="00FA0CA8">
        <w:tab/>
      </w:r>
      <w:r w:rsidR="005F4274">
        <w:t>To solve for the exponent, take the log of both sides</w:t>
      </w:r>
    </w:p>
    <w:p w14:paraId="33A0E22E" w14:textId="16D96D7C" w:rsidR="005F4274" w:rsidRDefault="009533D1" w:rsidP="009533D1">
      <w:pPr>
        <w:pStyle w:val="ExampleBody"/>
      </w:pPr>
      <w:r w:rsidRPr="009533D1">
        <w:rPr>
          <w:position w:val="-20"/>
        </w:rPr>
        <w:object w:dxaOrig="2439" w:dyaOrig="520" w14:anchorId="61420DBF">
          <v:shape id="_x0000_i1225" type="#_x0000_t75" style="width:122.25pt;height:26.25pt" o:ole="">
            <v:imagedata r:id="rId140" o:title=""/>
          </v:shape>
          <o:OLEObject Type="Embed" ProgID="Equation.DSMT4" ShapeID="_x0000_i1225" DrawAspect="Content" ObjectID="_1719248021" r:id="rId141"/>
        </w:object>
      </w:r>
      <w:r w:rsidR="005F4274">
        <w:tab/>
      </w:r>
      <w:r w:rsidR="005F4274">
        <w:tab/>
        <w:t>Us</w:t>
      </w:r>
      <w:r w:rsidR="005F4274">
        <w:rPr>
          <w:rFonts w:hint="eastAsia"/>
          <w:lang w:eastAsia="zh-TW"/>
        </w:rPr>
        <w:t>e</w:t>
      </w:r>
      <w:r w:rsidR="005F4274">
        <w:t xml:space="preserve"> the exponent property of logs on the right side</w:t>
      </w:r>
    </w:p>
    <w:p w14:paraId="3E11C718" w14:textId="39A9C94A" w:rsidR="005F4274" w:rsidRDefault="009533D1" w:rsidP="009533D1">
      <w:pPr>
        <w:pStyle w:val="ExampleBody"/>
      </w:pPr>
      <w:r w:rsidRPr="009533D1">
        <w:rPr>
          <w:position w:val="-14"/>
        </w:rPr>
        <w:object w:dxaOrig="2439" w:dyaOrig="400" w14:anchorId="44B3A9DE">
          <v:shape id="_x0000_i1222" type="#_x0000_t75" style="width:122.25pt;height:20.25pt" o:ole="">
            <v:imagedata r:id="rId142" o:title=""/>
          </v:shape>
          <o:OLEObject Type="Embed" ProgID="Equation.DSMT4" ShapeID="_x0000_i1222" DrawAspect="Content" ObjectID="_1719248022" r:id="rId143"/>
        </w:object>
      </w:r>
      <w:r w:rsidR="005F4274">
        <w:tab/>
      </w:r>
      <w:r w:rsidR="005F4274">
        <w:tab/>
        <w:t>Now we can divide both sides by 12log(1.005)</w:t>
      </w:r>
    </w:p>
    <w:p w14:paraId="4B0FA907" w14:textId="57F3CFCC" w:rsidR="005F4274" w:rsidRDefault="009533D1" w:rsidP="009533D1">
      <w:pPr>
        <w:pStyle w:val="ExampleBody"/>
      </w:pPr>
      <w:r w:rsidRPr="009533D1">
        <w:rPr>
          <w:position w:val="-32"/>
        </w:rPr>
        <w:object w:dxaOrig="1820" w:dyaOrig="740" w14:anchorId="4E3DE6E5">
          <v:shape id="_x0000_i1219" type="#_x0000_t75" style="width:90.75pt;height:36.75pt" o:ole="">
            <v:imagedata r:id="rId144" o:title=""/>
          </v:shape>
          <o:OLEObject Type="Embed" ProgID="Equation.DSMT4" ShapeID="_x0000_i1219" DrawAspect="Content" ObjectID="_1719248023" r:id="rId145"/>
        </w:object>
      </w:r>
      <w:r w:rsidR="005F4274">
        <w:tab/>
      </w:r>
      <w:r w:rsidR="005F4274">
        <w:tab/>
      </w:r>
      <w:r w:rsidR="005F4274">
        <w:tab/>
        <w:t>Approximating this to a decimal</w:t>
      </w:r>
    </w:p>
    <w:p w14:paraId="32D44C0F" w14:textId="77777777" w:rsidR="005F4274" w:rsidRDefault="005F4274" w:rsidP="005F4274">
      <w:pPr>
        <w:pStyle w:val="ExampleBody"/>
      </w:pPr>
    </w:p>
    <w:p w14:paraId="15769F1D" w14:textId="77777777" w:rsidR="005F4274" w:rsidRDefault="005F4274" w:rsidP="005F4274">
      <w:pPr>
        <w:pStyle w:val="ExampleBody"/>
      </w:pPr>
      <w:r>
        <w:rPr>
          <w:i/>
        </w:rPr>
        <w:t>N</w:t>
      </w:r>
      <w:r>
        <w:t xml:space="preserve"> = </w:t>
      </w:r>
      <w:r w:rsidR="001A7FC0">
        <w:t>11.581</w:t>
      </w:r>
    </w:p>
    <w:p w14:paraId="02C2CFD7" w14:textId="77777777" w:rsidR="001A7FC0" w:rsidRDefault="001A7FC0" w:rsidP="005F4274">
      <w:pPr>
        <w:pStyle w:val="ExampleBody"/>
      </w:pPr>
    </w:p>
    <w:p w14:paraId="06AC1658" w14:textId="77777777" w:rsidR="001A7FC0" w:rsidRPr="001A7FC0" w:rsidRDefault="001A7FC0" w:rsidP="005F4274">
      <w:pPr>
        <w:pStyle w:val="ExampleBody"/>
      </w:pPr>
      <w:r>
        <w:t>It will take about 11.581 years for the account to double in value.  Note that your answer may come out slightly differently if you had evaluated the logs to decimals and rounded during your calculations, but your answer should be close.  For example if you rounded log(2) to 0.301 and log(1.005) to 0.00217, then your final answer would have been about 11.577 years.</w:t>
      </w:r>
    </w:p>
    <w:p w14:paraId="12E1DA08" w14:textId="77777777" w:rsidR="005F4274" w:rsidRDefault="005F4274" w:rsidP="005F4274">
      <w:pPr>
        <w:pStyle w:val="ExampleBody"/>
      </w:pPr>
    </w:p>
    <w:p w14:paraId="7D7627E1" w14:textId="77777777" w:rsidR="005F4274" w:rsidRDefault="005F4274" w:rsidP="001B10BD"/>
    <w:p w14:paraId="38E4E287" w14:textId="77777777" w:rsidR="001A7FC0" w:rsidRDefault="001A7FC0" w:rsidP="001B10BD"/>
    <w:p w14:paraId="3FD339F9" w14:textId="77777777" w:rsidR="001A7FC0" w:rsidRDefault="001A7FC0" w:rsidP="001A7FC0">
      <w:pPr>
        <w:pStyle w:val="ExampleHeader"/>
      </w:pPr>
      <w:r>
        <w:t>Example 16</w:t>
      </w:r>
    </w:p>
    <w:p w14:paraId="2563D2A3" w14:textId="77777777" w:rsidR="001A7FC0" w:rsidRDefault="001A7FC0" w:rsidP="001A7FC0">
      <w:pPr>
        <w:pStyle w:val="ExampleBody"/>
      </w:pPr>
      <w:r>
        <w:t>If you invest $100 each month into an account earning 3% compounded monthly, how long will it take the account to grow to $10,000?</w:t>
      </w:r>
    </w:p>
    <w:p w14:paraId="01946E24" w14:textId="77777777" w:rsidR="001A7FC0" w:rsidRDefault="001A7FC0" w:rsidP="001A7FC0">
      <w:pPr>
        <w:pStyle w:val="ExampleBody"/>
      </w:pPr>
    </w:p>
    <w:p w14:paraId="36521406" w14:textId="77777777" w:rsidR="001A7FC0" w:rsidRDefault="001A7FC0" w:rsidP="001A7FC0">
      <w:pPr>
        <w:pStyle w:val="ExampleBody"/>
      </w:pPr>
      <w:r>
        <w:t>This is a savings annuity problem since we are making regular deposits into the account.</w:t>
      </w:r>
    </w:p>
    <w:p w14:paraId="05D705D2" w14:textId="77777777" w:rsidR="001A7FC0" w:rsidRDefault="001A7FC0" w:rsidP="001A7FC0">
      <w:pPr>
        <w:pStyle w:val="ExampleBody"/>
      </w:pPr>
      <w:r>
        <w:rPr>
          <w:i/>
          <w:iCs/>
        </w:rPr>
        <w:t>d</w:t>
      </w:r>
      <w:r>
        <w:t xml:space="preserve"> = $100 </w:t>
      </w:r>
      <w:r>
        <w:tab/>
        <w:t>the monthly deposit</w:t>
      </w:r>
    </w:p>
    <w:p w14:paraId="25070DDA" w14:textId="77777777" w:rsidR="001A7FC0" w:rsidRDefault="001A7FC0" w:rsidP="001A7FC0">
      <w:pPr>
        <w:pStyle w:val="ExampleBody"/>
      </w:pPr>
      <w:r>
        <w:rPr>
          <w:i/>
          <w:iCs/>
        </w:rPr>
        <w:t>r</w:t>
      </w:r>
      <w:r>
        <w:t xml:space="preserve"> = 0.03 </w:t>
      </w:r>
      <w:r>
        <w:tab/>
        <w:t>3% annual rate</w:t>
      </w:r>
    </w:p>
    <w:p w14:paraId="1AAB1F64" w14:textId="77777777" w:rsidR="001A7FC0" w:rsidRDefault="001A7FC0" w:rsidP="001A7FC0">
      <w:pPr>
        <w:pStyle w:val="ExampleBody"/>
      </w:pPr>
      <w:r>
        <w:rPr>
          <w:i/>
          <w:iCs/>
        </w:rPr>
        <w:t>k</w:t>
      </w:r>
      <w:r>
        <w:t xml:space="preserve"> = 12 </w:t>
      </w:r>
      <w:r>
        <w:tab/>
      </w:r>
      <w:r w:rsidR="004B1612">
        <w:tab/>
      </w:r>
      <w:r>
        <w:t>since we’re doing monthly deposits, we’ll compound monthly</w:t>
      </w:r>
    </w:p>
    <w:p w14:paraId="31E005D6" w14:textId="77777777" w:rsidR="001A7FC0" w:rsidRPr="001A7FC0" w:rsidRDefault="001A7FC0" w:rsidP="001A7FC0">
      <w:pPr>
        <w:pStyle w:val="ExampleBody"/>
      </w:pPr>
      <w:r>
        <w:t xml:space="preserve">We don’t know </w:t>
      </w:r>
      <w:r>
        <w:rPr>
          <w:i/>
        </w:rPr>
        <w:t>N</w:t>
      </w:r>
      <w:r>
        <w:t xml:space="preserve">, but we want </w:t>
      </w:r>
      <w:r>
        <w:rPr>
          <w:i/>
        </w:rPr>
        <w:t>P</w:t>
      </w:r>
      <w:r>
        <w:rPr>
          <w:i/>
          <w:vertAlign w:val="subscript"/>
        </w:rPr>
        <w:t>N</w:t>
      </w:r>
      <w:r>
        <w:t xml:space="preserve">  to be $10,000.</w:t>
      </w:r>
    </w:p>
    <w:p w14:paraId="7A4CB9A8" w14:textId="77777777" w:rsidR="001A7FC0" w:rsidRDefault="001A7FC0" w:rsidP="001A7FC0">
      <w:pPr>
        <w:pStyle w:val="ExampleBody"/>
      </w:pPr>
    </w:p>
    <w:p w14:paraId="6C7B56D8" w14:textId="77777777" w:rsidR="004B1612" w:rsidRDefault="004B1612" w:rsidP="001A7FC0">
      <w:pPr>
        <w:pStyle w:val="ExampleBody"/>
      </w:pPr>
    </w:p>
    <w:p w14:paraId="52BF7D33" w14:textId="77777777" w:rsidR="004B1612" w:rsidRDefault="004B1612" w:rsidP="001A7FC0">
      <w:pPr>
        <w:pStyle w:val="ExampleBody"/>
      </w:pPr>
    </w:p>
    <w:p w14:paraId="1732FA8D" w14:textId="77777777" w:rsidR="001A7FC0" w:rsidRDefault="001A7FC0" w:rsidP="001A7FC0">
      <w:pPr>
        <w:pStyle w:val="ExampleBody"/>
      </w:pPr>
      <w:r>
        <w:lastRenderedPageBreak/>
        <w:t>Putting this into the equation:</w:t>
      </w:r>
    </w:p>
    <w:p w14:paraId="19C2B1B7" w14:textId="77777777" w:rsidR="001A7FC0" w:rsidRDefault="001A7FC0" w:rsidP="001A7FC0">
      <w:pPr>
        <w:pStyle w:val="ExampleBody"/>
        <w:rPr>
          <w:vertAlign w:val="subscript"/>
        </w:rPr>
      </w:pPr>
    </w:p>
    <w:p w14:paraId="5D287FB0" w14:textId="422B959B" w:rsidR="001A7FC0" w:rsidRDefault="009533D1" w:rsidP="009533D1">
      <w:pPr>
        <w:pStyle w:val="ExampleBody"/>
      </w:pPr>
      <w:r w:rsidRPr="009533D1">
        <w:rPr>
          <w:position w:val="-60"/>
        </w:rPr>
        <w:object w:dxaOrig="3260" w:dyaOrig="1480" w14:anchorId="0FE7417B">
          <v:shape id="_x0000_i1216" type="#_x0000_t75" style="width:162.75pt;height:74.25pt" o:ole="">
            <v:imagedata r:id="rId146" o:title=""/>
          </v:shape>
          <o:OLEObject Type="Embed" ProgID="Equation.DSMT4" ShapeID="_x0000_i1216" DrawAspect="Content" ObjectID="_1719248024" r:id="rId147"/>
        </w:object>
      </w:r>
      <w:r w:rsidR="001A7FC0">
        <w:t xml:space="preserve">  </w:t>
      </w:r>
      <w:r w:rsidR="001A7FC0">
        <w:tab/>
      </w:r>
      <w:r w:rsidR="001A7FC0">
        <w:tab/>
        <w:t>Simplifying the fractions a bit</w:t>
      </w:r>
    </w:p>
    <w:p w14:paraId="75B76457" w14:textId="5A33A689" w:rsidR="001A7FC0" w:rsidRDefault="009533D1" w:rsidP="009533D1">
      <w:pPr>
        <w:pStyle w:val="ExampleBody"/>
      </w:pPr>
      <w:r w:rsidRPr="009533D1">
        <w:rPr>
          <w:position w:val="-24"/>
        </w:rPr>
        <w:object w:dxaOrig="2940" w:dyaOrig="800" w14:anchorId="2B66EB6C">
          <v:shape id="_x0000_i1213" type="#_x0000_t75" style="width:147pt;height:39.75pt" o:ole="">
            <v:imagedata r:id="rId148" o:title=""/>
          </v:shape>
          <o:OLEObject Type="Embed" ProgID="Equation.DSMT4" ShapeID="_x0000_i1213" DrawAspect="Content" ObjectID="_1719248025" r:id="rId149"/>
        </w:object>
      </w:r>
      <w:r w:rsidR="001A7FC0">
        <w:tab/>
      </w:r>
      <w:r w:rsidR="001A7FC0">
        <w:tab/>
      </w:r>
    </w:p>
    <w:p w14:paraId="179162E8" w14:textId="77777777" w:rsidR="001A7FC0" w:rsidRDefault="001A7FC0" w:rsidP="001A7FC0">
      <w:pPr>
        <w:pStyle w:val="ExampleBody"/>
      </w:pPr>
    </w:p>
    <w:p w14:paraId="3F8C1727" w14:textId="77777777" w:rsidR="001A7FC0" w:rsidRDefault="001A7FC0" w:rsidP="001A7FC0">
      <w:pPr>
        <w:pStyle w:val="ExampleBody"/>
      </w:pPr>
      <w:r>
        <w:t>We want to isolate the exponential term, 1.0025</w:t>
      </w:r>
      <w:r>
        <w:rPr>
          <w:vertAlign w:val="superscript"/>
        </w:rPr>
        <w:t>12</w:t>
      </w:r>
      <w:r>
        <w:rPr>
          <w:i/>
          <w:vertAlign w:val="superscript"/>
        </w:rPr>
        <w:t>N</w:t>
      </w:r>
      <w:r>
        <w:t>, so multiply both sides by 0.0025</w:t>
      </w:r>
    </w:p>
    <w:p w14:paraId="7C6107D5" w14:textId="77777777" w:rsidR="001A7FC0" w:rsidRDefault="001A7FC0" w:rsidP="001A7FC0">
      <w:pPr>
        <w:pStyle w:val="ExampleBody"/>
      </w:pPr>
    </w:p>
    <w:p w14:paraId="31768053" w14:textId="3DC14BEC" w:rsidR="001A7FC0" w:rsidRDefault="009533D1" w:rsidP="009533D1">
      <w:pPr>
        <w:pStyle w:val="ExampleBody"/>
      </w:pPr>
      <w:r w:rsidRPr="009533D1">
        <w:rPr>
          <w:position w:val="-20"/>
        </w:rPr>
        <w:object w:dxaOrig="2480" w:dyaOrig="520" w14:anchorId="67A4EF48">
          <v:shape id="_x0000_i1210" type="#_x0000_t75" style="width:123.75pt;height:26.25pt" o:ole="">
            <v:imagedata r:id="rId150" o:title=""/>
          </v:shape>
          <o:OLEObject Type="Embed" ProgID="Equation.DSMT4" ShapeID="_x0000_i1210" DrawAspect="Content" ObjectID="_1719248026" r:id="rId151"/>
        </w:object>
      </w:r>
      <w:r w:rsidR="001A7FC0">
        <w:tab/>
      </w:r>
      <w:r w:rsidR="001A7FC0">
        <w:tab/>
      </w:r>
      <w:r w:rsidR="001A7FC0">
        <w:tab/>
        <w:t>Divide both sides by 100</w:t>
      </w:r>
    </w:p>
    <w:p w14:paraId="2A25B311" w14:textId="640BA22B" w:rsidR="001A7FC0" w:rsidRDefault="009533D1" w:rsidP="009533D1">
      <w:pPr>
        <w:pStyle w:val="ExampleBody"/>
      </w:pPr>
      <w:r w:rsidRPr="009533D1">
        <w:rPr>
          <w:position w:val="-14"/>
        </w:rPr>
        <w:object w:dxaOrig="2100" w:dyaOrig="440" w14:anchorId="177E5981">
          <v:shape id="_x0000_i1207" type="#_x0000_t75" style="width:105pt;height:21.75pt" o:ole="">
            <v:imagedata r:id="rId152" o:title=""/>
          </v:shape>
          <o:OLEObject Type="Embed" ProgID="Equation.DSMT4" ShapeID="_x0000_i1207" DrawAspect="Content" ObjectID="_1719248027" r:id="rId153"/>
        </w:object>
      </w:r>
      <w:r w:rsidR="001A7FC0">
        <w:tab/>
      </w:r>
      <w:r w:rsidR="001A7FC0">
        <w:tab/>
      </w:r>
      <w:r w:rsidR="001A7FC0">
        <w:tab/>
      </w:r>
      <w:r w:rsidR="004B1612">
        <w:tab/>
      </w:r>
      <w:r w:rsidR="001A7FC0">
        <w:t>Add 1 to both sides</w:t>
      </w:r>
    </w:p>
    <w:p w14:paraId="03534E86" w14:textId="14E47EA0" w:rsidR="001A7FC0" w:rsidRDefault="009533D1" w:rsidP="009533D1">
      <w:pPr>
        <w:pStyle w:val="ExampleBody"/>
      </w:pPr>
      <w:r w:rsidRPr="009533D1">
        <w:rPr>
          <w:position w:val="-14"/>
        </w:rPr>
        <w:object w:dxaOrig="1780" w:dyaOrig="440" w14:anchorId="16E6C904">
          <v:shape id="_x0000_i1204" type="#_x0000_t75" style="width:89.25pt;height:21.75pt" o:ole="">
            <v:imagedata r:id="rId154" o:title=""/>
          </v:shape>
          <o:OLEObject Type="Embed" ProgID="Equation.DSMT4" ShapeID="_x0000_i1204" DrawAspect="Content" ObjectID="_1719248028" r:id="rId155"/>
        </w:object>
      </w:r>
      <w:r w:rsidR="001A7FC0">
        <w:tab/>
      </w:r>
      <w:r w:rsidR="001A7FC0">
        <w:tab/>
      </w:r>
      <w:r w:rsidR="001A7FC0">
        <w:tab/>
      </w:r>
      <w:r w:rsidR="001A7FC0">
        <w:tab/>
        <w:t>Now take the log of both sides</w:t>
      </w:r>
    </w:p>
    <w:p w14:paraId="2DF818C3" w14:textId="47185BF3" w:rsidR="001A7FC0" w:rsidRDefault="009533D1" w:rsidP="009533D1">
      <w:pPr>
        <w:pStyle w:val="ExampleBody"/>
      </w:pPr>
      <w:r w:rsidRPr="009533D1">
        <w:rPr>
          <w:position w:val="-20"/>
        </w:rPr>
        <w:object w:dxaOrig="2840" w:dyaOrig="520" w14:anchorId="18889DF8">
          <v:shape id="_x0000_i1201" type="#_x0000_t75" style="width:141.75pt;height:26.25pt" o:ole="">
            <v:imagedata r:id="rId156" o:title=""/>
          </v:shape>
          <o:OLEObject Type="Embed" ProgID="Equation.DSMT4" ShapeID="_x0000_i1201" DrawAspect="Content" ObjectID="_1719248029" r:id="rId157"/>
        </w:object>
      </w:r>
      <w:r w:rsidR="001A7FC0">
        <w:tab/>
      </w:r>
      <w:r w:rsidR="001A7FC0">
        <w:tab/>
      </w:r>
      <w:r w:rsidR="004B1612">
        <w:tab/>
      </w:r>
      <w:r w:rsidR="001A7FC0">
        <w:t>Us</w:t>
      </w:r>
      <w:r w:rsidR="001A7FC0">
        <w:rPr>
          <w:rFonts w:hint="eastAsia"/>
          <w:lang w:eastAsia="zh-TW"/>
        </w:rPr>
        <w:t>e</w:t>
      </w:r>
      <w:r w:rsidR="001A7FC0">
        <w:t xml:space="preserve"> the exponent property of logs </w:t>
      </w:r>
    </w:p>
    <w:p w14:paraId="21DABF85" w14:textId="073381BE" w:rsidR="001A7FC0" w:rsidRDefault="009533D1" w:rsidP="009533D1">
      <w:pPr>
        <w:pStyle w:val="ExampleBody"/>
      </w:pPr>
      <w:r w:rsidRPr="009533D1">
        <w:rPr>
          <w:position w:val="-14"/>
        </w:rPr>
        <w:object w:dxaOrig="2820" w:dyaOrig="400" w14:anchorId="6228558C">
          <v:shape id="_x0000_i1198" type="#_x0000_t75" style="width:141pt;height:20.25pt" o:ole="">
            <v:imagedata r:id="rId158" o:title=""/>
          </v:shape>
          <o:OLEObject Type="Embed" ProgID="Equation.DSMT4" ShapeID="_x0000_i1198" DrawAspect="Content" ObjectID="_1719248030" r:id="rId159"/>
        </w:object>
      </w:r>
      <w:r w:rsidR="001A7FC0">
        <w:tab/>
      </w:r>
      <w:r w:rsidR="001A7FC0">
        <w:tab/>
      </w:r>
      <w:r w:rsidR="004B1612">
        <w:tab/>
      </w:r>
      <w:r w:rsidR="001A7FC0">
        <w:t>Divide by 12log(1.0025)</w:t>
      </w:r>
    </w:p>
    <w:p w14:paraId="5FF21127" w14:textId="728591DA" w:rsidR="001A7FC0" w:rsidRDefault="009533D1" w:rsidP="009533D1">
      <w:pPr>
        <w:pStyle w:val="ExampleBody"/>
      </w:pPr>
      <w:r w:rsidRPr="009533D1">
        <w:rPr>
          <w:position w:val="-32"/>
        </w:rPr>
        <w:object w:dxaOrig="1939" w:dyaOrig="740" w14:anchorId="4519B869">
          <v:shape id="_x0000_i1195" type="#_x0000_t75" style="width:96.75pt;height:36.75pt" o:ole="">
            <v:imagedata r:id="rId160" o:title=""/>
          </v:shape>
          <o:OLEObject Type="Embed" ProgID="Equation.DSMT4" ShapeID="_x0000_i1195" DrawAspect="Content" ObjectID="_1719248031" r:id="rId161"/>
        </w:object>
      </w:r>
      <w:r w:rsidR="001A7FC0">
        <w:tab/>
      </w:r>
      <w:r w:rsidR="001A7FC0">
        <w:tab/>
      </w:r>
      <w:r w:rsidR="001A7FC0">
        <w:tab/>
      </w:r>
      <w:r w:rsidR="001A7FC0">
        <w:tab/>
        <w:t>Approximating to a decimal</w:t>
      </w:r>
    </w:p>
    <w:p w14:paraId="6488FC14" w14:textId="77777777" w:rsidR="001A7FC0" w:rsidRDefault="001A7FC0" w:rsidP="001A7FC0">
      <w:pPr>
        <w:pStyle w:val="ExampleBody"/>
      </w:pPr>
    </w:p>
    <w:p w14:paraId="763B6F38" w14:textId="77777777" w:rsidR="001A7FC0" w:rsidRDefault="001A7FC0" w:rsidP="001A7FC0">
      <w:pPr>
        <w:pStyle w:val="ExampleBody"/>
      </w:pPr>
      <w:r>
        <w:rPr>
          <w:i/>
        </w:rPr>
        <w:t>N</w:t>
      </w:r>
      <w:r>
        <w:t xml:space="preserve"> = 7.447 years</w:t>
      </w:r>
    </w:p>
    <w:p w14:paraId="61269D05" w14:textId="77777777" w:rsidR="001A7FC0" w:rsidRDefault="001A7FC0" w:rsidP="001A7FC0">
      <w:pPr>
        <w:pStyle w:val="ExampleBody"/>
      </w:pPr>
    </w:p>
    <w:p w14:paraId="2162B564" w14:textId="77777777" w:rsidR="001A7FC0" w:rsidRPr="001A7FC0" w:rsidRDefault="001A7FC0" w:rsidP="001A7FC0">
      <w:pPr>
        <w:pStyle w:val="ExampleBody"/>
      </w:pPr>
      <w:r>
        <w:t>It will take about 7.447 years to grow the account to $10,000.</w:t>
      </w:r>
    </w:p>
    <w:p w14:paraId="62D5785F" w14:textId="77777777" w:rsidR="001A7FC0" w:rsidRDefault="001A7FC0" w:rsidP="001B10BD"/>
    <w:p w14:paraId="3277B372" w14:textId="77777777" w:rsidR="00955F02" w:rsidRDefault="00955F02" w:rsidP="001B10BD"/>
    <w:p w14:paraId="352BFB93" w14:textId="77777777" w:rsidR="00955F02" w:rsidRDefault="00955F02" w:rsidP="00955F02">
      <w:pPr>
        <w:pStyle w:val="TryitNow"/>
      </w:pPr>
      <w:r>
        <w:t>Try it Now 6</w:t>
      </w:r>
    </w:p>
    <w:p w14:paraId="735F041A" w14:textId="77777777" w:rsidR="00955F02" w:rsidRDefault="00955F02" w:rsidP="00955F02">
      <w:pPr>
        <w:pStyle w:val="TryitNowbody"/>
      </w:pPr>
      <w:r>
        <w:t>Joel is considering putting a $1,000 laptop purchase on his credit card, which has an interest rate of 12% compounded monthly.  How long will it take him to pay off the purchase if he makes payments of $30 a month?</w:t>
      </w:r>
    </w:p>
    <w:p w14:paraId="1F2D4126" w14:textId="77777777" w:rsidR="00955F02" w:rsidRDefault="00955F02" w:rsidP="001B10BD"/>
    <w:p w14:paraId="26291145" w14:textId="77777777" w:rsidR="004B1612" w:rsidRDefault="004B1612" w:rsidP="001B10BD"/>
    <w:p w14:paraId="10883BF7" w14:textId="77777777" w:rsidR="004B1612" w:rsidRDefault="004B1612" w:rsidP="001B10BD"/>
    <w:p w14:paraId="55713989" w14:textId="77777777" w:rsidR="004B1612" w:rsidRDefault="004B1612" w:rsidP="001B10BD"/>
    <w:p w14:paraId="73B92F8F" w14:textId="77777777" w:rsidR="004B1612" w:rsidRDefault="004B1612" w:rsidP="001B10BD"/>
    <w:p w14:paraId="22626548" w14:textId="77777777" w:rsidR="004B1612" w:rsidRDefault="004B1612" w:rsidP="001B10BD"/>
    <w:p w14:paraId="33D43706" w14:textId="77777777" w:rsidR="004B1612" w:rsidRDefault="004B1612" w:rsidP="001B10BD"/>
    <w:p w14:paraId="6F4FC009" w14:textId="77777777" w:rsidR="004B1612" w:rsidRDefault="004B1612" w:rsidP="001B10BD"/>
    <w:p w14:paraId="618717D2" w14:textId="77777777" w:rsidR="004B1612" w:rsidRDefault="004B1612" w:rsidP="001B10BD"/>
    <w:p w14:paraId="16A9CB8D" w14:textId="77777777" w:rsidR="004B1612" w:rsidRDefault="004B1612" w:rsidP="001B10BD"/>
    <w:p w14:paraId="0AF2A828" w14:textId="77777777" w:rsidR="004B1612" w:rsidRDefault="004B1612" w:rsidP="001B10BD"/>
    <w:p w14:paraId="1A29C865" w14:textId="77777777" w:rsidR="004B1612" w:rsidRDefault="004B1612" w:rsidP="001B10BD"/>
    <w:p w14:paraId="4FF99791" w14:textId="77777777" w:rsidR="004B1612" w:rsidRDefault="004B1612" w:rsidP="001B10BD"/>
    <w:p w14:paraId="35387D74" w14:textId="77777777" w:rsidR="002608E8" w:rsidRDefault="002608E8" w:rsidP="004B1612">
      <w:pPr>
        <w:pStyle w:val="TryitNow"/>
      </w:pPr>
      <w:r>
        <w:lastRenderedPageBreak/>
        <w:t>Try it Now Answers</w:t>
      </w:r>
    </w:p>
    <w:p w14:paraId="53319492" w14:textId="77777777" w:rsidR="002608E8" w:rsidRDefault="002608E8" w:rsidP="004B1612">
      <w:pPr>
        <w:pStyle w:val="TryitNowbody"/>
      </w:pPr>
      <w:r>
        <w:t xml:space="preserve">1. </w:t>
      </w:r>
    </w:p>
    <w:p w14:paraId="301D7F2E" w14:textId="77777777" w:rsidR="002608E8" w:rsidRDefault="002608E8" w:rsidP="004B1612">
      <w:pPr>
        <w:pStyle w:val="TryitNowbody"/>
      </w:pPr>
      <w:r>
        <w:rPr>
          <w:i/>
        </w:rPr>
        <w:t>I</w:t>
      </w:r>
      <w:r>
        <w:t xml:space="preserve"> = $30 of interest</w:t>
      </w:r>
    </w:p>
    <w:p w14:paraId="76A4CEE4" w14:textId="77777777" w:rsidR="002608E8" w:rsidRDefault="002608E8" w:rsidP="004B1612">
      <w:pPr>
        <w:pStyle w:val="TryitNowbody"/>
      </w:pPr>
      <w:r w:rsidRPr="006E30B6">
        <w:rPr>
          <w:i/>
        </w:rPr>
        <w:t>P</w:t>
      </w:r>
      <w:r w:rsidRPr="006E30B6">
        <w:rPr>
          <w:i/>
          <w:vertAlign w:val="subscript"/>
        </w:rPr>
        <w:t>0</w:t>
      </w:r>
      <w:r>
        <w:t xml:space="preserve"> = $500 principal</w:t>
      </w:r>
    </w:p>
    <w:p w14:paraId="2BA1F019" w14:textId="77777777" w:rsidR="002608E8" w:rsidRDefault="002608E8" w:rsidP="004B1612">
      <w:pPr>
        <w:pStyle w:val="TryitNowbody"/>
      </w:pPr>
      <w:r>
        <w:rPr>
          <w:i/>
        </w:rPr>
        <w:t>r</w:t>
      </w:r>
      <w:r>
        <w:t xml:space="preserve"> = unknown</w:t>
      </w:r>
    </w:p>
    <w:p w14:paraId="7E84BEE1" w14:textId="77777777" w:rsidR="002608E8" w:rsidRDefault="002608E8" w:rsidP="004B1612">
      <w:pPr>
        <w:pStyle w:val="TryitNowbody"/>
      </w:pPr>
      <w:r>
        <w:rPr>
          <w:i/>
        </w:rPr>
        <w:t>t</w:t>
      </w:r>
      <w:r>
        <w:t xml:space="preserve"> = 1 month</w:t>
      </w:r>
    </w:p>
    <w:p w14:paraId="459BA8BC" w14:textId="77777777" w:rsidR="002608E8" w:rsidRDefault="002608E8" w:rsidP="004B1612">
      <w:pPr>
        <w:pStyle w:val="TryitNowbody"/>
      </w:pPr>
    </w:p>
    <w:p w14:paraId="7FA51CD1" w14:textId="77777777" w:rsidR="002608E8" w:rsidRPr="002608E8" w:rsidRDefault="002608E8" w:rsidP="004B1612">
      <w:pPr>
        <w:pStyle w:val="TryitNowbody"/>
      </w:pPr>
      <w:r>
        <w:t xml:space="preserve">Using </w:t>
      </w:r>
      <w:r>
        <w:rPr>
          <w:i/>
        </w:rPr>
        <w:t xml:space="preserve">I = </w:t>
      </w:r>
      <w:r w:rsidRPr="006E30B6">
        <w:rPr>
          <w:i/>
        </w:rPr>
        <w:t>P</w:t>
      </w:r>
      <w:r w:rsidRPr="006E30B6">
        <w:rPr>
          <w:i/>
          <w:vertAlign w:val="subscript"/>
        </w:rPr>
        <w:t>0</w:t>
      </w:r>
      <w:r>
        <w:rPr>
          <w:i/>
        </w:rPr>
        <w:t>rt</w:t>
      </w:r>
      <w:r>
        <w:t>, we get 30 = 500·</w:t>
      </w:r>
      <w:r w:rsidRPr="002608E8">
        <w:rPr>
          <w:i/>
        </w:rPr>
        <w:t>r</w:t>
      </w:r>
      <w:r>
        <w:t xml:space="preserve">·1.  Solving, we get </w:t>
      </w:r>
      <w:r>
        <w:rPr>
          <w:i/>
        </w:rPr>
        <w:t xml:space="preserve">r </w:t>
      </w:r>
      <w:r>
        <w:t>= 0.06, or 6%.  Since the time was monthly, this is the monthly interest.  The annual rate would be 12 times this: 72% interest.</w:t>
      </w:r>
    </w:p>
    <w:p w14:paraId="7C4F8D09" w14:textId="77777777" w:rsidR="00AE682B" w:rsidRDefault="00AE682B" w:rsidP="004B1612">
      <w:pPr>
        <w:pStyle w:val="TryitNowbody"/>
      </w:pPr>
    </w:p>
    <w:p w14:paraId="12E29014" w14:textId="77777777" w:rsidR="00AE682B" w:rsidRDefault="00AE682B" w:rsidP="00392E8D">
      <w:pPr>
        <w:pStyle w:val="TryitNowbody"/>
      </w:pPr>
      <w:r>
        <w:t>2.</w:t>
      </w:r>
    </w:p>
    <w:p w14:paraId="18BE01D8" w14:textId="77777777" w:rsidR="00AE682B" w:rsidRDefault="00AE682B" w:rsidP="00392E8D">
      <w:pPr>
        <w:pStyle w:val="TryitNowbody"/>
      </w:pPr>
      <w:r>
        <w:rPr>
          <w:i/>
          <w:iCs/>
        </w:rPr>
        <w:t>d</w:t>
      </w:r>
      <w:r>
        <w:t xml:space="preserve"> = $5</w:t>
      </w:r>
      <w:r>
        <w:tab/>
      </w:r>
      <w:r w:rsidR="004B1612">
        <w:tab/>
      </w:r>
      <w:r>
        <w:t>the daily deposit</w:t>
      </w:r>
    </w:p>
    <w:p w14:paraId="4C59863F" w14:textId="77777777" w:rsidR="00AE682B" w:rsidRDefault="00AE682B" w:rsidP="00392E8D">
      <w:pPr>
        <w:pStyle w:val="TryitNowbody"/>
      </w:pPr>
      <w:r>
        <w:rPr>
          <w:i/>
          <w:iCs/>
        </w:rPr>
        <w:t>r</w:t>
      </w:r>
      <w:r>
        <w:t xml:space="preserve"> = 0.03 </w:t>
      </w:r>
      <w:r>
        <w:tab/>
        <w:t>3% annual rate</w:t>
      </w:r>
    </w:p>
    <w:p w14:paraId="2180035E" w14:textId="77777777" w:rsidR="00AE682B" w:rsidRDefault="00AE682B" w:rsidP="00392E8D">
      <w:pPr>
        <w:pStyle w:val="TryitNowbody"/>
      </w:pPr>
      <w:r>
        <w:rPr>
          <w:i/>
          <w:iCs/>
        </w:rPr>
        <w:t>k</w:t>
      </w:r>
      <w:r>
        <w:t xml:space="preserve"> = 365 </w:t>
      </w:r>
      <w:r>
        <w:tab/>
        <w:t>since we’re doing daily deposits, we’ll compound daily</w:t>
      </w:r>
    </w:p>
    <w:p w14:paraId="470DF6E1" w14:textId="77777777" w:rsidR="00AE682B" w:rsidRDefault="00AE682B" w:rsidP="00392E8D">
      <w:pPr>
        <w:pStyle w:val="TryitNowbody"/>
      </w:pPr>
      <w:r w:rsidRPr="00D97798">
        <w:rPr>
          <w:i/>
        </w:rPr>
        <w:t>N</w:t>
      </w:r>
      <w:r>
        <w:t xml:space="preserve"> = 10 </w:t>
      </w:r>
      <w:r>
        <w:tab/>
      </w:r>
      <w:r w:rsidR="004B1612">
        <w:tab/>
      </w:r>
      <w:r>
        <w:t>we want the amount after 10 years</w:t>
      </w:r>
    </w:p>
    <w:p w14:paraId="7DC4E562" w14:textId="41A711DB" w:rsidR="00AE682B" w:rsidRDefault="009533D1" w:rsidP="009533D1">
      <w:pPr>
        <w:pStyle w:val="TryitNowbody"/>
      </w:pPr>
      <w:r w:rsidRPr="009533D1">
        <w:rPr>
          <w:position w:val="-54"/>
        </w:rPr>
        <w:object w:dxaOrig="2880" w:dyaOrig="1400" w14:anchorId="2E59D302">
          <v:shape id="_x0000_i1192" type="#_x0000_t75" style="width:2in;height:69.75pt" o:ole="">
            <v:imagedata r:id="rId162" o:title=""/>
          </v:shape>
          <o:OLEObject Type="Embed" ProgID="Equation.DSMT4" ShapeID="_x0000_i1192" DrawAspect="Content" ObjectID="_1719248032" r:id="rId163"/>
        </w:object>
      </w:r>
      <w:r w:rsidR="00AE682B">
        <w:t>$21,282.07</w:t>
      </w:r>
    </w:p>
    <w:p w14:paraId="05A0E408" w14:textId="77777777" w:rsidR="00AE682B" w:rsidRDefault="00AE682B" w:rsidP="00392E8D">
      <w:pPr>
        <w:pStyle w:val="TryitNowbody"/>
      </w:pPr>
      <w:r>
        <w:t>We would have deposited a total of $5·365·10 = $18,250, so $3,032.07 is from interest</w:t>
      </w:r>
    </w:p>
    <w:p w14:paraId="0858AB1A" w14:textId="77777777" w:rsidR="001221DE" w:rsidRDefault="001221DE" w:rsidP="00392E8D">
      <w:pPr>
        <w:pStyle w:val="TryitNowbody"/>
      </w:pPr>
    </w:p>
    <w:p w14:paraId="4CA8ADA8" w14:textId="77777777" w:rsidR="001221DE" w:rsidRDefault="001221DE" w:rsidP="00392E8D">
      <w:pPr>
        <w:pStyle w:val="TryitNowbody"/>
      </w:pPr>
      <w:r>
        <w:t>3.</w:t>
      </w:r>
    </w:p>
    <w:p w14:paraId="7E1ADC1F" w14:textId="77777777" w:rsidR="001221DE" w:rsidRDefault="001221DE" w:rsidP="00392E8D">
      <w:pPr>
        <w:pStyle w:val="TryitNowbody"/>
      </w:pPr>
      <w:r>
        <w:rPr>
          <w:i/>
          <w:iCs/>
        </w:rPr>
        <w:t>d</w:t>
      </w:r>
      <w:r>
        <w:t xml:space="preserve"> = unknown</w:t>
      </w:r>
    </w:p>
    <w:p w14:paraId="677B8626" w14:textId="77777777" w:rsidR="001221DE" w:rsidRDefault="001221DE" w:rsidP="00392E8D">
      <w:pPr>
        <w:pStyle w:val="TryitNowbody"/>
      </w:pPr>
      <w:r>
        <w:rPr>
          <w:i/>
          <w:iCs/>
        </w:rPr>
        <w:t>r</w:t>
      </w:r>
      <w:r>
        <w:t xml:space="preserve"> = 0.04 </w:t>
      </w:r>
      <w:r>
        <w:tab/>
      </w:r>
      <w:r>
        <w:tab/>
        <w:t>4% annual rate</w:t>
      </w:r>
    </w:p>
    <w:p w14:paraId="08D6476F" w14:textId="77777777" w:rsidR="001221DE" w:rsidRDefault="001221DE" w:rsidP="00392E8D">
      <w:pPr>
        <w:pStyle w:val="TryitNowbody"/>
      </w:pPr>
      <w:r>
        <w:rPr>
          <w:i/>
          <w:iCs/>
        </w:rPr>
        <w:t>k</w:t>
      </w:r>
      <w:r>
        <w:t xml:space="preserve"> = 1</w:t>
      </w:r>
      <w:r>
        <w:tab/>
        <w:t xml:space="preserve"> </w:t>
      </w:r>
      <w:r>
        <w:tab/>
      </w:r>
      <w:r>
        <w:tab/>
        <w:t>since we’re doing annual scholarships</w:t>
      </w:r>
    </w:p>
    <w:p w14:paraId="1F7F28D2" w14:textId="77777777" w:rsidR="001221DE" w:rsidRDefault="001221DE" w:rsidP="00392E8D">
      <w:pPr>
        <w:pStyle w:val="TryitNowbody"/>
      </w:pPr>
      <w:r w:rsidRPr="00D97798">
        <w:rPr>
          <w:i/>
        </w:rPr>
        <w:t>N</w:t>
      </w:r>
      <w:r>
        <w:t xml:space="preserve"> = 20 </w:t>
      </w:r>
      <w:r>
        <w:tab/>
      </w:r>
      <w:r>
        <w:tab/>
      </w:r>
      <w:r w:rsidR="004B1612">
        <w:tab/>
      </w:r>
      <w:r>
        <w:t>20 years</w:t>
      </w:r>
    </w:p>
    <w:p w14:paraId="6C4DBC4E" w14:textId="77777777" w:rsidR="001221DE" w:rsidRPr="001221DE" w:rsidRDefault="001221DE" w:rsidP="00392E8D">
      <w:pPr>
        <w:pStyle w:val="TryitNowbody"/>
      </w:pPr>
      <w:r>
        <w:rPr>
          <w:i/>
        </w:rPr>
        <w:t>P</w:t>
      </w:r>
      <w:r>
        <w:rPr>
          <w:i/>
          <w:vertAlign w:val="subscript"/>
        </w:rPr>
        <w:t>0</w:t>
      </w:r>
      <w:r>
        <w:t xml:space="preserve"> = 100,000</w:t>
      </w:r>
      <w:r>
        <w:tab/>
      </w:r>
      <w:r>
        <w:tab/>
        <w:t>we’re starting with $100,000</w:t>
      </w:r>
    </w:p>
    <w:p w14:paraId="7D3DE921" w14:textId="79859794" w:rsidR="001221DE" w:rsidRDefault="009533D1" w:rsidP="009533D1">
      <w:pPr>
        <w:pStyle w:val="MTDisplayEquation"/>
      </w:pPr>
      <w:r w:rsidRPr="009533D1">
        <w:rPr>
          <w:position w:val="-54"/>
        </w:rPr>
        <w:object w:dxaOrig="3180" w:dyaOrig="1400" w14:anchorId="10F56B7F">
          <v:shape id="_x0000_i1188" type="#_x0000_t75" style="width:159pt;height:69.75pt" o:ole="">
            <v:imagedata r:id="rId164" o:title=""/>
          </v:shape>
          <o:OLEObject Type="Embed" ProgID="Equation.DSMT4" ShapeID="_x0000_i1188" DrawAspect="Content" ObjectID="_1719248033" r:id="rId165"/>
        </w:object>
      </w:r>
    </w:p>
    <w:p w14:paraId="4B258D4D" w14:textId="77777777" w:rsidR="001221DE" w:rsidRDefault="001221DE" w:rsidP="00392E8D">
      <w:pPr>
        <w:pStyle w:val="TryitNowbody"/>
      </w:pPr>
    </w:p>
    <w:p w14:paraId="7AAA959E" w14:textId="77777777" w:rsidR="001221DE" w:rsidRDefault="001221DE" w:rsidP="00392E8D">
      <w:pPr>
        <w:pStyle w:val="TryitNowbody"/>
      </w:pPr>
      <w:r>
        <w:t xml:space="preserve">Solving for </w:t>
      </w:r>
      <w:r w:rsidRPr="001221DE">
        <w:rPr>
          <w:i/>
        </w:rPr>
        <w:t>d</w:t>
      </w:r>
      <w:r w:rsidR="00392E8D">
        <w:t xml:space="preserve"> gives $7,358.18 each year that they can give in scholarships.</w:t>
      </w:r>
    </w:p>
    <w:p w14:paraId="7D3AB5A5" w14:textId="77777777" w:rsidR="001221DE" w:rsidRDefault="001221DE" w:rsidP="00392E8D">
      <w:pPr>
        <w:pStyle w:val="TryitNowbody"/>
      </w:pPr>
    </w:p>
    <w:p w14:paraId="505786D5" w14:textId="77777777" w:rsidR="001221DE" w:rsidRDefault="001221DE" w:rsidP="00392E8D">
      <w:pPr>
        <w:pStyle w:val="TryitNowbody"/>
      </w:pPr>
      <w:r>
        <w:t>It is worth noting that usually donors instead specify that only interest is to be used for scholarship, which makes the original donation last indefinitely.   If this donor had specified that, $100,000(0.04) = $4,000 a year would have been available.</w:t>
      </w:r>
    </w:p>
    <w:p w14:paraId="48DC7803" w14:textId="77777777" w:rsidR="001E16F4" w:rsidRDefault="001E16F4" w:rsidP="00392E8D">
      <w:pPr>
        <w:pStyle w:val="TryitNowbody"/>
      </w:pPr>
    </w:p>
    <w:p w14:paraId="4CF4F4BD" w14:textId="77777777" w:rsidR="004B1612" w:rsidRDefault="004B1612" w:rsidP="00392E8D">
      <w:pPr>
        <w:pStyle w:val="TryitNowbody"/>
      </w:pPr>
    </w:p>
    <w:p w14:paraId="6C5DD4D8" w14:textId="77777777" w:rsidR="004B1612" w:rsidRDefault="004B1612" w:rsidP="00392E8D">
      <w:pPr>
        <w:pStyle w:val="TryitNowbody"/>
      </w:pPr>
    </w:p>
    <w:p w14:paraId="66BB48AB" w14:textId="77777777" w:rsidR="004B1612" w:rsidRDefault="004B1612" w:rsidP="00392E8D">
      <w:pPr>
        <w:pStyle w:val="TryitNowbody"/>
      </w:pPr>
    </w:p>
    <w:p w14:paraId="39DFBF08" w14:textId="77777777" w:rsidR="004B1612" w:rsidRDefault="004B1612" w:rsidP="00392E8D">
      <w:pPr>
        <w:pStyle w:val="TryitNowbody"/>
      </w:pPr>
    </w:p>
    <w:p w14:paraId="57B079DC" w14:textId="77777777" w:rsidR="004B1612" w:rsidRDefault="004B1612" w:rsidP="00392E8D">
      <w:pPr>
        <w:pStyle w:val="TryitNowbody"/>
      </w:pPr>
    </w:p>
    <w:p w14:paraId="283FD29A" w14:textId="77777777" w:rsidR="004B1612" w:rsidRDefault="004B1612" w:rsidP="00392E8D">
      <w:pPr>
        <w:pStyle w:val="TryitNowbody"/>
      </w:pPr>
    </w:p>
    <w:p w14:paraId="337F2414" w14:textId="77777777" w:rsidR="004B1612" w:rsidRDefault="004B1612" w:rsidP="00392E8D">
      <w:pPr>
        <w:pStyle w:val="TryitNowbody"/>
      </w:pPr>
    </w:p>
    <w:p w14:paraId="2F97EDB5" w14:textId="77777777" w:rsidR="004B1612" w:rsidRDefault="004B1612" w:rsidP="004B1612">
      <w:pPr>
        <w:pStyle w:val="TryitNow"/>
      </w:pPr>
      <w:r>
        <w:lastRenderedPageBreak/>
        <w:t>Try it Now Answers continued</w:t>
      </w:r>
    </w:p>
    <w:p w14:paraId="7286F571" w14:textId="77777777" w:rsidR="001E16F4" w:rsidRDefault="00392E8D" w:rsidP="00392E8D">
      <w:pPr>
        <w:pStyle w:val="TryitNowbody"/>
      </w:pPr>
      <w:r>
        <w:t>4.</w:t>
      </w:r>
    </w:p>
    <w:p w14:paraId="3E82F533" w14:textId="77777777" w:rsidR="001E16F4" w:rsidRDefault="001E16F4" w:rsidP="00392E8D">
      <w:pPr>
        <w:pStyle w:val="TryitNowbody"/>
      </w:pPr>
      <w:r>
        <w:rPr>
          <w:i/>
          <w:iCs/>
        </w:rPr>
        <w:t>d</w:t>
      </w:r>
      <w:r>
        <w:t xml:space="preserve"> = unknown</w:t>
      </w:r>
    </w:p>
    <w:p w14:paraId="410576D3" w14:textId="77777777" w:rsidR="001E16F4" w:rsidRDefault="001E16F4" w:rsidP="00392E8D">
      <w:pPr>
        <w:pStyle w:val="TryitNowbody"/>
      </w:pPr>
      <w:r>
        <w:rPr>
          <w:i/>
          <w:iCs/>
        </w:rPr>
        <w:t>r</w:t>
      </w:r>
      <w:r>
        <w:t xml:space="preserve"> = 0.16 </w:t>
      </w:r>
      <w:r>
        <w:tab/>
      </w:r>
      <w:r>
        <w:tab/>
        <w:t>16% annual rate</w:t>
      </w:r>
    </w:p>
    <w:p w14:paraId="09AC5991" w14:textId="77777777" w:rsidR="001E16F4" w:rsidRDefault="001E16F4" w:rsidP="00392E8D">
      <w:pPr>
        <w:pStyle w:val="TryitNowbody"/>
      </w:pPr>
      <w:r>
        <w:rPr>
          <w:i/>
          <w:iCs/>
        </w:rPr>
        <w:t>k</w:t>
      </w:r>
      <w:r>
        <w:t xml:space="preserve"> = 12</w:t>
      </w:r>
      <w:r>
        <w:tab/>
        <w:t xml:space="preserve"> </w:t>
      </w:r>
      <w:r>
        <w:tab/>
      </w:r>
      <w:r w:rsidR="004B1612">
        <w:tab/>
      </w:r>
      <w:r>
        <w:t xml:space="preserve">since we’re making </w:t>
      </w:r>
      <w:r w:rsidR="00955F02">
        <w:t>monthly</w:t>
      </w:r>
      <w:r>
        <w:t xml:space="preserve"> payments</w:t>
      </w:r>
    </w:p>
    <w:p w14:paraId="33F4CC25" w14:textId="77777777" w:rsidR="001E16F4" w:rsidRDefault="001E16F4" w:rsidP="00392E8D">
      <w:pPr>
        <w:pStyle w:val="TryitNowbody"/>
      </w:pPr>
      <w:r w:rsidRPr="00D97798">
        <w:rPr>
          <w:i/>
        </w:rPr>
        <w:t>N</w:t>
      </w:r>
      <w:r>
        <w:t xml:space="preserve"> = 2 </w:t>
      </w:r>
      <w:r>
        <w:tab/>
      </w:r>
      <w:r>
        <w:tab/>
      </w:r>
      <w:r w:rsidR="004B1612">
        <w:tab/>
      </w:r>
      <w:r>
        <w:t>2 years to repay</w:t>
      </w:r>
    </w:p>
    <w:p w14:paraId="51487152" w14:textId="77777777" w:rsidR="001E16F4" w:rsidRPr="001221DE" w:rsidRDefault="001E16F4" w:rsidP="00392E8D">
      <w:pPr>
        <w:pStyle w:val="TryitNowbody"/>
      </w:pPr>
      <w:r>
        <w:rPr>
          <w:i/>
        </w:rPr>
        <w:t>P</w:t>
      </w:r>
      <w:r>
        <w:rPr>
          <w:i/>
          <w:vertAlign w:val="subscript"/>
        </w:rPr>
        <w:t>0</w:t>
      </w:r>
      <w:r>
        <w:t xml:space="preserve"> = 3,000</w:t>
      </w:r>
      <w:r>
        <w:tab/>
      </w:r>
      <w:r>
        <w:tab/>
        <w:t>we’re starting with a $3,000 loan</w:t>
      </w:r>
    </w:p>
    <w:p w14:paraId="6330345F" w14:textId="15150E97" w:rsidR="001E16F4" w:rsidRDefault="009533D1" w:rsidP="009533D1">
      <w:pPr>
        <w:pStyle w:val="MTDisplayEquation"/>
      </w:pPr>
      <w:r w:rsidRPr="009533D1">
        <w:rPr>
          <w:position w:val="-54"/>
        </w:rPr>
        <w:object w:dxaOrig="2960" w:dyaOrig="1400" w14:anchorId="05F8E198">
          <v:shape id="_x0000_i1184" type="#_x0000_t75" style="width:147.75pt;height:69.75pt" o:ole="">
            <v:imagedata r:id="rId166" o:title=""/>
          </v:shape>
          <o:OLEObject Type="Embed" ProgID="Equation.DSMT4" ShapeID="_x0000_i1184" DrawAspect="Content" ObjectID="_1719248034" r:id="rId167"/>
        </w:object>
      </w:r>
    </w:p>
    <w:p w14:paraId="4B561BB2" w14:textId="77777777" w:rsidR="001E16F4" w:rsidRDefault="001E16F4" w:rsidP="00392E8D">
      <w:pPr>
        <w:pStyle w:val="TryitNowbody"/>
      </w:pPr>
    </w:p>
    <w:p w14:paraId="417146D1" w14:textId="77777777" w:rsidR="00392E8D" w:rsidRDefault="001E16F4" w:rsidP="00392E8D">
      <w:pPr>
        <w:pStyle w:val="TryitNowbody"/>
      </w:pPr>
      <w:r>
        <w:t xml:space="preserve">Solving for </w:t>
      </w:r>
      <w:r w:rsidRPr="001221DE">
        <w:rPr>
          <w:i/>
        </w:rPr>
        <w:t>d</w:t>
      </w:r>
      <w:r>
        <w:t xml:space="preserve"> gives $146.89</w:t>
      </w:r>
      <w:r w:rsidR="00392E8D">
        <w:t xml:space="preserve"> as monthly payments.</w:t>
      </w:r>
    </w:p>
    <w:p w14:paraId="31B6A0E2" w14:textId="77777777" w:rsidR="00392E8D" w:rsidRDefault="00392E8D" w:rsidP="00392E8D">
      <w:pPr>
        <w:pStyle w:val="TryitNowbody"/>
      </w:pPr>
    </w:p>
    <w:p w14:paraId="4646D997" w14:textId="77777777" w:rsidR="001E16F4" w:rsidRDefault="001E16F4" w:rsidP="00392E8D">
      <w:pPr>
        <w:pStyle w:val="TryitNowbody"/>
      </w:pPr>
      <w:r>
        <w:t>In total, she will pay $3,525.36 to the store</w:t>
      </w:r>
      <w:r w:rsidR="00392E8D">
        <w:t>, meaning she will pay $525.36 in interest over the two years.</w:t>
      </w:r>
    </w:p>
    <w:p w14:paraId="27164761" w14:textId="77777777" w:rsidR="00B8089D" w:rsidRDefault="00B8089D" w:rsidP="00B8089D">
      <w:pPr>
        <w:pStyle w:val="TryitNowbody"/>
      </w:pPr>
    </w:p>
    <w:p w14:paraId="1CBD1FB2" w14:textId="77777777" w:rsidR="00B8089D" w:rsidRDefault="00B8089D" w:rsidP="00B8089D">
      <w:pPr>
        <w:pStyle w:val="TryitNowbody"/>
      </w:pPr>
      <w:r>
        <w:t xml:space="preserve">5. </w:t>
      </w:r>
    </w:p>
    <w:p w14:paraId="1E759FC5" w14:textId="5B3CDF69" w:rsidR="00B8089D" w:rsidRDefault="009533D1" w:rsidP="00B8089D">
      <w:pPr>
        <w:pStyle w:val="TryitNowbody"/>
      </w:pPr>
      <w:r>
        <w:rPr>
          <w:noProof/>
        </w:rPr>
        <mc:AlternateContent>
          <mc:Choice Requires="wps">
            <w:drawing>
              <wp:inline distT="0" distB="0" distL="0" distR="0" wp14:anchorId="0679FBF6" wp14:editId="1DA1977A">
                <wp:extent cx="5561965" cy="961390"/>
                <wp:effectExtent l="0" t="0" r="635" b="4445"/>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95A2F" w14:textId="77777777" w:rsidR="00004C69" w:rsidRDefault="00004C69" w:rsidP="00B8089D">
                            <w:pPr>
                              <w:numPr>
                                <w:ilvl w:val="0"/>
                                <w:numId w:val="4"/>
                              </w:numPr>
                            </w:pPr>
                            <w:r>
                              <w:t>This is a payout annuity problem.  She can pull out $1833.60 a quarter.</w:t>
                            </w:r>
                          </w:p>
                          <w:p w14:paraId="00A5C0BA" w14:textId="77777777" w:rsidR="00004C69" w:rsidRDefault="00004C69" w:rsidP="00B8089D">
                            <w:pPr>
                              <w:numPr>
                                <w:ilvl w:val="0"/>
                                <w:numId w:val="4"/>
                              </w:numPr>
                            </w:pPr>
                            <w:r>
                              <w:t>This is a savings annuity problem.  He will have saved up $7,524.11/</w:t>
                            </w:r>
                          </w:p>
                          <w:p w14:paraId="71DF5897" w14:textId="77777777" w:rsidR="00004C69" w:rsidRDefault="00004C69" w:rsidP="00B8089D">
                            <w:pPr>
                              <w:numPr>
                                <w:ilvl w:val="0"/>
                                <w:numId w:val="4"/>
                              </w:numPr>
                            </w:pPr>
                            <w:r>
                              <w:t xml:space="preserve">This is compound interest problem.  She would need to deposit $22,386.46. </w:t>
                            </w:r>
                          </w:p>
                          <w:p w14:paraId="20567B77" w14:textId="77777777" w:rsidR="00004C69" w:rsidRDefault="00004C69" w:rsidP="00B8089D">
                            <w:pPr>
                              <w:numPr>
                                <w:ilvl w:val="0"/>
                                <w:numId w:val="4"/>
                              </w:numPr>
                            </w:pPr>
                            <w:r>
                              <w:t>This is a loans problem.  She can buy $4,609.33 of new equipment.</w:t>
                            </w:r>
                          </w:p>
                          <w:p w14:paraId="30CB44BF" w14:textId="77777777" w:rsidR="00004C69" w:rsidRDefault="00004C69" w:rsidP="00B8089D">
                            <w:pPr>
                              <w:numPr>
                                <w:ilvl w:val="0"/>
                                <w:numId w:val="4"/>
                              </w:numPr>
                            </w:pPr>
                            <w:r>
                              <w:t>This is a savings annuity problem.  You would need to save $200.46 each month</w:t>
                            </w:r>
                          </w:p>
                        </w:txbxContent>
                      </wps:txbx>
                      <wps:bodyPr rot="0" vert="horz" wrap="square" lIns="91440" tIns="0" rIns="91440" bIns="0" anchor="t" anchorCtr="0" upright="1">
                        <a:noAutofit/>
                      </wps:bodyPr>
                    </wps:wsp>
                  </a:graphicData>
                </a:graphic>
              </wp:inline>
            </w:drawing>
          </mc:Choice>
          <mc:Fallback>
            <w:pict>
              <v:shape w14:anchorId="0679FBF6" id="Text Box 30" o:spid="_x0000_s1029" type="#_x0000_t202" style="width:437.95pt;height:7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" stroked="f">
                <v:textbox inset=",0,,0">
                  <w:txbxContent>
                    <w:p w14:paraId="6D195A2F" w14:textId="77777777" w:rsidR="00004C69" w:rsidRDefault="00004C69" w:rsidP="00B8089D">
                      <w:pPr>
                        <w:numPr>
                          <w:ilvl w:val="0"/>
                          <w:numId w:val="4"/>
                        </w:numPr>
                      </w:pPr>
                      <w:r>
                        <w:t>This is a payout annuity problem.  She can pull out $1833.60 a quarter.</w:t>
                      </w:r>
                    </w:p>
                    <w:p w14:paraId="00A5C0BA" w14:textId="77777777" w:rsidR="00004C69" w:rsidRDefault="00004C69" w:rsidP="00B8089D">
                      <w:pPr>
                        <w:numPr>
                          <w:ilvl w:val="0"/>
                          <w:numId w:val="4"/>
                        </w:numPr>
                      </w:pPr>
                      <w:r>
                        <w:t>This is a savings annuity problem.  He will have saved up $7,524.11/</w:t>
                      </w:r>
                    </w:p>
                    <w:p w14:paraId="71DF5897" w14:textId="77777777" w:rsidR="00004C69" w:rsidRDefault="00004C69" w:rsidP="00B8089D">
                      <w:pPr>
                        <w:numPr>
                          <w:ilvl w:val="0"/>
                          <w:numId w:val="4"/>
                        </w:numPr>
                      </w:pPr>
                      <w:r>
                        <w:t xml:space="preserve">This is compound interest problem.  She would need to deposit $22,386.46. </w:t>
                      </w:r>
                    </w:p>
                    <w:p w14:paraId="20567B77" w14:textId="77777777" w:rsidR="00004C69" w:rsidRDefault="00004C69" w:rsidP="00B8089D">
                      <w:pPr>
                        <w:numPr>
                          <w:ilvl w:val="0"/>
                          <w:numId w:val="4"/>
                        </w:numPr>
                      </w:pPr>
                      <w:r>
                        <w:t>This is a loans problem.  She can buy $4,609.33 of new equipment.</w:t>
                      </w:r>
                    </w:p>
                    <w:p w14:paraId="30CB44BF" w14:textId="77777777" w:rsidR="00004C69" w:rsidRDefault="00004C69" w:rsidP="00B8089D">
                      <w:pPr>
                        <w:numPr>
                          <w:ilvl w:val="0"/>
                          <w:numId w:val="4"/>
                        </w:numPr>
                      </w:pPr>
                      <w:r>
                        <w:t>This is a savings annuity problem.  You would need to save $200.46 each month</w:t>
                      </w:r>
                    </w:p>
                  </w:txbxContent>
                </v:textbox>
                <w10:anchorlock/>
              </v:shape>
            </w:pict>
          </mc:Fallback>
        </mc:AlternateContent>
      </w:r>
    </w:p>
    <w:p w14:paraId="217F1392" w14:textId="77777777" w:rsidR="00B8089D" w:rsidRDefault="00B8089D" w:rsidP="00B8089D">
      <w:pPr>
        <w:pStyle w:val="TryitNowbody"/>
      </w:pPr>
    </w:p>
    <w:p w14:paraId="231E9B10" w14:textId="77777777" w:rsidR="00955F02" w:rsidRDefault="00955F02" w:rsidP="00B8089D">
      <w:pPr>
        <w:pStyle w:val="TryitNowbody"/>
      </w:pPr>
      <w:r>
        <w:t xml:space="preserve">6. </w:t>
      </w:r>
    </w:p>
    <w:p w14:paraId="682F722D" w14:textId="77777777" w:rsidR="00955F02" w:rsidRDefault="00955F02" w:rsidP="00955F02">
      <w:pPr>
        <w:pStyle w:val="TryitNowbody"/>
      </w:pPr>
      <w:r>
        <w:rPr>
          <w:i/>
          <w:iCs/>
        </w:rPr>
        <w:t>d</w:t>
      </w:r>
      <w:r>
        <w:t xml:space="preserve"> = $30</w:t>
      </w:r>
      <w:r>
        <w:tab/>
      </w:r>
      <w:r>
        <w:tab/>
        <w:t>The monthly payments</w:t>
      </w:r>
    </w:p>
    <w:p w14:paraId="7F3C1F7B" w14:textId="77777777" w:rsidR="00955F02" w:rsidRDefault="00955F02" w:rsidP="00955F02">
      <w:pPr>
        <w:pStyle w:val="TryitNowbody"/>
      </w:pPr>
      <w:r>
        <w:rPr>
          <w:i/>
          <w:iCs/>
        </w:rPr>
        <w:t>r</w:t>
      </w:r>
      <w:r>
        <w:t xml:space="preserve"> = 0.12 </w:t>
      </w:r>
      <w:r>
        <w:tab/>
      </w:r>
      <w:r>
        <w:tab/>
        <w:t>12% annual rate</w:t>
      </w:r>
    </w:p>
    <w:p w14:paraId="4090AA8B" w14:textId="77777777" w:rsidR="00955F02" w:rsidRDefault="00955F02" w:rsidP="00955F02">
      <w:pPr>
        <w:pStyle w:val="TryitNowbody"/>
      </w:pPr>
      <w:r>
        <w:rPr>
          <w:i/>
          <w:iCs/>
        </w:rPr>
        <w:t>k</w:t>
      </w:r>
      <w:r>
        <w:t xml:space="preserve"> = 12</w:t>
      </w:r>
      <w:r>
        <w:tab/>
        <w:t xml:space="preserve"> </w:t>
      </w:r>
      <w:r>
        <w:tab/>
      </w:r>
      <w:r w:rsidR="004B1612">
        <w:tab/>
      </w:r>
      <w:r>
        <w:t>since we’re making monthly payments</w:t>
      </w:r>
    </w:p>
    <w:p w14:paraId="08EB6FE4" w14:textId="77777777" w:rsidR="00955F02" w:rsidRDefault="00955F02" w:rsidP="00955F02">
      <w:pPr>
        <w:pStyle w:val="TryitNowbody"/>
      </w:pPr>
      <w:r>
        <w:rPr>
          <w:i/>
        </w:rPr>
        <w:t>P</w:t>
      </w:r>
      <w:r>
        <w:rPr>
          <w:i/>
          <w:vertAlign w:val="subscript"/>
        </w:rPr>
        <w:t>0</w:t>
      </w:r>
      <w:r>
        <w:t xml:space="preserve"> = 1,000</w:t>
      </w:r>
      <w:r>
        <w:tab/>
      </w:r>
      <w:r>
        <w:tab/>
        <w:t>we’re starting with a $1,000 loan</w:t>
      </w:r>
    </w:p>
    <w:p w14:paraId="4B3025B1" w14:textId="77777777" w:rsidR="00955F02" w:rsidRPr="00955F02" w:rsidRDefault="00955F02" w:rsidP="00955F02">
      <w:pPr>
        <w:pStyle w:val="TryitNowbody"/>
      </w:pPr>
      <w:r>
        <w:t xml:space="preserve">We are solving for </w:t>
      </w:r>
      <w:r>
        <w:rPr>
          <w:i/>
        </w:rPr>
        <w:t>N</w:t>
      </w:r>
      <w:r>
        <w:t>, the time to pay off the loan</w:t>
      </w:r>
    </w:p>
    <w:bookmarkStart w:id="12" w:name="MTBlankEqn"/>
    <w:p w14:paraId="1122C30E" w14:textId="63DD7A37" w:rsidR="00955F02" w:rsidRDefault="009533D1" w:rsidP="009533D1">
      <w:pPr>
        <w:pStyle w:val="MTDisplayEquation"/>
      </w:pPr>
      <w:r w:rsidRPr="009533D1">
        <w:rPr>
          <w:position w:val="-54"/>
        </w:rPr>
        <w:object w:dxaOrig="3100" w:dyaOrig="1420" w14:anchorId="1824BBBE">
          <v:shape id="_x0000_i1179" type="#_x0000_t75" style="width:155.25pt;height:71.25pt" o:ole="">
            <v:imagedata r:id="rId168" o:title=""/>
          </v:shape>
          <o:OLEObject Type="Embed" ProgID="Equation.DSMT4" ShapeID="_x0000_i1179" DrawAspect="Content" ObjectID="_1719248035" r:id="rId169"/>
        </w:object>
      </w:r>
      <w:bookmarkEnd w:id="12"/>
    </w:p>
    <w:p w14:paraId="7DA1BC0F" w14:textId="77777777" w:rsidR="008862C4" w:rsidRDefault="008862C4" w:rsidP="00955F02">
      <w:pPr>
        <w:pStyle w:val="TryitNowbody"/>
      </w:pPr>
    </w:p>
    <w:p w14:paraId="40B892B2" w14:textId="77777777" w:rsidR="008862C4" w:rsidRPr="008862C4" w:rsidRDefault="008862C4" w:rsidP="00955F02">
      <w:pPr>
        <w:pStyle w:val="TryitNowbody"/>
      </w:pPr>
      <w:r>
        <w:t xml:space="preserve">Solving for </w:t>
      </w:r>
      <w:r>
        <w:rPr>
          <w:i/>
        </w:rPr>
        <w:t>N</w:t>
      </w:r>
      <w:r>
        <w:t xml:space="preserve"> gives 3.396. It will take about 3.4 years to pay off the purchase.</w:t>
      </w:r>
    </w:p>
    <w:p w14:paraId="03E08B43" w14:textId="77777777" w:rsidR="00587ADD" w:rsidRPr="004B1612" w:rsidRDefault="00587ADD" w:rsidP="004B1612">
      <w:pPr>
        <w:pStyle w:val="Heading2"/>
      </w:pPr>
      <w:r>
        <w:br w:type="page"/>
      </w:r>
      <w:bookmarkStart w:id="13" w:name="_Toc227057913"/>
      <w:bookmarkStart w:id="14" w:name="_Toc227143127"/>
      <w:r w:rsidRPr="004B1612">
        <w:lastRenderedPageBreak/>
        <w:t>Exercises</w:t>
      </w:r>
      <w:bookmarkEnd w:id="13"/>
      <w:bookmarkEnd w:id="14"/>
    </w:p>
    <w:p w14:paraId="584B3F96" w14:textId="77777777" w:rsidR="00587ADD" w:rsidRPr="001B10BD" w:rsidRDefault="00587ADD" w:rsidP="004B1612">
      <w:pPr>
        <w:pStyle w:val="Heading3"/>
      </w:pPr>
      <w:bookmarkStart w:id="15" w:name="_Toc227057914"/>
      <w:r w:rsidRPr="004B1612">
        <w:t>Skills</w:t>
      </w:r>
      <w:bookmarkEnd w:id="15"/>
    </w:p>
    <w:p w14:paraId="59D34AD0" w14:textId="77777777" w:rsidR="0011328F" w:rsidRDefault="0011328F" w:rsidP="00A05642">
      <w:pPr>
        <w:numPr>
          <w:ilvl w:val="0"/>
          <w:numId w:val="3"/>
        </w:numPr>
      </w:pPr>
      <w:r>
        <w:t xml:space="preserve">A friend lends you $200 for a week, which you agree to repay with 5% </w:t>
      </w:r>
      <w:r w:rsidR="005119D3">
        <w:t xml:space="preserve">one-time </w:t>
      </w:r>
      <w:r>
        <w:t xml:space="preserve">interest.  How much will you have to repay?  </w:t>
      </w:r>
    </w:p>
    <w:p w14:paraId="19E9E7EE" w14:textId="77777777" w:rsidR="00A05642" w:rsidRDefault="00A05642" w:rsidP="00A05642">
      <w:pPr>
        <w:ind w:left="360"/>
      </w:pPr>
    </w:p>
    <w:p w14:paraId="3D734B2F" w14:textId="77777777" w:rsidR="0011328F" w:rsidRDefault="00A05642" w:rsidP="0011328F">
      <w:pPr>
        <w:numPr>
          <w:ilvl w:val="0"/>
          <w:numId w:val="3"/>
        </w:numPr>
      </w:pPr>
      <w:r>
        <w:t>Suppose you obtain a $3,000 T-note with a 3% annual rate, paid quarterly, with maturity in 5 years.  How much interest will you earn?</w:t>
      </w:r>
    </w:p>
    <w:p w14:paraId="0B182CFC" w14:textId="77777777" w:rsidR="00A05642" w:rsidRDefault="00A05642" w:rsidP="00A05642"/>
    <w:p w14:paraId="39826A08" w14:textId="77777777" w:rsidR="00A05642" w:rsidRDefault="00A05642" w:rsidP="0011328F">
      <w:pPr>
        <w:numPr>
          <w:ilvl w:val="0"/>
          <w:numId w:val="3"/>
        </w:numPr>
      </w:pPr>
      <w:r>
        <w:t xml:space="preserve">A T-bill is a type of bond that is sold at a discount over the face value.  For example, suppose you buy a 13-week T-bill with a face value of $10,000 for $9,800.  This means that in 13 weeks, the government will give you the face value, earning you $200.  What </w:t>
      </w:r>
      <w:r w:rsidR="0022690E">
        <w:t xml:space="preserve">annual </w:t>
      </w:r>
      <w:r>
        <w:t>interest rate have you earned?</w:t>
      </w:r>
    </w:p>
    <w:p w14:paraId="5B2A8E5F" w14:textId="77777777" w:rsidR="00A05642" w:rsidRDefault="00A05642" w:rsidP="00A05642"/>
    <w:p w14:paraId="0AA4A7B5" w14:textId="77777777" w:rsidR="00A05642" w:rsidRDefault="00A05642" w:rsidP="0011328F">
      <w:pPr>
        <w:numPr>
          <w:ilvl w:val="0"/>
          <w:numId w:val="3"/>
        </w:numPr>
      </w:pPr>
      <w:r>
        <w:t>Suppose you are looking to buy a $5000 face value 26-week T-bill.  If you want to earn at least 1%</w:t>
      </w:r>
      <w:r w:rsidR="005119D3">
        <w:t xml:space="preserve"> annual</w:t>
      </w:r>
      <w:r>
        <w:t xml:space="preserve"> interest, what is the most you should pay for the T-bill?</w:t>
      </w:r>
    </w:p>
    <w:p w14:paraId="69C29262" w14:textId="77777777" w:rsidR="00D85593" w:rsidRDefault="00D85593" w:rsidP="00D85593"/>
    <w:p w14:paraId="6876AC51" w14:textId="77777777" w:rsidR="00587ADD" w:rsidRPr="00A05642" w:rsidRDefault="00587ADD" w:rsidP="00A05642">
      <w:pPr>
        <w:numPr>
          <w:ilvl w:val="0"/>
          <w:numId w:val="3"/>
        </w:numPr>
      </w:pPr>
      <w:r>
        <w:t>You deposit $300 in an account earning 5% interest compounded annually.  How much will you have in the account in 10 years?</w:t>
      </w:r>
    </w:p>
    <w:p w14:paraId="2BBD7CCA" w14:textId="77777777" w:rsidR="00587ADD" w:rsidRDefault="00587ADD" w:rsidP="007667C8"/>
    <w:p w14:paraId="1F69114D" w14:textId="77777777" w:rsidR="00587ADD" w:rsidRDefault="00587ADD" w:rsidP="00A05642">
      <w:pPr>
        <w:numPr>
          <w:ilvl w:val="0"/>
          <w:numId w:val="3"/>
        </w:numPr>
      </w:pPr>
      <w:r>
        <w:t>How much will $1000 deposited in an account earning 7% interest compounded annually be worth in 20 years?</w:t>
      </w:r>
    </w:p>
    <w:p w14:paraId="1CC96821" w14:textId="77777777" w:rsidR="00587ADD" w:rsidRDefault="00587ADD" w:rsidP="007667C8"/>
    <w:p w14:paraId="75AC7375" w14:textId="77777777" w:rsidR="00587ADD" w:rsidRDefault="00587ADD" w:rsidP="007667C8">
      <w:pPr>
        <w:numPr>
          <w:ilvl w:val="0"/>
          <w:numId w:val="3"/>
        </w:numPr>
      </w:pPr>
      <w:r>
        <w:t xml:space="preserve">You deposit $2000 in an account earning 3% interest compounded monthly.  </w:t>
      </w:r>
    </w:p>
    <w:p w14:paraId="73D6358E" w14:textId="77777777" w:rsidR="00587ADD" w:rsidRDefault="00587ADD" w:rsidP="007667C8">
      <w:pPr>
        <w:numPr>
          <w:ilvl w:val="1"/>
          <w:numId w:val="3"/>
        </w:numPr>
      </w:pPr>
      <w:r>
        <w:t>How much will you have in the account in 20 years?</w:t>
      </w:r>
    </w:p>
    <w:p w14:paraId="7BD171B5" w14:textId="77777777" w:rsidR="00587ADD" w:rsidRDefault="00587ADD" w:rsidP="007667C8">
      <w:pPr>
        <w:numPr>
          <w:ilvl w:val="1"/>
          <w:numId w:val="3"/>
        </w:numPr>
      </w:pPr>
      <w:r>
        <w:t>How much interest will you earn?</w:t>
      </w:r>
    </w:p>
    <w:p w14:paraId="2D0426F7" w14:textId="77777777" w:rsidR="00587ADD" w:rsidRDefault="00587ADD" w:rsidP="007667C8"/>
    <w:p w14:paraId="13578F1A" w14:textId="77777777" w:rsidR="00587ADD" w:rsidRDefault="00587ADD" w:rsidP="007667C8">
      <w:pPr>
        <w:numPr>
          <w:ilvl w:val="0"/>
          <w:numId w:val="3"/>
        </w:numPr>
      </w:pPr>
      <w:r>
        <w:t>You deposit $10,000 in an account earning 4% interest compounded monthly.</w:t>
      </w:r>
    </w:p>
    <w:p w14:paraId="211982DB" w14:textId="77777777" w:rsidR="00587ADD" w:rsidRDefault="00587ADD" w:rsidP="007667C8">
      <w:pPr>
        <w:numPr>
          <w:ilvl w:val="1"/>
          <w:numId w:val="3"/>
        </w:numPr>
      </w:pPr>
      <w:r>
        <w:t>How much will you have in the account in 25 years?</w:t>
      </w:r>
    </w:p>
    <w:p w14:paraId="6ABDDE0D" w14:textId="77777777" w:rsidR="00587ADD" w:rsidRDefault="00587ADD" w:rsidP="007667C8">
      <w:pPr>
        <w:numPr>
          <w:ilvl w:val="1"/>
          <w:numId w:val="3"/>
        </w:numPr>
      </w:pPr>
      <w:r>
        <w:t>How much interest will you earn?</w:t>
      </w:r>
    </w:p>
    <w:p w14:paraId="10FC9867" w14:textId="77777777" w:rsidR="00587ADD" w:rsidRDefault="00587ADD" w:rsidP="007667C8"/>
    <w:p w14:paraId="456F6EAD" w14:textId="77777777" w:rsidR="00587ADD" w:rsidRDefault="00587ADD" w:rsidP="007667C8">
      <w:pPr>
        <w:numPr>
          <w:ilvl w:val="0"/>
          <w:numId w:val="3"/>
        </w:numPr>
      </w:pPr>
      <w:r>
        <w:t>How much would you need to deposit in an account now in order to have $6,000 in the account in 8 years?  Assume the account earns 6% interest compounded monthly.</w:t>
      </w:r>
    </w:p>
    <w:p w14:paraId="5EF5B2B8" w14:textId="77777777" w:rsidR="00587ADD" w:rsidRDefault="00587ADD" w:rsidP="007667C8"/>
    <w:p w14:paraId="12D62ED0" w14:textId="77777777" w:rsidR="00587ADD" w:rsidRDefault="00587ADD" w:rsidP="007667C8">
      <w:pPr>
        <w:numPr>
          <w:ilvl w:val="0"/>
          <w:numId w:val="3"/>
        </w:numPr>
      </w:pPr>
      <w:r>
        <w:t>How much would you need to deposit in an account now in order to have $20,000 in the account in 4 years?  Assume the account earns 5% interest.</w:t>
      </w:r>
    </w:p>
    <w:p w14:paraId="3DCE9F9B" w14:textId="77777777" w:rsidR="00587ADD" w:rsidRDefault="00587ADD" w:rsidP="007667C8"/>
    <w:p w14:paraId="3ACDC012" w14:textId="77777777" w:rsidR="00587ADD" w:rsidRDefault="00587ADD" w:rsidP="007667C8">
      <w:pPr>
        <w:numPr>
          <w:ilvl w:val="0"/>
          <w:numId w:val="3"/>
        </w:numPr>
      </w:pPr>
      <w:r>
        <w:t xml:space="preserve">You deposit $200 each month into an account earning 3% interest compounded monthly. </w:t>
      </w:r>
    </w:p>
    <w:p w14:paraId="024E4650" w14:textId="77777777" w:rsidR="00587ADD" w:rsidRDefault="00587ADD" w:rsidP="007667C8">
      <w:pPr>
        <w:numPr>
          <w:ilvl w:val="1"/>
          <w:numId w:val="3"/>
        </w:numPr>
      </w:pPr>
      <w:r>
        <w:t>How much will you have in the account in 30 years?</w:t>
      </w:r>
    </w:p>
    <w:p w14:paraId="0FEC2164" w14:textId="77777777" w:rsidR="00587ADD" w:rsidRDefault="00587ADD" w:rsidP="007667C8">
      <w:pPr>
        <w:numPr>
          <w:ilvl w:val="1"/>
          <w:numId w:val="3"/>
        </w:numPr>
      </w:pPr>
      <w:r>
        <w:t>How much total money will you put into the account?</w:t>
      </w:r>
    </w:p>
    <w:p w14:paraId="70C9A0E4" w14:textId="77777777" w:rsidR="00587ADD" w:rsidRDefault="00587ADD" w:rsidP="007667C8">
      <w:pPr>
        <w:numPr>
          <w:ilvl w:val="1"/>
          <w:numId w:val="3"/>
        </w:numPr>
      </w:pPr>
      <w:r>
        <w:t>How much total interest will you earn?</w:t>
      </w:r>
    </w:p>
    <w:p w14:paraId="022E3814" w14:textId="77777777" w:rsidR="00587ADD" w:rsidRDefault="00587ADD" w:rsidP="007667C8">
      <w:pPr>
        <w:ind w:left="720"/>
      </w:pPr>
    </w:p>
    <w:p w14:paraId="422A0473" w14:textId="77777777" w:rsidR="00587ADD" w:rsidRDefault="00587ADD" w:rsidP="007667C8">
      <w:pPr>
        <w:numPr>
          <w:ilvl w:val="0"/>
          <w:numId w:val="3"/>
        </w:numPr>
      </w:pPr>
      <w:r>
        <w:t xml:space="preserve">You deposit $1000 each year into an account earning 8% compounded annually.  </w:t>
      </w:r>
    </w:p>
    <w:p w14:paraId="60F9778F" w14:textId="77777777" w:rsidR="00587ADD" w:rsidRDefault="00587ADD" w:rsidP="007667C8">
      <w:pPr>
        <w:numPr>
          <w:ilvl w:val="1"/>
          <w:numId w:val="3"/>
        </w:numPr>
      </w:pPr>
      <w:r>
        <w:t>How much will you have in the account in 10 years?</w:t>
      </w:r>
    </w:p>
    <w:p w14:paraId="5D6C9A3D" w14:textId="77777777" w:rsidR="00587ADD" w:rsidRDefault="00587ADD" w:rsidP="007667C8">
      <w:pPr>
        <w:numPr>
          <w:ilvl w:val="1"/>
          <w:numId w:val="3"/>
        </w:numPr>
      </w:pPr>
      <w:r>
        <w:t>How much total money will you put into the account?</w:t>
      </w:r>
    </w:p>
    <w:p w14:paraId="2A660894" w14:textId="77777777" w:rsidR="00587ADD" w:rsidRDefault="00587ADD" w:rsidP="007667C8">
      <w:pPr>
        <w:numPr>
          <w:ilvl w:val="1"/>
          <w:numId w:val="3"/>
        </w:numPr>
      </w:pPr>
      <w:r>
        <w:t>How much total interest will you earn?</w:t>
      </w:r>
    </w:p>
    <w:p w14:paraId="2763D741" w14:textId="77777777" w:rsidR="00587ADD" w:rsidRDefault="00587ADD" w:rsidP="007667C8"/>
    <w:p w14:paraId="3C45A903" w14:textId="77777777" w:rsidR="00587ADD" w:rsidRDefault="00587ADD" w:rsidP="007667C8">
      <w:pPr>
        <w:numPr>
          <w:ilvl w:val="0"/>
          <w:numId w:val="3"/>
        </w:numPr>
      </w:pPr>
      <w:r>
        <w:t>Jose has determined he needs to have $800,000 for retirement in 30 years.   His account earns 6% interest.</w:t>
      </w:r>
    </w:p>
    <w:p w14:paraId="5771AE1B" w14:textId="77777777" w:rsidR="00587ADD" w:rsidRDefault="00587ADD" w:rsidP="007667C8">
      <w:pPr>
        <w:numPr>
          <w:ilvl w:val="1"/>
          <w:numId w:val="3"/>
        </w:numPr>
      </w:pPr>
      <w:r>
        <w:t xml:space="preserve">How much would </w:t>
      </w:r>
      <w:r w:rsidR="00184812">
        <w:t>he</w:t>
      </w:r>
      <w:r>
        <w:t xml:space="preserve"> need to deposit in the account each month?</w:t>
      </w:r>
    </w:p>
    <w:p w14:paraId="3F312FBB" w14:textId="77777777" w:rsidR="00587ADD" w:rsidRDefault="00587ADD" w:rsidP="007667C8">
      <w:pPr>
        <w:numPr>
          <w:ilvl w:val="1"/>
          <w:numId w:val="3"/>
        </w:numPr>
      </w:pPr>
      <w:r>
        <w:t>How much total money will</w:t>
      </w:r>
      <w:r w:rsidR="00184812">
        <w:t xml:space="preserve"> he</w:t>
      </w:r>
      <w:r>
        <w:t xml:space="preserve"> put into the account?</w:t>
      </w:r>
    </w:p>
    <w:p w14:paraId="5D00DE51" w14:textId="77777777" w:rsidR="00587ADD" w:rsidRDefault="00587ADD" w:rsidP="007667C8">
      <w:pPr>
        <w:numPr>
          <w:ilvl w:val="1"/>
          <w:numId w:val="3"/>
        </w:numPr>
      </w:pPr>
      <w:r>
        <w:t xml:space="preserve">How much total interest will </w:t>
      </w:r>
      <w:r w:rsidR="00184812">
        <w:t xml:space="preserve">he </w:t>
      </w:r>
      <w:r>
        <w:t>earn?</w:t>
      </w:r>
    </w:p>
    <w:p w14:paraId="055DAAE9" w14:textId="77777777" w:rsidR="00587ADD" w:rsidRDefault="00587ADD" w:rsidP="007667C8"/>
    <w:p w14:paraId="75726C2E" w14:textId="77777777" w:rsidR="00587ADD" w:rsidRDefault="00587ADD" w:rsidP="007667C8">
      <w:pPr>
        <w:numPr>
          <w:ilvl w:val="0"/>
          <w:numId w:val="3"/>
        </w:numPr>
      </w:pPr>
      <w:r>
        <w:t>You wish to have $3000 in 2 years to buy a fancy new stereo system.  How much should you deposit each quarter into an account paying 8% compounded quarterly?</w:t>
      </w:r>
    </w:p>
    <w:p w14:paraId="41AD221D" w14:textId="77777777" w:rsidR="00587ADD" w:rsidRDefault="00587ADD" w:rsidP="007667C8">
      <w:pPr>
        <w:rPr>
          <w:b/>
        </w:rPr>
      </w:pPr>
    </w:p>
    <w:p w14:paraId="2A0280B0" w14:textId="77777777" w:rsidR="00587ADD" w:rsidRDefault="00587ADD" w:rsidP="007667C8">
      <w:pPr>
        <w:numPr>
          <w:ilvl w:val="0"/>
          <w:numId w:val="3"/>
        </w:numPr>
      </w:pPr>
      <w:r>
        <w:t xml:space="preserve">You want to be able to withdraw $30,000 each year for 25 years.  Your account earns 8% interest. </w:t>
      </w:r>
    </w:p>
    <w:p w14:paraId="3D0FA4B9" w14:textId="77777777" w:rsidR="00587ADD" w:rsidRDefault="00587ADD" w:rsidP="007667C8">
      <w:pPr>
        <w:numPr>
          <w:ilvl w:val="1"/>
          <w:numId w:val="3"/>
        </w:numPr>
      </w:pPr>
      <w:r>
        <w:t>How much do you need in your account at the beginning</w:t>
      </w:r>
    </w:p>
    <w:p w14:paraId="1C2F1D4F" w14:textId="77777777" w:rsidR="00587ADD" w:rsidRDefault="00587ADD" w:rsidP="007667C8">
      <w:pPr>
        <w:numPr>
          <w:ilvl w:val="1"/>
          <w:numId w:val="3"/>
        </w:numPr>
      </w:pPr>
      <w:r>
        <w:t>How much total money will you pull out of the account?</w:t>
      </w:r>
    </w:p>
    <w:p w14:paraId="568419D8" w14:textId="77777777" w:rsidR="00587ADD" w:rsidRDefault="00587ADD" w:rsidP="007667C8">
      <w:pPr>
        <w:numPr>
          <w:ilvl w:val="1"/>
          <w:numId w:val="3"/>
        </w:numPr>
      </w:pPr>
      <w:r>
        <w:t>How much of that money is interest?</w:t>
      </w:r>
    </w:p>
    <w:p w14:paraId="24E04B83" w14:textId="77777777" w:rsidR="00587ADD" w:rsidRDefault="00587ADD" w:rsidP="007667C8">
      <w:pPr>
        <w:ind w:left="720"/>
      </w:pPr>
    </w:p>
    <w:p w14:paraId="4BBDA479" w14:textId="77777777" w:rsidR="00587ADD" w:rsidRDefault="00587ADD" w:rsidP="007667C8">
      <w:pPr>
        <w:numPr>
          <w:ilvl w:val="0"/>
          <w:numId w:val="3"/>
        </w:numPr>
      </w:pPr>
      <w:r>
        <w:t>How much money will I need to have at retirement so I can withdraw $60,000 a year for 20 years from an account earning 8% compounded annually?</w:t>
      </w:r>
    </w:p>
    <w:p w14:paraId="455BA586" w14:textId="77777777" w:rsidR="00587ADD" w:rsidRDefault="00587ADD" w:rsidP="007667C8">
      <w:pPr>
        <w:numPr>
          <w:ilvl w:val="1"/>
          <w:numId w:val="3"/>
        </w:numPr>
      </w:pPr>
      <w:r>
        <w:t>How much do you need in your account at the beginning</w:t>
      </w:r>
    </w:p>
    <w:p w14:paraId="67E9F146" w14:textId="77777777" w:rsidR="00587ADD" w:rsidRDefault="00587ADD" w:rsidP="007667C8">
      <w:pPr>
        <w:numPr>
          <w:ilvl w:val="1"/>
          <w:numId w:val="3"/>
        </w:numPr>
      </w:pPr>
      <w:r>
        <w:t>How much total money will you pull out of the account?</w:t>
      </w:r>
    </w:p>
    <w:p w14:paraId="14DA0457" w14:textId="77777777" w:rsidR="00587ADD" w:rsidRDefault="00587ADD" w:rsidP="007667C8">
      <w:pPr>
        <w:numPr>
          <w:ilvl w:val="1"/>
          <w:numId w:val="3"/>
        </w:numPr>
      </w:pPr>
      <w:r>
        <w:t>How much of that money is interest?</w:t>
      </w:r>
    </w:p>
    <w:p w14:paraId="0AE54564" w14:textId="77777777" w:rsidR="00587ADD" w:rsidRDefault="00587ADD" w:rsidP="007667C8"/>
    <w:p w14:paraId="18A3C142" w14:textId="77777777" w:rsidR="00587ADD" w:rsidRDefault="00587ADD" w:rsidP="007667C8">
      <w:pPr>
        <w:numPr>
          <w:ilvl w:val="0"/>
          <w:numId w:val="3"/>
        </w:numPr>
      </w:pPr>
      <w:r>
        <w:t>You have $500,000 saved for retirement.  Your account earns 6% interest.  How much will you be able to pull out each month, if you want to be able to take withdrawals for 20 years?</w:t>
      </w:r>
    </w:p>
    <w:p w14:paraId="5D39AFBB" w14:textId="77777777" w:rsidR="00587ADD" w:rsidRDefault="00587ADD" w:rsidP="007667C8"/>
    <w:p w14:paraId="09177FF7" w14:textId="77777777" w:rsidR="00587ADD" w:rsidRDefault="00587ADD" w:rsidP="007667C8">
      <w:pPr>
        <w:numPr>
          <w:ilvl w:val="0"/>
          <w:numId w:val="3"/>
        </w:numPr>
      </w:pPr>
      <w:r>
        <w:t>Loren already knows that he will have $500,000 when he retires.  If he sets up a payout annuity for 30 years in an account paying 10% interest, how much could the annuity provide each month?</w:t>
      </w:r>
    </w:p>
    <w:p w14:paraId="6594D0D7" w14:textId="77777777" w:rsidR="00587ADD" w:rsidRDefault="00587ADD" w:rsidP="007667C8">
      <w:pPr>
        <w:rPr>
          <w:b/>
        </w:rPr>
      </w:pPr>
    </w:p>
    <w:p w14:paraId="191CA518" w14:textId="77777777" w:rsidR="00587ADD" w:rsidRDefault="00587ADD" w:rsidP="007667C8">
      <w:pPr>
        <w:numPr>
          <w:ilvl w:val="0"/>
          <w:numId w:val="3"/>
        </w:numPr>
      </w:pPr>
      <w:r>
        <w:t xml:space="preserve">You can afford a $700 per month mortgage payment.  You’ve found a 30 year loan at 5% interest.  </w:t>
      </w:r>
    </w:p>
    <w:p w14:paraId="7AF64D27" w14:textId="77777777" w:rsidR="00587ADD" w:rsidRDefault="00587ADD" w:rsidP="007667C8">
      <w:pPr>
        <w:numPr>
          <w:ilvl w:val="1"/>
          <w:numId w:val="3"/>
        </w:numPr>
      </w:pPr>
      <w:r>
        <w:t>How big of a loan can you afford?</w:t>
      </w:r>
    </w:p>
    <w:p w14:paraId="55FABD4A" w14:textId="77777777" w:rsidR="00587ADD" w:rsidRDefault="00587ADD" w:rsidP="007667C8">
      <w:pPr>
        <w:numPr>
          <w:ilvl w:val="1"/>
          <w:numId w:val="3"/>
        </w:numPr>
      </w:pPr>
      <w:r>
        <w:t>How much total money will you pay the loan company?</w:t>
      </w:r>
    </w:p>
    <w:p w14:paraId="0F3C9DEC" w14:textId="77777777" w:rsidR="00587ADD" w:rsidRDefault="00587ADD" w:rsidP="007667C8">
      <w:pPr>
        <w:numPr>
          <w:ilvl w:val="1"/>
          <w:numId w:val="3"/>
        </w:numPr>
      </w:pPr>
      <w:r>
        <w:t>How much of that money is interest?</w:t>
      </w:r>
    </w:p>
    <w:p w14:paraId="238318A4" w14:textId="77777777" w:rsidR="00587ADD" w:rsidRDefault="00587ADD" w:rsidP="00A534BD"/>
    <w:p w14:paraId="7754FE00" w14:textId="77777777" w:rsidR="00587ADD" w:rsidRDefault="00C94076" w:rsidP="00A534BD">
      <w:pPr>
        <w:numPr>
          <w:ilvl w:val="0"/>
          <w:numId w:val="3"/>
        </w:numPr>
      </w:pPr>
      <w:r>
        <w:t>Marie can afford</w:t>
      </w:r>
      <w:r w:rsidR="00587ADD">
        <w:t xml:space="preserve"> a $250 per month car payment.  She’s found a 5 year loan at 7% interest.  </w:t>
      </w:r>
    </w:p>
    <w:p w14:paraId="12A14F92" w14:textId="77777777" w:rsidR="00587ADD" w:rsidRDefault="00587ADD" w:rsidP="00A534BD">
      <w:pPr>
        <w:numPr>
          <w:ilvl w:val="1"/>
          <w:numId w:val="3"/>
        </w:numPr>
      </w:pPr>
      <w:r>
        <w:t>How expensive of a car can she afford?</w:t>
      </w:r>
    </w:p>
    <w:p w14:paraId="51765A65" w14:textId="77777777" w:rsidR="00587ADD" w:rsidRDefault="00587ADD" w:rsidP="00A534BD">
      <w:pPr>
        <w:numPr>
          <w:ilvl w:val="1"/>
          <w:numId w:val="3"/>
        </w:numPr>
      </w:pPr>
      <w:r>
        <w:t>How much total money will she pay the loan company?</w:t>
      </w:r>
    </w:p>
    <w:p w14:paraId="4476C409" w14:textId="77777777" w:rsidR="00587ADD" w:rsidRDefault="00587ADD" w:rsidP="00A534BD">
      <w:pPr>
        <w:numPr>
          <w:ilvl w:val="1"/>
          <w:numId w:val="3"/>
        </w:numPr>
      </w:pPr>
      <w:r>
        <w:t>How much of that money is interest?</w:t>
      </w:r>
    </w:p>
    <w:p w14:paraId="1B4B63F7" w14:textId="77777777" w:rsidR="00587ADD" w:rsidRDefault="00587ADD" w:rsidP="007667C8">
      <w:pPr>
        <w:ind w:left="720"/>
      </w:pPr>
    </w:p>
    <w:p w14:paraId="3646B447" w14:textId="77777777" w:rsidR="00587ADD" w:rsidRDefault="00587ADD" w:rsidP="007667C8">
      <w:pPr>
        <w:numPr>
          <w:ilvl w:val="0"/>
          <w:numId w:val="3"/>
        </w:numPr>
      </w:pPr>
      <w:r>
        <w:t>You want to buy a $25,000 car.  The company is offering a 2% interest rate for 48 months (4 years).  What will your monthly payments be?</w:t>
      </w:r>
    </w:p>
    <w:p w14:paraId="517ECE73" w14:textId="77777777" w:rsidR="00587ADD" w:rsidRDefault="00587ADD" w:rsidP="007667C8"/>
    <w:p w14:paraId="08C2F6A2" w14:textId="77777777" w:rsidR="00587ADD" w:rsidRDefault="00587ADD" w:rsidP="007667C8">
      <w:pPr>
        <w:numPr>
          <w:ilvl w:val="0"/>
          <w:numId w:val="3"/>
        </w:numPr>
      </w:pPr>
      <w:r>
        <w:t>You decide finance a $12,000 car at 3% compounded monthly for 4 years.  What will your monthly payments be?  How much interest will you pay over the life of the loan?</w:t>
      </w:r>
    </w:p>
    <w:p w14:paraId="3A7C6B0F" w14:textId="77777777" w:rsidR="00587ADD" w:rsidRDefault="00587ADD" w:rsidP="007667C8"/>
    <w:p w14:paraId="5223FFDB" w14:textId="77777777" w:rsidR="00587ADD" w:rsidRDefault="00587ADD" w:rsidP="007667C8">
      <w:pPr>
        <w:numPr>
          <w:ilvl w:val="0"/>
          <w:numId w:val="3"/>
        </w:numPr>
      </w:pPr>
      <w:r>
        <w:t xml:space="preserve">You want to buy a $200,000 home.  You plan to pay 10% as a down payment, and take out a 30 year loan for the rest.  </w:t>
      </w:r>
    </w:p>
    <w:p w14:paraId="4A1B537E" w14:textId="77777777" w:rsidR="00587ADD" w:rsidRDefault="00587ADD" w:rsidP="007667C8">
      <w:pPr>
        <w:numPr>
          <w:ilvl w:val="1"/>
          <w:numId w:val="3"/>
        </w:numPr>
      </w:pPr>
      <w:r>
        <w:t>How much is the loan amount going to be?</w:t>
      </w:r>
    </w:p>
    <w:p w14:paraId="155EE7EF" w14:textId="77777777" w:rsidR="00587ADD" w:rsidRDefault="00587ADD" w:rsidP="007667C8">
      <w:pPr>
        <w:numPr>
          <w:ilvl w:val="1"/>
          <w:numId w:val="3"/>
        </w:numPr>
      </w:pPr>
      <w:r>
        <w:t>What will your monthly payments be if the interest rate is 5%?</w:t>
      </w:r>
    </w:p>
    <w:p w14:paraId="74F48986" w14:textId="77777777" w:rsidR="00587ADD" w:rsidRDefault="00587ADD" w:rsidP="007667C8">
      <w:pPr>
        <w:numPr>
          <w:ilvl w:val="1"/>
          <w:numId w:val="3"/>
        </w:numPr>
      </w:pPr>
      <w:r>
        <w:t>What will your monthly payments be if the interest rate is 6%?</w:t>
      </w:r>
    </w:p>
    <w:p w14:paraId="644CC161" w14:textId="77777777" w:rsidR="00587ADD" w:rsidRDefault="00587ADD" w:rsidP="007667C8">
      <w:pPr>
        <w:ind w:left="720"/>
      </w:pPr>
    </w:p>
    <w:p w14:paraId="6FA38F0F" w14:textId="77777777" w:rsidR="00587ADD" w:rsidRDefault="00587ADD" w:rsidP="007667C8">
      <w:pPr>
        <w:numPr>
          <w:ilvl w:val="0"/>
          <w:numId w:val="3"/>
        </w:numPr>
      </w:pPr>
      <w:smartTag w:uri="urn:schemas-microsoft-com:office:smarttags" w:element="City">
        <w:smartTag w:uri="urn:schemas-microsoft-com:office:smarttags" w:element="place">
          <w:r>
            <w:t>Lynn</w:t>
          </w:r>
        </w:smartTag>
      </w:smartTag>
      <w:r>
        <w:t xml:space="preserve"> bought a $300,000 house, paying 10% down, and financing the rest at 6% interest for 30 years.  </w:t>
      </w:r>
    </w:p>
    <w:p w14:paraId="70B43712" w14:textId="77777777" w:rsidR="00587ADD" w:rsidRDefault="00587ADD" w:rsidP="00A534BD">
      <w:pPr>
        <w:numPr>
          <w:ilvl w:val="1"/>
          <w:numId w:val="3"/>
        </w:numPr>
      </w:pPr>
      <w:r>
        <w:t xml:space="preserve">Find her monthly payments.  </w:t>
      </w:r>
    </w:p>
    <w:p w14:paraId="4CB19ADC" w14:textId="77777777" w:rsidR="00587ADD" w:rsidRDefault="00587ADD" w:rsidP="00A534BD">
      <w:pPr>
        <w:numPr>
          <w:ilvl w:val="1"/>
          <w:numId w:val="3"/>
        </w:numPr>
      </w:pPr>
      <w:r>
        <w:t>How much interest will she pay over the life of the loan?</w:t>
      </w:r>
    </w:p>
    <w:p w14:paraId="548EC45C" w14:textId="77777777" w:rsidR="00B327A5" w:rsidRDefault="00B327A5" w:rsidP="00B327A5"/>
    <w:p w14:paraId="040FE07B" w14:textId="77777777" w:rsidR="00B327A5" w:rsidRDefault="00B327A5" w:rsidP="00B327A5">
      <w:pPr>
        <w:numPr>
          <w:ilvl w:val="0"/>
          <w:numId w:val="3"/>
        </w:numPr>
      </w:pPr>
      <w:r>
        <w:t>Emile bought a car for $24,000 three years ago.  The loan had a 5 year term at 3% interest rate</w:t>
      </w:r>
      <w:r w:rsidR="007147AD">
        <w:t>, making monthly payments</w:t>
      </w:r>
      <w:r>
        <w:t xml:space="preserve">.  How much does he still owe on the car?  </w:t>
      </w:r>
    </w:p>
    <w:p w14:paraId="7023871A" w14:textId="77777777" w:rsidR="00B327A5" w:rsidRDefault="00B327A5" w:rsidP="00B327A5"/>
    <w:p w14:paraId="1E02E809" w14:textId="77777777" w:rsidR="00004C69" w:rsidRDefault="00B327A5" w:rsidP="00004C69">
      <w:pPr>
        <w:numPr>
          <w:ilvl w:val="0"/>
          <w:numId w:val="3"/>
        </w:numPr>
      </w:pPr>
      <w:r>
        <w:t>A friend bought a house 15 years ago, taking out a $120,000 mortgage at 6% for 30 years</w:t>
      </w:r>
      <w:r w:rsidR="007147AD">
        <w:t>, making monthly payments</w:t>
      </w:r>
      <w:r>
        <w:t>.  How much doe</w:t>
      </w:r>
      <w:r w:rsidR="00004C69">
        <w:t>s she still owe on the mortgage?</w:t>
      </w:r>
    </w:p>
    <w:p w14:paraId="708C50D9" w14:textId="77777777" w:rsidR="00004C69" w:rsidRDefault="00004C69" w:rsidP="00004C69">
      <w:pPr>
        <w:ind w:left="720"/>
      </w:pPr>
    </w:p>
    <w:p w14:paraId="52067BC8" w14:textId="77777777" w:rsidR="00004C69" w:rsidRDefault="00004C69" w:rsidP="00004C69">
      <w:pPr>
        <w:numPr>
          <w:ilvl w:val="0"/>
          <w:numId w:val="3"/>
        </w:numPr>
      </w:pPr>
      <w:r>
        <w:t>Pat deposits $6,000 into an account earning 4% compounded monthly.  How long will it take the account to grow to $10,000?</w:t>
      </w:r>
    </w:p>
    <w:p w14:paraId="5DC797AC" w14:textId="77777777" w:rsidR="00004C69" w:rsidRDefault="00004C69" w:rsidP="00004C69">
      <w:pPr>
        <w:ind w:left="720"/>
      </w:pPr>
    </w:p>
    <w:p w14:paraId="4D129087" w14:textId="77777777" w:rsidR="00004C69" w:rsidRDefault="00004C69" w:rsidP="00004C69">
      <w:pPr>
        <w:numPr>
          <w:ilvl w:val="0"/>
          <w:numId w:val="3"/>
        </w:numPr>
      </w:pPr>
      <w:r>
        <w:t>Kay is saving $200 a month into an account earning 5% interest.  How long will it take her to save $20,000?</w:t>
      </w:r>
    </w:p>
    <w:p w14:paraId="5C3F6C39" w14:textId="77777777" w:rsidR="00004C69" w:rsidRDefault="00004C69" w:rsidP="00004C69">
      <w:pPr>
        <w:ind w:left="720"/>
      </w:pPr>
    </w:p>
    <w:p w14:paraId="0827B71A" w14:textId="77777777" w:rsidR="00004C69" w:rsidRDefault="00004C69" w:rsidP="00004C69">
      <w:pPr>
        <w:numPr>
          <w:ilvl w:val="0"/>
          <w:numId w:val="3"/>
        </w:numPr>
      </w:pPr>
      <w:r>
        <w:t>James has $3,000 in credit card debt, which charges 14% interest.  How long will it take to pay off the card if he makes the minimum payment of $60 a month?</w:t>
      </w:r>
    </w:p>
    <w:p w14:paraId="76A8259A" w14:textId="77777777" w:rsidR="00004C69" w:rsidRDefault="00004C69" w:rsidP="00004C69">
      <w:pPr>
        <w:ind w:left="720"/>
      </w:pPr>
    </w:p>
    <w:p w14:paraId="2BB777E3" w14:textId="77777777" w:rsidR="00004C69" w:rsidRPr="00004C69" w:rsidRDefault="00004C69" w:rsidP="00004C69">
      <w:pPr>
        <w:numPr>
          <w:ilvl w:val="0"/>
          <w:numId w:val="3"/>
        </w:numPr>
      </w:pPr>
      <w:r>
        <w:t>Chris has saved $200,000 for retirement, and it is in an account earning 6% interest.  If she withdraws $3,000 a month, how long will the money last?</w:t>
      </w:r>
    </w:p>
    <w:p w14:paraId="387F0B85" w14:textId="77777777" w:rsidR="00004C69" w:rsidRPr="007667C8" w:rsidRDefault="00004C69" w:rsidP="007667C8">
      <w:pPr>
        <w:rPr>
          <w:b/>
        </w:rPr>
      </w:pPr>
    </w:p>
    <w:p w14:paraId="7CE9AECD" w14:textId="77777777" w:rsidR="00587ADD" w:rsidRPr="001B10BD" w:rsidRDefault="00587ADD" w:rsidP="004B1612">
      <w:pPr>
        <w:pStyle w:val="Heading3"/>
      </w:pPr>
      <w:bookmarkStart w:id="16" w:name="_Toc227057915"/>
      <w:r w:rsidRPr="004B1612">
        <w:t>Concepts</w:t>
      </w:r>
      <w:bookmarkEnd w:id="16"/>
    </w:p>
    <w:p w14:paraId="2BE3E53C" w14:textId="77777777" w:rsidR="00587ADD" w:rsidRDefault="00587ADD" w:rsidP="00A534BD">
      <w:pPr>
        <w:numPr>
          <w:ilvl w:val="0"/>
          <w:numId w:val="3"/>
        </w:numPr>
      </w:pPr>
      <w:r>
        <w:t>Suppose you invest $50 a month for 5 years into an account earning 8% compounded monthly.  After 5 years, you leave the money, without making additional deposits, in the account for another 25 years.  How much will you have in the end?</w:t>
      </w:r>
    </w:p>
    <w:p w14:paraId="60DE04E3" w14:textId="77777777" w:rsidR="00587ADD" w:rsidRDefault="00587ADD" w:rsidP="00A534BD"/>
    <w:p w14:paraId="406E6D5A" w14:textId="77777777" w:rsidR="00587ADD" w:rsidRDefault="00587ADD" w:rsidP="00A534BD">
      <w:pPr>
        <w:numPr>
          <w:ilvl w:val="0"/>
          <w:numId w:val="3"/>
        </w:numPr>
      </w:pPr>
      <w:r>
        <w:t>Suppose you put off making investments for the first 5 years, and instead made deposits of $50 a month for 25 years into an account earning 8% compounded monthly.  How much will you have in the end?</w:t>
      </w:r>
    </w:p>
    <w:p w14:paraId="6765FD52" w14:textId="77777777" w:rsidR="00587ADD" w:rsidRDefault="00587ADD" w:rsidP="00A534BD"/>
    <w:p w14:paraId="4EB414A5" w14:textId="77777777" w:rsidR="00587ADD" w:rsidRDefault="00587ADD" w:rsidP="00A534BD">
      <w:pPr>
        <w:numPr>
          <w:ilvl w:val="0"/>
          <w:numId w:val="3"/>
        </w:numPr>
      </w:pPr>
      <w:r>
        <w:t>Mike plans to make contributions to his retirement account for 15 years.  After the last contribution, he will start withdrawing $10,000 a quarter for 10 years.  Assuming Mike's account earns 8% compounded quarterly, how large must his quarterly contributions be during the first 15 years, in order to accomplish his goal?</w:t>
      </w:r>
    </w:p>
    <w:p w14:paraId="6D88E052" w14:textId="77777777" w:rsidR="00587ADD" w:rsidRDefault="00587ADD" w:rsidP="00A534BD"/>
    <w:p w14:paraId="37129696" w14:textId="77777777" w:rsidR="00F243EE" w:rsidRDefault="00587ADD" w:rsidP="00F243EE">
      <w:pPr>
        <w:numPr>
          <w:ilvl w:val="0"/>
          <w:numId w:val="3"/>
        </w:numPr>
      </w:pPr>
      <w:r>
        <w:t>Kendra wants to be able to make withdrawals of $60,000 a year for 30 years after retiring in 35 years.  How much will she have to save each year</w:t>
      </w:r>
      <w:r w:rsidR="00B53595">
        <w:t xml:space="preserve"> up until retirement</w:t>
      </w:r>
      <w:r>
        <w:t xml:space="preserve"> if her account earns 7% interest?</w:t>
      </w:r>
      <w:bookmarkStart w:id="17" w:name="_Toc227057916"/>
    </w:p>
    <w:p w14:paraId="5F27C870" w14:textId="77777777" w:rsidR="00004C69" w:rsidRDefault="00004C69" w:rsidP="00F243EE">
      <w:pPr>
        <w:numPr>
          <w:ilvl w:val="0"/>
          <w:numId w:val="3"/>
        </w:numPr>
      </w:pPr>
      <w:r>
        <w:lastRenderedPageBreak/>
        <w:t>You have $2,000 to invest, and want it to grow to $3,000 in two years.  What interest rate would you need to find to make this possible?</w:t>
      </w:r>
    </w:p>
    <w:p w14:paraId="144169A0" w14:textId="77777777" w:rsidR="00004C69" w:rsidRDefault="00004C69" w:rsidP="00004C69">
      <w:pPr>
        <w:ind w:left="720"/>
      </w:pPr>
    </w:p>
    <w:p w14:paraId="2C7DD90C" w14:textId="77777777" w:rsidR="00004C69" w:rsidRDefault="00004C69" w:rsidP="00004C69">
      <w:pPr>
        <w:numPr>
          <w:ilvl w:val="0"/>
          <w:numId w:val="3"/>
        </w:numPr>
      </w:pPr>
      <w:r>
        <w:t>You have $5,000 to invest, and want it to grow to $20,000 in ten years.  What interest rate would you need to find to make this possible?</w:t>
      </w:r>
    </w:p>
    <w:p w14:paraId="72FC647E" w14:textId="77777777" w:rsidR="00004C69" w:rsidRDefault="00004C69" w:rsidP="00004C69">
      <w:pPr>
        <w:ind w:left="720"/>
      </w:pPr>
    </w:p>
    <w:p w14:paraId="57A82C62" w14:textId="77777777" w:rsidR="00004C69" w:rsidRDefault="00004C69" w:rsidP="00F243EE">
      <w:pPr>
        <w:numPr>
          <w:ilvl w:val="0"/>
          <w:numId w:val="3"/>
        </w:numPr>
      </w:pPr>
      <w:r>
        <w:t>You plan to save $600 a month for the next 30 years for retirement.  What interest rate would you need to have $1,000,000 at retirement?</w:t>
      </w:r>
    </w:p>
    <w:p w14:paraId="69BB9A1E" w14:textId="77777777" w:rsidR="00004C69" w:rsidRDefault="00004C69" w:rsidP="00004C69">
      <w:pPr>
        <w:ind w:left="720"/>
      </w:pPr>
    </w:p>
    <w:p w14:paraId="5D146E07" w14:textId="77777777" w:rsidR="00004C69" w:rsidRDefault="00004C69" w:rsidP="00F243EE">
      <w:pPr>
        <w:numPr>
          <w:ilvl w:val="0"/>
          <w:numId w:val="3"/>
        </w:numPr>
      </w:pPr>
      <w:r>
        <w:t xml:space="preserve">You really want to buy a </w:t>
      </w:r>
      <w:r w:rsidR="0039475F">
        <w:t>used car for $11,000, but can only afford $200 a month.  What interest rate would you need to find to be able to afford the car, assuming the loan is for 60 months?</w:t>
      </w:r>
    </w:p>
    <w:p w14:paraId="73CDE96B" w14:textId="77777777" w:rsidR="00004C69" w:rsidRDefault="00004C69" w:rsidP="00004C69">
      <w:pPr>
        <w:ind w:left="720"/>
      </w:pPr>
    </w:p>
    <w:p w14:paraId="3D8096C5" w14:textId="77777777" w:rsidR="00AF191F" w:rsidRDefault="00587ADD" w:rsidP="004B1612">
      <w:pPr>
        <w:pStyle w:val="Heading3"/>
      </w:pPr>
      <w:r w:rsidRPr="004B1612">
        <w:t>Exploration</w:t>
      </w:r>
      <w:bookmarkEnd w:id="17"/>
    </w:p>
    <w:p w14:paraId="0924E8CC" w14:textId="77777777" w:rsidR="00F243EE" w:rsidRDefault="00F243EE" w:rsidP="00F243EE">
      <w:pPr>
        <w:numPr>
          <w:ilvl w:val="0"/>
          <w:numId w:val="3"/>
        </w:numPr>
      </w:pPr>
      <w:r w:rsidRPr="00114526">
        <w:t>Pay day loans are short term loans that you take out against future paychecks: The company advances you money against a future paycheck.  Either visit a pay day loan company, or look one up online.  Be forewarned that many companies do not make their fees obvious, so you might need to do some digging or look at several companies.</w:t>
      </w:r>
    </w:p>
    <w:p w14:paraId="68039CCB" w14:textId="77777777" w:rsidR="00F243EE" w:rsidRDefault="00F243EE" w:rsidP="00F243EE">
      <w:pPr>
        <w:numPr>
          <w:ilvl w:val="1"/>
          <w:numId w:val="3"/>
        </w:numPr>
      </w:pPr>
      <w:r w:rsidRPr="00114526">
        <w:t>Explain the general method by which the loan works.</w:t>
      </w:r>
    </w:p>
    <w:p w14:paraId="6DA30AE9" w14:textId="77777777" w:rsidR="00F243EE" w:rsidRDefault="00F243EE" w:rsidP="00F243EE">
      <w:pPr>
        <w:numPr>
          <w:ilvl w:val="1"/>
          <w:numId w:val="3"/>
        </w:numPr>
      </w:pPr>
      <w:r w:rsidRPr="00114526">
        <w:t>We will assume that we need to borrow $500 and that we will pay back the loan in 14 days. Determine the total amount that you would need to pay back and the effective loan rate. The effective loan rate is the percentage of the original loan amount that you pay back.  It is not the same as the APR (annual rate) that is probably published.</w:t>
      </w:r>
    </w:p>
    <w:p w14:paraId="22E66D74" w14:textId="77777777" w:rsidR="00F243EE" w:rsidRPr="00114526" w:rsidRDefault="00F243EE" w:rsidP="00F243EE">
      <w:pPr>
        <w:numPr>
          <w:ilvl w:val="1"/>
          <w:numId w:val="3"/>
        </w:numPr>
      </w:pPr>
      <w:r w:rsidRPr="00114526">
        <w:t>If you cannot pay back the loan after 14 days, you will need to get an extension for another 14 days.  Determine the fees for an extension, determine the total amount you will be paying for the now 28 day loan, and compute the effective loan rate.</w:t>
      </w:r>
    </w:p>
    <w:p w14:paraId="7D01C8B0" w14:textId="77777777" w:rsidR="0039475F" w:rsidRDefault="0039475F" w:rsidP="00F243EE"/>
    <w:p w14:paraId="487D0811" w14:textId="77777777" w:rsidR="0039475F" w:rsidRDefault="0039475F" w:rsidP="00F243EE"/>
    <w:p w14:paraId="7FAB3F07" w14:textId="77777777" w:rsidR="0039475F" w:rsidRDefault="0039475F" w:rsidP="00F243EE"/>
    <w:p w14:paraId="679DDAFD" w14:textId="77777777" w:rsidR="0039475F" w:rsidRDefault="0039475F" w:rsidP="00F243EE"/>
    <w:p w14:paraId="2DE70808" w14:textId="77777777" w:rsidR="0039475F" w:rsidRDefault="0039475F" w:rsidP="00F243EE"/>
    <w:p w14:paraId="132BF8DF" w14:textId="77777777" w:rsidR="0039475F" w:rsidRDefault="0039475F" w:rsidP="00F243EE"/>
    <w:p w14:paraId="18F72DF3" w14:textId="77777777" w:rsidR="0039475F" w:rsidRDefault="0039475F" w:rsidP="00F243EE"/>
    <w:p w14:paraId="5DAA79D3" w14:textId="77777777" w:rsidR="0039475F" w:rsidRDefault="0039475F" w:rsidP="00F243EE"/>
    <w:p w14:paraId="7010767B" w14:textId="77777777" w:rsidR="0039475F" w:rsidRDefault="0039475F" w:rsidP="00F243EE"/>
    <w:p w14:paraId="429E3CED" w14:textId="77777777" w:rsidR="0039475F" w:rsidRDefault="0039475F" w:rsidP="00F243EE"/>
    <w:p w14:paraId="4B942DD5" w14:textId="77777777" w:rsidR="0039475F" w:rsidRDefault="0039475F" w:rsidP="00F243EE"/>
    <w:p w14:paraId="0EAF2723" w14:textId="77777777" w:rsidR="0039475F" w:rsidRDefault="0039475F" w:rsidP="00F243EE"/>
    <w:p w14:paraId="707D2CA0" w14:textId="77777777" w:rsidR="0039475F" w:rsidRDefault="0039475F" w:rsidP="00F243EE"/>
    <w:p w14:paraId="0D25D7D6" w14:textId="77777777" w:rsidR="0039475F" w:rsidRDefault="0039475F" w:rsidP="00F243EE"/>
    <w:p w14:paraId="7FD5DAD2" w14:textId="77777777" w:rsidR="0039475F" w:rsidRDefault="0039475F" w:rsidP="00F243EE"/>
    <w:p w14:paraId="4A389F54" w14:textId="77777777" w:rsidR="0039475F" w:rsidRDefault="0039475F" w:rsidP="00F243EE"/>
    <w:p w14:paraId="794528DD" w14:textId="77777777" w:rsidR="0039475F" w:rsidRPr="00114526" w:rsidRDefault="0039475F" w:rsidP="00F243EE"/>
    <w:p w14:paraId="6D3D8DD5" w14:textId="77777777" w:rsidR="00D826A4" w:rsidRDefault="00D826A4" w:rsidP="00D826A4">
      <w:pPr>
        <w:numPr>
          <w:ilvl w:val="0"/>
          <w:numId w:val="3"/>
        </w:numPr>
      </w:pPr>
      <w:r>
        <w:lastRenderedPageBreak/>
        <w:t xml:space="preserve">Suppose that 10 years ago you bought a home for $110,000, paying 10% as a down payment, and financing the rest at 9% interest for 30 years.  </w:t>
      </w:r>
    </w:p>
    <w:p w14:paraId="6D7725C7" w14:textId="77777777" w:rsidR="00D826A4" w:rsidRDefault="00D826A4" w:rsidP="00D826A4">
      <w:pPr>
        <w:numPr>
          <w:ilvl w:val="1"/>
          <w:numId w:val="3"/>
        </w:numPr>
      </w:pPr>
      <w:r>
        <w:t>Let's consider your existing mortgage:</w:t>
      </w:r>
    </w:p>
    <w:p w14:paraId="0EF137CF" w14:textId="77777777" w:rsidR="00D826A4" w:rsidRDefault="00D826A4" w:rsidP="00D826A4">
      <w:pPr>
        <w:numPr>
          <w:ilvl w:val="2"/>
          <w:numId w:val="3"/>
        </w:numPr>
      </w:pPr>
      <w:r>
        <w:t>How much money did you pay as your down payment?</w:t>
      </w:r>
    </w:p>
    <w:p w14:paraId="56F6C50F" w14:textId="77777777" w:rsidR="00D826A4" w:rsidRDefault="00D826A4" w:rsidP="00D826A4">
      <w:pPr>
        <w:numPr>
          <w:ilvl w:val="2"/>
          <w:numId w:val="3"/>
        </w:numPr>
      </w:pPr>
      <w:r>
        <w:t>How much money was your mortgage (loan) for?</w:t>
      </w:r>
    </w:p>
    <w:p w14:paraId="53F2A784" w14:textId="77777777" w:rsidR="00D826A4" w:rsidRDefault="00D826A4" w:rsidP="00D826A4">
      <w:pPr>
        <w:numPr>
          <w:ilvl w:val="2"/>
          <w:numId w:val="3"/>
        </w:numPr>
      </w:pPr>
      <w:r>
        <w:t>What is your current monthly payment?</w:t>
      </w:r>
    </w:p>
    <w:p w14:paraId="1F114F58" w14:textId="77777777" w:rsidR="00D826A4" w:rsidRDefault="00D826A4" w:rsidP="00D826A4">
      <w:pPr>
        <w:numPr>
          <w:ilvl w:val="2"/>
          <w:numId w:val="3"/>
        </w:numPr>
      </w:pPr>
      <w:r>
        <w:t>How much total interest will you pay over the life of the loan?</w:t>
      </w:r>
    </w:p>
    <w:p w14:paraId="761D9505" w14:textId="77777777" w:rsidR="00D826A4" w:rsidRDefault="00D826A4" w:rsidP="00D826A4">
      <w:pPr>
        <w:numPr>
          <w:ilvl w:val="1"/>
          <w:numId w:val="3"/>
        </w:numPr>
      </w:pPr>
      <w:r>
        <w:t>This year, you check your loan balance. Only part of your payments have been going to pay down the loan; the rest has been going towards interest. You see that you still have $88,536 left to pay on your loan. Your house is now valued at $150,000.</w:t>
      </w:r>
    </w:p>
    <w:p w14:paraId="67EAC78A" w14:textId="77777777" w:rsidR="00D826A4" w:rsidRDefault="00D826A4" w:rsidP="00D826A4">
      <w:pPr>
        <w:numPr>
          <w:ilvl w:val="2"/>
          <w:numId w:val="3"/>
        </w:numPr>
      </w:pPr>
      <w:r>
        <w:t>How much of the loan have you paid off? (</w:t>
      </w:r>
      <w:r w:rsidR="00D03B0C">
        <w:t>i.e.</w:t>
      </w:r>
      <w:r>
        <w:t>, how much have you reduced the loan balance by? Keep in mind that interest is charged each month - it's not part of the loan balance.)</w:t>
      </w:r>
    </w:p>
    <w:p w14:paraId="34F5FA89" w14:textId="77777777" w:rsidR="00D826A4" w:rsidRDefault="00D826A4" w:rsidP="00D826A4">
      <w:pPr>
        <w:numPr>
          <w:ilvl w:val="2"/>
          <w:numId w:val="3"/>
        </w:numPr>
      </w:pPr>
      <w:r>
        <w:t>How much money have you paid to the loan company so far?</w:t>
      </w:r>
    </w:p>
    <w:p w14:paraId="5B9927D8" w14:textId="77777777" w:rsidR="00D826A4" w:rsidRDefault="00D826A4" w:rsidP="00D826A4">
      <w:pPr>
        <w:numPr>
          <w:ilvl w:val="2"/>
          <w:numId w:val="3"/>
        </w:numPr>
      </w:pPr>
      <w:r>
        <w:t>How much interest have you paid so far?</w:t>
      </w:r>
    </w:p>
    <w:p w14:paraId="1D9A6DA6" w14:textId="77777777" w:rsidR="00D826A4" w:rsidRDefault="00D826A4" w:rsidP="00D826A4">
      <w:pPr>
        <w:numPr>
          <w:ilvl w:val="2"/>
          <w:numId w:val="3"/>
        </w:numPr>
      </w:pPr>
      <w:r>
        <w:t>How much equity do you have in your home (equity is value minus remaining debt)</w:t>
      </w:r>
    </w:p>
    <w:p w14:paraId="486D4D86" w14:textId="77777777" w:rsidR="00D826A4" w:rsidRDefault="00D826A4" w:rsidP="00D826A4">
      <w:pPr>
        <w:numPr>
          <w:ilvl w:val="1"/>
          <w:numId w:val="3"/>
        </w:numPr>
      </w:pPr>
      <w:r>
        <w:t>Since interest rates have dropped, you consider refinancing your mortgage at a lower 6% rate.</w:t>
      </w:r>
    </w:p>
    <w:p w14:paraId="2443EDD1" w14:textId="77777777" w:rsidR="00D826A4" w:rsidRDefault="00D826A4" w:rsidP="00D826A4">
      <w:pPr>
        <w:numPr>
          <w:ilvl w:val="2"/>
          <w:numId w:val="3"/>
        </w:numPr>
      </w:pPr>
      <w:r>
        <w:t>If you took out a new 30 year mortgage at 6% for your remaining loan balance, what would your new monthly payments be?</w:t>
      </w:r>
    </w:p>
    <w:p w14:paraId="5D072020" w14:textId="77777777" w:rsidR="00D826A4" w:rsidRDefault="00D826A4" w:rsidP="00D826A4">
      <w:pPr>
        <w:numPr>
          <w:ilvl w:val="2"/>
          <w:numId w:val="3"/>
        </w:numPr>
      </w:pPr>
      <w:r>
        <w:t>How much interest will you pay over the life of the new loan?</w:t>
      </w:r>
    </w:p>
    <w:p w14:paraId="7568441D" w14:textId="77777777" w:rsidR="00D826A4" w:rsidRDefault="00D826A4" w:rsidP="00D826A4">
      <w:pPr>
        <w:numPr>
          <w:ilvl w:val="1"/>
          <w:numId w:val="3"/>
        </w:numPr>
      </w:pPr>
      <w:r>
        <w:t>Notice that if you refinance, you are going to be making payments on your home for another 30 years. In addition to the 10 years you've already been paying, that's 40 years total.</w:t>
      </w:r>
    </w:p>
    <w:p w14:paraId="3C09FA3B" w14:textId="77777777" w:rsidR="00D826A4" w:rsidRDefault="00D826A4" w:rsidP="00D826A4">
      <w:pPr>
        <w:numPr>
          <w:ilvl w:val="2"/>
          <w:numId w:val="3"/>
        </w:numPr>
      </w:pPr>
      <w:r>
        <w:t>How much will you save each month because of the lower monthly payment?</w:t>
      </w:r>
    </w:p>
    <w:p w14:paraId="65D18046" w14:textId="77777777" w:rsidR="00D826A4" w:rsidRDefault="00D826A4" w:rsidP="00D826A4">
      <w:pPr>
        <w:numPr>
          <w:ilvl w:val="2"/>
          <w:numId w:val="3"/>
        </w:numPr>
      </w:pPr>
      <w:r>
        <w:t>How much total interest will you be paying (you need to consider the amount from 2c and 3b)</w:t>
      </w:r>
    </w:p>
    <w:p w14:paraId="3132EB47" w14:textId="77777777" w:rsidR="00114526" w:rsidRDefault="00D826A4" w:rsidP="00114526">
      <w:pPr>
        <w:numPr>
          <w:ilvl w:val="2"/>
          <w:numId w:val="3"/>
        </w:numPr>
      </w:pPr>
      <w:r>
        <w:t>Does it make sense to refinance? (there isn't a correct answer to this question. Just give your opinion and your reason)</w:t>
      </w:r>
    </w:p>
    <w:p w14:paraId="0978C136" w14:textId="77777777" w:rsidR="00114526" w:rsidRDefault="00114526" w:rsidP="00114526">
      <w:pPr>
        <w:ind w:left="1620"/>
      </w:pPr>
    </w:p>
    <w:p w14:paraId="7898F3DB" w14:textId="77777777" w:rsidR="00D826A4" w:rsidRPr="00114526" w:rsidRDefault="00D826A4" w:rsidP="00114526"/>
    <w:p w14:paraId="1ECFFE17" w14:textId="77777777" w:rsidR="006603BE" w:rsidRDefault="006603BE" w:rsidP="006603BE"/>
    <w:sectPr w:rsidR="006603BE" w:rsidSect="00644015">
      <w:headerReference w:type="even" r:id="rId170"/>
      <w:headerReference w:type="default" r:id="rId171"/>
      <w:headerReference w:type="first" r:id="rId172"/>
      <w:footerReference w:type="first" r:id="rId173"/>
      <w:pgSz w:w="12240" w:h="15840" w:code="1"/>
      <w:pgMar w:top="1440" w:right="1080" w:bottom="1080" w:left="1080" w:header="720" w:footer="720" w:gutter="1080"/>
      <w:pgNumType w:start="19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474D" w14:textId="77777777" w:rsidR="0078496D" w:rsidRDefault="0078496D">
      <w:r>
        <w:separator/>
      </w:r>
    </w:p>
  </w:endnote>
  <w:endnote w:type="continuationSeparator" w:id="0">
    <w:p w14:paraId="6CF94345" w14:textId="77777777" w:rsidR="0078496D" w:rsidRDefault="0078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6E06" w14:textId="77777777" w:rsidR="00004C69" w:rsidRDefault="00004C69">
    <w:pPr>
      <w:pStyle w:val="Footer"/>
    </w:pPr>
    <w:r>
      <w:t>© 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921B" w14:textId="77777777" w:rsidR="0078496D" w:rsidRDefault="0078496D">
      <w:r>
        <w:separator/>
      </w:r>
    </w:p>
  </w:footnote>
  <w:footnote w:type="continuationSeparator" w:id="0">
    <w:p w14:paraId="714B3C70" w14:textId="77777777" w:rsidR="0078496D" w:rsidRDefault="00784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8C55" w14:textId="77777777" w:rsidR="00004C69" w:rsidRDefault="00004C69">
    <w:pPr>
      <w:pStyle w:val="Header"/>
    </w:pPr>
    <w:r>
      <w:rPr>
        <w:rStyle w:val="PageNumber"/>
      </w:rPr>
      <w:fldChar w:fldCharType="begin"/>
    </w:r>
    <w:r>
      <w:rPr>
        <w:rStyle w:val="PageNumber"/>
      </w:rPr>
      <w:instrText xml:space="preserve"> PAGE </w:instrText>
    </w:r>
    <w:r>
      <w:rPr>
        <w:rStyle w:val="PageNumber"/>
      </w:rPr>
      <w:fldChar w:fldCharType="separate"/>
    </w:r>
    <w:r w:rsidR="007147AD">
      <w:rPr>
        <w:rStyle w:val="PageNumber"/>
        <w:noProof/>
      </w:rPr>
      <w:t>222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AD9D" w14:textId="77777777" w:rsidR="00004C69" w:rsidRDefault="00004C69">
    <w:pPr>
      <w:pStyle w:val="Header"/>
    </w:pPr>
    <w:r>
      <w:tab/>
    </w:r>
    <w:r>
      <w:tab/>
      <w:t xml:space="preserve">Finance   </w:t>
    </w:r>
    <w:r>
      <w:rPr>
        <w:rStyle w:val="PageNumber"/>
      </w:rPr>
      <w:fldChar w:fldCharType="begin"/>
    </w:r>
    <w:r>
      <w:rPr>
        <w:rStyle w:val="PageNumber"/>
      </w:rPr>
      <w:instrText xml:space="preserve"> PAGE </w:instrText>
    </w:r>
    <w:r>
      <w:rPr>
        <w:rStyle w:val="PageNumber"/>
      </w:rPr>
      <w:fldChar w:fldCharType="separate"/>
    </w:r>
    <w:r w:rsidR="007147AD">
      <w:rPr>
        <w:rStyle w:val="PageNumber"/>
        <w:noProof/>
      </w:rPr>
      <w:t>225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A2F8" w14:textId="77777777" w:rsidR="00004C69" w:rsidRDefault="00004C69">
    <w:pPr>
      <w:pStyle w:val="Header"/>
    </w:pPr>
    <w:r>
      <w:tab/>
    </w:r>
    <w:r>
      <w:tab/>
      <w:t xml:space="preserve">Finance   </w:t>
    </w:r>
    <w:r>
      <w:rPr>
        <w:rStyle w:val="PageNumber"/>
      </w:rPr>
      <w:fldChar w:fldCharType="begin"/>
    </w:r>
    <w:r>
      <w:rPr>
        <w:rStyle w:val="PageNumber"/>
      </w:rPr>
      <w:instrText xml:space="preserve"> PAGE </w:instrText>
    </w:r>
    <w:r>
      <w:rPr>
        <w:rStyle w:val="PageNumber"/>
      </w:rPr>
      <w:fldChar w:fldCharType="separate"/>
    </w:r>
    <w:r w:rsidR="007147AD">
      <w:rPr>
        <w:rStyle w:val="PageNumber"/>
        <w:noProof/>
      </w:rPr>
      <w:t>197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27E0"/>
    <w:multiLevelType w:val="hybridMultilevel"/>
    <w:tmpl w:val="6AF4701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451F0"/>
    <w:multiLevelType w:val="hybridMultilevel"/>
    <w:tmpl w:val="6AF4701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47033"/>
    <w:multiLevelType w:val="hybridMultilevel"/>
    <w:tmpl w:val="347CD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E7398"/>
    <w:multiLevelType w:val="hybridMultilevel"/>
    <w:tmpl w:val="D72097DE"/>
    <w:lvl w:ilvl="0" w:tplc="9D84491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F060D0"/>
    <w:multiLevelType w:val="hybridMultilevel"/>
    <w:tmpl w:val="7346CF5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738B7EB6"/>
    <w:multiLevelType w:val="hybridMultilevel"/>
    <w:tmpl w:val="AE52344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745576">
    <w:abstractNumId w:val="5"/>
  </w:num>
  <w:num w:numId="2" w16cid:durableId="1499735729">
    <w:abstractNumId w:val="4"/>
  </w:num>
  <w:num w:numId="3" w16cid:durableId="392196611">
    <w:abstractNumId w:val="3"/>
  </w:num>
  <w:num w:numId="4" w16cid:durableId="551039993">
    <w:abstractNumId w:val="1"/>
  </w:num>
  <w:num w:numId="5" w16cid:durableId="48114289">
    <w:abstractNumId w:val="0"/>
  </w:num>
  <w:num w:numId="6" w16cid:durableId="1930692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D"/>
    <w:rsid w:val="00004C69"/>
    <w:rsid w:val="00031247"/>
    <w:rsid w:val="000447FC"/>
    <w:rsid w:val="00063219"/>
    <w:rsid w:val="000A2D8A"/>
    <w:rsid w:val="000B0463"/>
    <w:rsid w:val="0010190C"/>
    <w:rsid w:val="0011328F"/>
    <w:rsid w:val="00114526"/>
    <w:rsid w:val="001221DE"/>
    <w:rsid w:val="00153090"/>
    <w:rsid w:val="00164B7C"/>
    <w:rsid w:val="00164E72"/>
    <w:rsid w:val="00167E90"/>
    <w:rsid w:val="00184812"/>
    <w:rsid w:val="001876B0"/>
    <w:rsid w:val="00190B7C"/>
    <w:rsid w:val="001A40BF"/>
    <w:rsid w:val="001A7FC0"/>
    <w:rsid w:val="001B10BD"/>
    <w:rsid w:val="001B785E"/>
    <w:rsid w:val="001C5EFA"/>
    <w:rsid w:val="001C7799"/>
    <w:rsid w:val="001E16F4"/>
    <w:rsid w:val="001E7896"/>
    <w:rsid w:val="001F3AE2"/>
    <w:rsid w:val="001F5CDC"/>
    <w:rsid w:val="0020671F"/>
    <w:rsid w:val="00214BA3"/>
    <w:rsid w:val="0022690E"/>
    <w:rsid w:val="002608E8"/>
    <w:rsid w:val="0026677D"/>
    <w:rsid w:val="002A784B"/>
    <w:rsid w:val="00302152"/>
    <w:rsid w:val="0033509A"/>
    <w:rsid w:val="00337293"/>
    <w:rsid w:val="00355119"/>
    <w:rsid w:val="00366B45"/>
    <w:rsid w:val="00377142"/>
    <w:rsid w:val="003771C0"/>
    <w:rsid w:val="00382546"/>
    <w:rsid w:val="00392E8D"/>
    <w:rsid w:val="0039475F"/>
    <w:rsid w:val="003A5165"/>
    <w:rsid w:val="003F12AD"/>
    <w:rsid w:val="00421ADE"/>
    <w:rsid w:val="0042212D"/>
    <w:rsid w:val="00430BEB"/>
    <w:rsid w:val="00461CBD"/>
    <w:rsid w:val="00464B97"/>
    <w:rsid w:val="004B1612"/>
    <w:rsid w:val="005025F8"/>
    <w:rsid w:val="005119D3"/>
    <w:rsid w:val="005653AC"/>
    <w:rsid w:val="005704AC"/>
    <w:rsid w:val="00575A0C"/>
    <w:rsid w:val="00587ADD"/>
    <w:rsid w:val="005F2704"/>
    <w:rsid w:val="005F4010"/>
    <w:rsid w:val="005F4274"/>
    <w:rsid w:val="00616224"/>
    <w:rsid w:val="006431B3"/>
    <w:rsid w:val="00644015"/>
    <w:rsid w:val="00651F75"/>
    <w:rsid w:val="00655A77"/>
    <w:rsid w:val="006603BE"/>
    <w:rsid w:val="00660E99"/>
    <w:rsid w:val="006669D0"/>
    <w:rsid w:val="00684734"/>
    <w:rsid w:val="00691965"/>
    <w:rsid w:val="006C4016"/>
    <w:rsid w:val="006C5794"/>
    <w:rsid w:val="006E30B6"/>
    <w:rsid w:val="006E6AAC"/>
    <w:rsid w:val="006F42A7"/>
    <w:rsid w:val="007146C1"/>
    <w:rsid w:val="007147AD"/>
    <w:rsid w:val="00747F23"/>
    <w:rsid w:val="00751009"/>
    <w:rsid w:val="007667C8"/>
    <w:rsid w:val="0078496D"/>
    <w:rsid w:val="00797547"/>
    <w:rsid w:val="007C3028"/>
    <w:rsid w:val="007C6165"/>
    <w:rsid w:val="007D6737"/>
    <w:rsid w:val="007E0D70"/>
    <w:rsid w:val="00833DDC"/>
    <w:rsid w:val="00836234"/>
    <w:rsid w:val="00845DD3"/>
    <w:rsid w:val="00851251"/>
    <w:rsid w:val="00852120"/>
    <w:rsid w:val="008862C4"/>
    <w:rsid w:val="008A6E98"/>
    <w:rsid w:val="008C2A6C"/>
    <w:rsid w:val="008D0288"/>
    <w:rsid w:val="008E4212"/>
    <w:rsid w:val="008E46EB"/>
    <w:rsid w:val="0092575D"/>
    <w:rsid w:val="00940E9D"/>
    <w:rsid w:val="009533D1"/>
    <w:rsid w:val="00955F02"/>
    <w:rsid w:val="009562DE"/>
    <w:rsid w:val="00961CC7"/>
    <w:rsid w:val="00982235"/>
    <w:rsid w:val="009B1E78"/>
    <w:rsid w:val="009D6D54"/>
    <w:rsid w:val="00A05094"/>
    <w:rsid w:val="00A05642"/>
    <w:rsid w:val="00A36545"/>
    <w:rsid w:val="00A42AFF"/>
    <w:rsid w:val="00A534BD"/>
    <w:rsid w:val="00A86977"/>
    <w:rsid w:val="00AE682B"/>
    <w:rsid w:val="00AF191F"/>
    <w:rsid w:val="00B00E41"/>
    <w:rsid w:val="00B26F17"/>
    <w:rsid w:val="00B327A5"/>
    <w:rsid w:val="00B53595"/>
    <w:rsid w:val="00B55431"/>
    <w:rsid w:val="00B61F78"/>
    <w:rsid w:val="00B8089D"/>
    <w:rsid w:val="00BD4935"/>
    <w:rsid w:val="00C15F5A"/>
    <w:rsid w:val="00C571C9"/>
    <w:rsid w:val="00C94076"/>
    <w:rsid w:val="00C95711"/>
    <w:rsid w:val="00CB6325"/>
    <w:rsid w:val="00CE108E"/>
    <w:rsid w:val="00CF1A87"/>
    <w:rsid w:val="00D03B0C"/>
    <w:rsid w:val="00D45938"/>
    <w:rsid w:val="00D70093"/>
    <w:rsid w:val="00D826A4"/>
    <w:rsid w:val="00D852E7"/>
    <w:rsid w:val="00D85593"/>
    <w:rsid w:val="00D865CD"/>
    <w:rsid w:val="00D87D79"/>
    <w:rsid w:val="00D97798"/>
    <w:rsid w:val="00DC05DD"/>
    <w:rsid w:val="00DF1752"/>
    <w:rsid w:val="00DF27AD"/>
    <w:rsid w:val="00E0588D"/>
    <w:rsid w:val="00E34E43"/>
    <w:rsid w:val="00E4418A"/>
    <w:rsid w:val="00E62E0E"/>
    <w:rsid w:val="00E654FD"/>
    <w:rsid w:val="00EA5B61"/>
    <w:rsid w:val="00EE6FCA"/>
    <w:rsid w:val="00F070D7"/>
    <w:rsid w:val="00F15BE9"/>
    <w:rsid w:val="00F243EE"/>
    <w:rsid w:val="00F417AD"/>
    <w:rsid w:val="00F61E4C"/>
    <w:rsid w:val="00F802A4"/>
    <w:rsid w:val="00FA0CA8"/>
    <w:rsid w:val="00FD29D5"/>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04190A24"/>
  <w15:chartTrackingRefBased/>
  <w15:docId w15:val="{7E5E97DE-97B8-4BB8-930F-25A24040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AD"/>
    <w:rPr>
      <w:rFonts w:eastAsia="Calibri"/>
      <w:sz w:val="24"/>
      <w:szCs w:val="22"/>
    </w:rPr>
  </w:style>
  <w:style w:type="paragraph" w:styleId="Heading1">
    <w:name w:val="heading 1"/>
    <w:basedOn w:val="Normal"/>
    <w:next w:val="Normal"/>
    <w:link w:val="Heading1Char"/>
    <w:uiPriority w:val="9"/>
    <w:qFormat/>
    <w:rsid w:val="007147AD"/>
    <w:pPr>
      <w:keepNext/>
      <w:keepLines/>
      <w:spacing w:before="240"/>
      <w:ind w:left="-432"/>
      <w:outlineLvl w:val="0"/>
    </w:pPr>
    <w:rPr>
      <w:rFonts w:ascii="Cambria" w:eastAsia="Times New Roman" w:hAnsi="Cambria"/>
      <w:b/>
      <w:bCs/>
      <w:color w:val="4F81BD"/>
      <w:sz w:val="28"/>
      <w:szCs w:val="28"/>
    </w:rPr>
  </w:style>
  <w:style w:type="paragraph" w:styleId="Heading2">
    <w:name w:val="heading 2"/>
    <w:basedOn w:val="Normal"/>
    <w:next w:val="Normal"/>
    <w:link w:val="Heading2Char"/>
    <w:uiPriority w:val="9"/>
    <w:unhideWhenUsed/>
    <w:qFormat/>
    <w:rsid w:val="007147AD"/>
    <w:pPr>
      <w:keepNext/>
      <w:keepLines/>
      <w:spacing w:before="200"/>
      <w:ind w:left="-288"/>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147AD"/>
    <w:pPr>
      <w:keepNext/>
      <w:spacing w:before="240" w:after="60"/>
      <w:outlineLvl w:val="2"/>
    </w:pPr>
    <w:rPr>
      <w:rFonts w:ascii="Cambria" w:eastAsia="Times New Roman" w:hAnsi="Cambria"/>
      <w:b/>
      <w:bCs/>
      <w:color w:val="4F81BD"/>
      <w:sz w:val="26"/>
      <w:szCs w:val="26"/>
    </w:rPr>
  </w:style>
  <w:style w:type="paragraph" w:styleId="Heading4">
    <w:name w:val="heading 4"/>
    <w:basedOn w:val="Normal"/>
    <w:next w:val="Normal"/>
    <w:qFormat/>
    <w:rsid w:val="001A40BF"/>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1A40BF"/>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1A40BF"/>
    <w:pPr>
      <w:tabs>
        <w:tab w:val="num" w:pos="1152"/>
      </w:tabs>
      <w:spacing w:before="240" w:after="60"/>
      <w:ind w:left="1152" w:hanging="1152"/>
      <w:outlineLvl w:val="5"/>
    </w:pPr>
    <w:rPr>
      <w:b/>
      <w:bCs/>
      <w:sz w:val="22"/>
    </w:rPr>
  </w:style>
  <w:style w:type="paragraph" w:styleId="Heading7">
    <w:name w:val="heading 7"/>
    <w:basedOn w:val="Normal"/>
    <w:next w:val="Normal"/>
    <w:qFormat/>
    <w:rsid w:val="001A40BF"/>
    <w:pPr>
      <w:tabs>
        <w:tab w:val="num" w:pos="1296"/>
      </w:tabs>
      <w:spacing w:before="240" w:after="60"/>
      <w:ind w:left="1296" w:hanging="1296"/>
      <w:outlineLvl w:val="6"/>
    </w:pPr>
  </w:style>
  <w:style w:type="paragraph" w:styleId="Heading8">
    <w:name w:val="heading 8"/>
    <w:basedOn w:val="Normal"/>
    <w:next w:val="Normal"/>
    <w:qFormat/>
    <w:rsid w:val="001A40BF"/>
    <w:pPr>
      <w:tabs>
        <w:tab w:val="num" w:pos="1440"/>
      </w:tabs>
      <w:spacing w:before="240" w:after="60"/>
      <w:ind w:left="1440" w:hanging="1440"/>
      <w:outlineLvl w:val="7"/>
    </w:pPr>
    <w:rPr>
      <w:i/>
      <w:iCs/>
    </w:rPr>
  </w:style>
  <w:style w:type="paragraph" w:styleId="Heading9">
    <w:name w:val="heading 9"/>
    <w:basedOn w:val="Normal"/>
    <w:next w:val="Normal"/>
    <w:qFormat/>
    <w:rsid w:val="001A40BF"/>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unhideWhenUsed/>
    <w:rsid w:val="007147A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7147AD"/>
  </w:style>
  <w:style w:type="table" w:styleId="TableGrid">
    <w:name w:val="Table Grid"/>
    <w:basedOn w:val="TableNormal"/>
    <w:rsid w:val="00DF2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link w:val="DefinitionChar"/>
    <w:rsid w:val="001B10BD"/>
    <w:pPr>
      <w:pBdr>
        <w:top w:val="single" w:sz="4" w:space="1" w:color="auto"/>
        <w:left w:val="single" w:sz="4" w:space="4" w:color="auto"/>
        <w:bottom w:val="single" w:sz="4" w:space="1" w:color="auto"/>
        <w:right w:val="single" w:sz="4" w:space="4" w:color="auto"/>
      </w:pBdr>
      <w:shd w:val="clear" w:color="auto" w:fill="CCFFFF"/>
    </w:pPr>
    <w:rPr>
      <w:rFonts w:eastAsia="Times New Roman"/>
      <w:b/>
      <w:szCs w:val="24"/>
    </w:rPr>
  </w:style>
  <w:style w:type="character" w:customStyle="1" w:styleId="Example">
    <w:name w:val="Example"/>
    <w:rsid w:val="00377142"/>
    <w:rPr>
      <w:b/>
      <w:color w:val="0000FF"/>
    </w:rPr>
  </w:style>
  <w:style w:type="character" w:customStyle="1" w:styleId="DefinitionChar">
    <w:name w:val="Definition Char"/>
    <w:link w:val="Definition"/>
    <w:rsid w:val="001B10BD"/>
    <w:rPr>
      <w:b/>
      <w:sz w:val="24"/>
      <w:szCs w:val="24"/>
      <w:lang w:val="en-US" w:eastAsia="en-US" w:bidi="ar-SA"/>
    </w:rPr>
  </w:style>
  <w:style w:type="paragraph" w:styleId="Header">
    <w:name w:val="header"/>
    <w:basedOn w:val="Normal"/>
    <w:rsid w:val="00DC05DD"/>
    <w:pPr>
      <w:tabs>
        <w:tab w:val="center" w:pos="4320"/>
        <w:tab w:val="right" w:pos="8640"/>
      </w:tabs>
    </w:pPr>
  </w:style>
  <w:style w:type="paragraph" w:styleId="Footer">
    <w:name w:val="footer"/>
    <w:basedOn w:val="Normal"/>
    <w:rsid w:val="00DC05DD"/>
    <w:pPr>
      <w:tabs>
        <w:tab w:val="center" w:pos="4320"/>
        <w:tab w:val="right" w:pos="8640"/>
      </w:tabs>
    </w:pPr>
  </w:style>
  <w:style w:type="character" w:styleId="CommentReference">
    <w:name w:val="annotation reference"/>
    <w:semiHidden/>
    <w:rsid w:val="00DC05DD"/>
    <w:rPr>
      <w:sz w:val="16"/>
      <w:szCs w:val="16"/>
    </w:rPr>
  </w:style>
  <w:style w:type="paragraph" w:styleId="CommentText">
    <w:name w:val="annotation text"/>
    <w:basedOn w:val="Normal"/>
    <w:semiHidden/>
    <w:rsid w:val="00DC05DD"/>
    <w:rPr>
      <w:sz w:val="20"/>
      <w:szCs w:val="20"/>
    </w:rPr>
  </w:style>
  <w:style w:type="paragraph" w:styleId="CommentSubject">
    <w:name w:val="annotation subject"/>
    <w:basedOn w:val="CommentText"/>
    <w:next w:val="CommentText"/>
    <w:semiHidden/>
    <w:rsid w:val="00DC05DD"/>
    <w:rPr>
      <w:b/>
      <w:bCs/>
    </w:rPr>
  </w:style>
  <w:style w:type="paragraph" w:styleId="BalloonText">
    <w:name w:val="Balloon Text"/>
    <w:basedOn w:val="Normal"/>
    <w:semiHidden/>
    <w:rsid w:val="00DC05DD"/>
    <w:rPr>
      <w:rFonts w:ascii="Tahoma" w:hAnsi="Tahoma" w:cs="Tahoma"/>
      <w:sz w:val="16"/>
      <w:szCs w:val="16"/>
    </w:rPr>
  </w:style>
  <w:style w:type="paragraph" w:styleId="NormalWeb">
    <w:name w:val="Normal (Web)"/>
    <w:basedOn w:val="Normal"/>
    <w:rsid w:val="006603BE"/>
    <w:pPr>
      <w:spacing w:before="100" w:beforeAutospacing="1" w:after="100" w:afterAutospacing="1"/>
    </w:pPr>
  </w:style>
  <w:style w:type="character" w:customStyle="1" w:styleId="Heading2Char">
    <w:name w:val="Heading 2 Char"/>
    <w:link w:val="Heading2"/>
    <w:uiPriority w:val="9"/>
    <w:rsid w:val="007147AD"/>
    <w:rPr>
      <w:rFonts w:ascii="Cambria" w:hAnsi="Cambria"/>
      <w:b/>
      <w:bCs/>
      <w:color w:val="4F81BD"/>
      <w:sz w:val="26"/>
      <w:szCs w:val="26"/>
    </w:rPr>
  </w:style>
  <w:style w:type="character" w:customStyle="1" w:styleId="am">
    <w:name w:val="am"/>
    <w:basedOn w:val="DefaultParagraphFont"/>
    <w:rsid w:val="001B10BD"/>
  </w:style>
  <w:style w:type="character" w:styleId="Emphasis">
    <w:name w:val="Emphasis"/>
    <w:qFormat/>
    <w:rsid w:val="001B10BD"/>
    <w:rPr>
      <w:i/>
      <w:iCs/>
    </w:rPr>
  </w:style>
  <w:style w:type="character" w:styleId="PageNumber">
    <w:name w:val="page number"/>
    <w:basedOn w:val="DefaultParagraphFont"/>
    <w:rsid w:val="006E30B6"/>
  </w:style>
  <w:style w:type="paragraph" w:customStyle="1" w:styleId="DefinitionBody">
    <w:name w:val="Definition Body"/>
    <w:basedOn w:val="Normal"/>
    <w:link w:val="DefinitionBodyChar"/>
    <w:qFormat/>
    <w:rsid w:val="007147AD"/>
    <w:pPr>
      <w:pBdr>
        <w:left w:val="single" w:sz="4" w:space="4" w:color="7030A0"/>
        <w:bottom w:val="single" w:sz="4" w:space="1" w:color="7030A0"/>
        <w:right w:val="single" w:sz="4" w:space="4" w:color="7030A0"/>
      </w:pBdr>
      <w:ind w:left="288" w:right="288"/>
    </w:pPr>
  </w:style>
  <w:style w:type="character" w:customStyle="1" w:styleId="DefinitionBodyChar">
    <w:name w:val="Definition Body Char"/>
    <w:link w:val="DefinitionBody"/>
    <w:rsid w:val="00F61E4C"/>
    <w:rPr>
      <w:rFonts w:eastAsia="Calibri"/>
      <w:sz w:val="24"/>
      <w:szCs w:val="22"/>
    </w:rPr>
  </w:style>
  <w:style w:type="paragraph" w:customStyle="1" w:styleId="ExampleHeader">
    <w:name w:val="Example Header"/>
    <w:basedOn w:val="Normal"/>
    <w:qFormat/>
    <w:rsid w:val="007147AD"/>
    <w:pPr>
      <w:pBdr>
        <w:bottom w:val="single" w:sz="4" w:space="1" w:color="0070C0"/>
      </w:pBdr>
      <w:ind w:left="-432"/>
    </w:pPr>
    <w:rPr>
      <w:color w:val="0070C0"/>
    </w:rPr>
  </w:style>
  <w:style w:type="paragraph" w:customStyle="1" w:styleId="DefinitionHeader">
    <w:name w:val="Definition Header"/>
    <w:basedOn w:val="Normal"/>
    <w:link w:val="DefinitionHeaderChar"/>
    <w:qFormat/>
    <w:rsid w:val="007147AD"/>
    <w:pPr>
      <w:pBdr>
        <w:top w:val="single" w:sz="4" w:space="1" w:color="7030A0"/>
        <w:left w:val="single" w:sz="4" w:space="4" w:color="7030A0"/>
        <w:right w:val="single" w:sz="4" w:space="4" w:color="7030A0"/>
      </w:pBdr>
      <w:ind w:left="288" w:right="288"/>
    </w:pPr>
    <w:rPr>
      <w:b/>
      <w:color w:val="7030A0"/>
    </w:rPr>
  </w:style>
  <w:style w:type="paragraph" w:customStyle="1" w:styleId="TryitNow">
    <w:name w:val="Try it Now"/>
    <w:basedOn w:val="Normal"/>
    <w:link w:val="TryitNowChar"/>
    <w:qFormat/>
    <w:rsid w:val="007147AD"/>
    <w:pPr>
      <w:pBdr>
        <w:top w:val="thinThickSmallGap" w:sz="12" w:space="1" w:color="E36C0A"/>
      </w:pBdr>
    </w:pPr>
    <w:rPr>
      <w:b/>
      <w:color w:val="E36C0A"/>
    </w:rPr>
  </w:style>
  <w:style w:type="paragraph" w:customStyle="1" w:styleId="TryitNowbody">
    <w:name w:val="Try it Now body"/>
    <w:basedOn w:val="Normal"/>
    <w:link w:val="TryitNowbodyChar"/>
    <w:qFormat/>
    <w:rsid w:val="007147AD"/>
    <w:pPr>
      <w:pBdr>
        <w:bottom w:val="thickThinSmallGap" w:sz="12" w:space="1" w:color="E36C0A"/>
      </w:pBdr>
    </w:pPr>
  </w:style>
  <w:style w:type="character" w:customStyle="1" w:styleId="DefinitionHeaderChar">
    <w:name w:val="Definition Header Char"/>
    <w:link w:val="DefinitionHeader"/>
    <w:rsid w:val="00F61E4C"/>
    <w:rPr>
      <w:rFonts w:eastAsia="Calibri"/>
      <w:b/>
      <w:color w:val="7030A0"/>
      <w:sz w:val="24"/>
      <w:szCs w:val="22"/>
    </w:rPr>
  </w:style>
  <w:style w:type="character" w:customStyle="1" w:styleId="TryitNowChar">
    <w:name w:val="Try it Now Char"/>
    <w:link w:val="TryitNow"/>
    <w:rsid w:val="00F61E4C"/>
    <w:rPr>
      <w:rFonts w:eastAsia="Calibri"/>
      <w:b/>
      <w:color w:val="E36C0A"/>
      <w:sz w:val="24"/>
      <w:szCs w:val="22"/>
    </w:rPr>
  </w:style>
  <w:style w:type="paragraph" w:customStyle="1" w:styleId="ExampleBody">
    <w:name w:val="Example Body"/>
    <w:basedOn w:val="Normal"/>
    <w:qFormat/>
    <w:rsid w:val="007147AD"/>
    <w:pPr>
      <w:pBdr>
        <w:left w:val="single" w:sz="4" w:space="4" w:color="0070C0"/>
      </w:pBdr>
    </w:pPr>
  </w:style>
  <w:style w:type="character" w:customStyle="1" w:styleId="Heading1Char">
    <w:name w:val="Heading 1 Char"/>
    <w:link w:val="Heading1"/>
    <w:uiPriority w:val="9"/>
    <w:rsid w:val="007147AD"/>
    <w:rPr>
      <w:rFonts w:ascii="Cambria" w:hAnsi="Cambria"/>
      <w:b/>
      <w:bCs/>
      <w:color w:val="4F81BD"/>
      <w:sz w:val="28"/>
      <w:szCs w:val="28"/>
    </w:rPr>
  </w:style>
  <w:style w:type="character" w:customStyle="1" w:styleId="Heading3Char">
    <w:name w:val="Heading 3 Char"/>
    <w:link w:val="Heading3"/>
    <w:uiPriority w:val="9"/>
    <w:rsid w:val="007147AD"/>
    <w:rPr>
      <w:rFonts w:ascii="Cambria" w:hAnsi="Cambria"/>
      <w:b/>
      <w:bCs/>
      <w:color w:val="4F81BD"/>
      <w:sz w:val="26"/>
      <w:szCs w:val="26"/>
    </w:rPr>
  </w:style>
  <w:style w:type="character" w:customStyle="1" w:styleId="MTConvertedEquation">
    <w:name w:val="MTConvertedEquation"/>
    <w:basedOn w:val="DefaultParagraphFont"/>
    <w:rsid w:val="009533D1"/>
  </w:style>
  <w:style w:type="paragraph" w:customStyle="1" w:styleId="MTDisplayEquation">
    <w:name w:val="MTDisplayEquation"/>
    <w:basedOn w:val="TryitNowbody"/>
    <w:next w:val="Normal"/>
    <w:link w:val="MTDisplayEquationChar"/>
    <w:rsid w:val="009533D1"/>
    <w:pPr>
      <w:tabs>
        <w:tab w:val="center" w:pos="5040"/>
        <w:tab w:val="right" w:pos="10080"/>
      </w:tabs>
    </w:pPr>
  </w:style>
  <w:style w:type="character" w:customStyle="1" w:styleId="TryitNowbodyChar">
    <w:name w:val="Try it Now body Char"/>
    <w:basedOn w:val="DefaultParagraphFont"/>
    <w:link w:val="TryitNowbody"/>
    <w:rsid w:val="009533D1"/>
    <w:rPr>
      <w:rFonts w:eastAsia="Calibri"/>
      <w:sz w:val="24"/>
      <w:szCs w:val="22"/>
    </w:rPr>
  </w:style>
  <w:style w:type="character" w:customStyle="1" w:styleId="MTDisplayEquationChar">
    <w:name w:val="MTDisplayEquation Char"/>
    <w:basedOn w:val="TryitNowbodyChar"/>
    <w:link w:val="MTDisplayEquation"/>
    <w:rsid w:val="009533D1"/>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7879">
      <w:bodyDiv w:val="1"/>
      <w:marLeft w:val="0"/>
      <w:marRight w:val="0"/>
      <w:marTop w:val="0"/>
      <w:marBottom w:val="0"/>
      <w:divBdr>
        <w:top w:val="none" w:sz="0" w:space="0" w:color="auto"/>
        <w:left w:val="none" w:sz="0" w:space="0" w:color="auto"/>
        <w:bottom w:val="none" w:sz="0" w:space="0" w:color="auto"/>
        <w:right w:val="none" w:sz="0" w:space="0" w:color="auto"/>
      </w:divBdr>
    </w:div>
    <w:div w:id="158153390">
      <w:bodyDiv w:val="1"/>
      <w:marLeft w:val="0"/>
      <w:marRight w:val="0"/>
      <w:marTop w:val="0"/>
      <w:marBottom w:val="0"/>
      <w:divBdr>
        <w:top w:val="none" w:sz="0" w:space="0" w:color="auto"/>
        <w:left w:val="none" w:sz="0" w:space="0" w:color="auto"/>
        <w:bottom w:val="none" w:sz="0" w:space="0" w:color="auto"/>
        <w:right w:val="none" w:sz="0" w:space="0" w:color="auto"/>
      </w:divBdr>
    </w:div>
    <w:div w:id="456337319">
      <w:bodyDiv w:val="1"/>
      <w:marLeft w:val="0"/>
      <w:marRight w:val="0"/>
      <w:marTop w:val="0"/>
      <w:marBottom w:val="0"/>
      <w:divBdr>
        <w:top w:val="none" w:sz="0" w:space="0" w:color="auto"/>
        <w:left w:val="none" w:sz="0" w:space="0" w:color="auto"/>
        <w:bottom w:val="none" w:sz="0" w:space="0" w:color="auto"/>
        <w:right w:val="none" w:sz="0" w:space="0" w:color="auto"/>
      </w:divBdr>
    </w:div>
    <w:div w:id="1331370954">
      <w:bodyDiv w:val="1"/>
      <w:marLeft w:val="0"/>
      <w:marRight w:val="0"/>
      <w:marTop w:val="0"/>
      <w:marBottom w:val="0"/>
      <w:divBdr>
        <w:top w:val="none" w:sz="0" w:space="0" w:color="auto"/>
        <w:left w:val="none" w:sz="0" w:space="0" w:color="auto"/>
        <w:bottom w:val="none" w:sz="0" w:space="0" w:color="auto"/>
        <w:right w:val="none" w:sz="0" w:space="0" w:color="auto"/>
      </w:divBdr>
    </w:div>
    <w:div w:id="1650750702">
      <w:bodyDiv w:val="1"/>
      <w:marLeft w:val="0"/>
      <w:marRight w:val="0"/>
      <w:marTop w:val="0"/>
      <w:marBottom w:val="0"/>
      <w:divBdr>
        <w:top w:val="none" w:sz="0" w:space="0" w:color="auto"/>
        <w:left w:val="none" w:sz="0" w:space="0" w:color="auto"/>
        <w:bottom w:val="none" w:sz="0" w:space="0" w:color="auto"/>
        <w:right w:val="none" w:sz="0" w:space="0" w:color="auto"/>
      </w:divBdr>
    </w:div>
    <w:div w:id="20290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6.bin"/><Relationship Id="rId175" Type="http://schemas.openxmlformats.org/officeDocument/2006/relationships/theme" Target="theme/theme1.xml"/><Relationship Id="rId170" Type="http://schemas.openxmlformats.org/officeDocument/2006/relationships/header" Target="header1.xml"/><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1.bin"/><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4.bin"/><Relationship Id="rId160" Type="http://schemas.openxmlformats.org/officeDocument/2006/relationships/image" Target="media/image77.wmf"/><Relationship Id="rId165" Type="http://schemas.openxmlformats.org/officeDocument/2006/relationships/oleObject" Target="embeddings/oleObject79.bin"/><Relationship Id="rId22" Type="http://schemas.openxmlformats.org/officeDocument/2006/relationships/oleObject" Target="embeddings/oleObject8.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header" Target="header2.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hart" Target="charts/chart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image" Target="media/image71.wmf"/><Relationship Id="rId151" Type="http://schemas.openxmlformats.org/officeDocument/2006/relationships/oleObject" Target="embeddings/oleObject72.bin"/><Relationship Id="rId156" Type="http://schemas.openxmlformats.org/officeDocument/2006/relationships/image" Target="media/image75.wmf"/><Relationship Id="rId164" Type="http://schemas.openxmlformats.org/officeDocument/2006/relationships/image" Target="media/image79.wmf"/><Relationship Id="rId169" Type="http://schemas.openxmlformats.org/officeDocument/2006/relationships/oleObject" Target="embeddings/oleObject81.bin"/><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header" Target="header3.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0.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ippman\Documents\107temp.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74015748031496"/>
          <c:y val="0.12315270935960591"/>
          <c:w val="0.64566929133858264"/>
          <c:h val="0.59113300492610843"/>
        </c:manualLayout>
      </c:layout>
      <c:scatterChart>
        <c:scatterStyle val="lineMarker"/>
        <c:varyColors val="0"/>
        <c:ser>
          <c:idx val="0"/>
          <c:order val="0"/>
          <c:tx>
            <c:strRef>
              <c:f>Sheet1!$A$2</c:f>
              <c:strCache>
                <c:ptCount val="1"/>
                <c:pt idx="0">
                  <c:v>Marco</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xVal>
            <c:numRef>
              <c:f>Sheet1!$B$1:$I$1</c:f>
              <c:numCache>
                <c:formatCode>General</c:formatCode>
                <c:ptCount val="8"/>
                <c:pt idx="0">
                  <c:v>0</c:v>
                </c:pt>
                <c:pt idx="1">
                  <c:v>5</c:v>
                </c:pt>
                <c:pt idx="2">
                  <c:v>10</c:v>
                </c:pt>
                <c:pt idx="3">
                  <c:v>15</c:v>
                </c:pt>
                <c:pt idx="4">
                  <c:v>20</c:v>
                </c:pt>
                <c:pt idx="5">
                  <c:v>25</c:v>
                </c:pt>
                <c:pt idx="6">
                  <c:v>30</c:v>
                </c:pt>
                <c:pt idx="7">
                  <c:v>35</c:v>
                </c:pt>
              </c:numCache>
            </c:numRef>
          </c:xVal>
          <c:yVal>
            <c:numRef>
              <c:f>Sheet1!$B$2:$I$2</c:f>
              <c:numCache>
                <c:formatCode>General</c:formatCode>
                <c:ptCount val="8"/>
                <c:pt idx="0">
                  <c:v>3000</c:v>
                </c:pt>
                <c:pt idx="1">
                  <c:v>3900</c:v>
                </c:pt>
                <c:pt idx="2">
                  <c:v>4800</c:v>
                </c:pt>
                <c:pt idx="3">
                  <c:v>5700</c:v>
                </c:pt>
                <c:pt idx="4">
                  <c:v>6600</c:v>
                </c:pt>
                <c:pt idx="5">
                  <c:v>7500</c:v>
                </c:pt>
                <c:pt idx="6">
                  <c:v>8400</c:v>
                </c:pt>
                <c:pt idx="7">
                  <c:v>9300</c:v>
                </c:pt>
              </c:numCache>
            </c:numRef>
          </c:yVal>
          <c:smooth val="0"/>
          <c:extLst>
            <c:ext xmlns:c16="http://schemas.microsoft.com/office/drawing/2014/chart" uri="{C3380CC4-5D6E-409C-BE32-E72D297353CC}">
              <c16:uniqueId val="{00000000-DA86-4353-8B01-167B57254BC3}"/>
            </c:ext>
          </c:extLst>
        </c:ser>
        <c:ser>
          <c:idx val="1"/>
          <c:order val="1"/>
          <c:tx>
            <c:strRef>
              <c:f>Sheet1!$A$3</c:f>
              <c:strCache>
                <c:ptCount val="1"/>
                <c:pt idx="0">
                  <c:v>West</c:v>
                </c:pt>
              </c:strCache>
            </c:strRef>
          </c:tx>
          <c:spPr>
            <a:ln w="12699">
              <a:solidFill>
                <a:srgbClr val="FF00FF"/>
              </a:solidFill>
              <a:prstDash val="solid"/>
            </a:ln>
          </c:spPr>
          <c:marker>
            <c:symbol val="square"/>
            <c:size val="4"/>
            <c:spPr>
              <a:solidFill>
                <a:srgbClr val="FF00FF"/>
              </a:solidFill>
              <a:ln>
                <a:solidFill>
                  <a:srgbClr val="FF00FF"/>
                </a:solidFill>
                <a:prstDash val="solid"/>
              </a:ln>
            </c:spPr>
          </c:marker>
          <c:xVal>
            <c:numRef>
              <c:f>Sheet1!$B$1:$I$1</c:f>
              <c:numCache>
                <c:formatCode>General</c:formatCode>
                <c:ptCount val="8"/>
                <c:pt idx="0">
                  <c:v>0</c:v>
                </c:pt>
                <c:pt idx="1">
                  <c:v>5</c:v>
                </c:pt>
                <c:pt idx="2">
                  <c:v>10</c:v>
                </c:pt>
                <c:pt idx="3">
                  <c:v>15</c:v>
                </c:pt>
                <c:pt idx="4">
                  <c:v>20</c:v>
                </c:pt>
                <c:pt idx="5">
                  <c:v>25</c:v>
                </c:pt>
                <c:pt idx="6">
                  <c:v>30</c:v>
                </c:pt>
                <c:pt idx="7">
                  <c:v>35</c:v>
                </c:pt>
              </c:numCache>
            </c:numRef>
          </c:xVal>
          <c:yVal>
            <c:numRef>
              <c:f>Sheet1!$B$3:$I$3</c:f>
              <c:numCache>
                <c:formatCode>General</c:formatCode>
                <c:ptCount val="8"/>
                <c:pt idx="0">
                  <c:v>3000</c:v>
                </c:pt>
                <c:pt idx="1">
                  <c:v>4046.55</c:v>
                </c:pt>
                <c:pt idx="2">
                  <c:v>5458.19</c:v>
                </c:pt>
                <c:pt idx="3">
                  <c:v>7362.28</c:v>
                </c:pt>
                <c:pt idx="4">
                  <c:v>9930.61</c:v>
                </c:pt>
                <c:pt idx="5">
                  <c:v>13394.91</c:v>
                </c:pt>
                <c:pt idx="6">
                  <c:v>18067.73</c:v>
                </c:pt>
                <c:pt idx="7">
                  <c:v>24370.65</c:v>
                </c:pt>
              </c:numCache>
            </c:numRef>
          </c:yVal>
          <c:smooth val="0"/>
          <c:extLst>
            <c:ext xmlns:c16="http://schemas.microsoft.com/office/drawing/2014/chart" uri="{C3380CC4-5D6E-409C-BE32-E72D297353CC}">
              <c16:uniqueId val="{00000001-DA86-4353-8B01-167B57254BC3}"/>
            </c:ext>
          </c:extLst>
        </c:ser>
        <c:dLbls>
          <c:showLegendKey val="0"/>
          <c:showVal val="0"/>
          <c:showCatName val="0"/>
          <c:showSerName val="0"/>
          <c:showPercent val="0"/>
          <c:showBubbleSize val="0"/>
        </c:dLbls>
        <c:axId val="167767568"/>
        <c:axId val="1"/>
      </c:scatterChart>
      <c:valAx>
        <c:axId val="167767568"/>
        <c:scaling>
          <c:orientation val="minMax"/>
          <c:max val="35"/>
          <c:min val="0"/>
        </c:scaling>
        <c:delete val="0"/>
        <c:axPos val="b"/>
        <c:title>
          <c:tx>
            <c:rich>
              <a:bodyPr/>
              <a:lstStyle/>
              <a:p>
                <a:pPr>
                  <a:defRPr sz="800" b="1" i="0" u="none" strike="noStrike" baseline="0">
                    <a:solidFill>
                      <a:srgbClr val="000000"/>
                    </a:solidFill>
                    <a:latin typeface="Arial"/>
                    <a:ea typeface="Arial"/>
                    <a:cs typeface="Arial"/>
                  </a:defRPr>
                </a:pPr>
                <a:r>
                  <a:rPr lang="en-US"/>
                  <a:t>Years</a:t>
                </a:r>
              </a:p>
            </c:rich>
          </c:tx>
          <c:layout>
            <c:manualLayout>
              <c:xMode val="edge"/>
              <c:yMode val="edge"/>
              <c:x val="0.53543307086614178"/>
              <c:y val="0.8423645320197044"/>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5"/>
      </c:valAx>
      <c:valAx>
        <c:axId val="1"/>
        <c:scaling>
          <c:orientation val="minMax"/>
          <c:max val="25000"/>
        </c:scaling>
        <c:delete val="0"/>
        <c:axPos val="l"/>
        <c:title>
          <c:tx>
            <c:rich>
              <a:bodyPr/>
              <a:lstStyle/>
              <a:p>
                <a:pPr>
                  <a:defRPr sz="800" b="1" i="0" u="none" strike="noStrike" baseline="0">
                    <a:solidFill>
                      <a:srgbClr val="000000"/>
                    </a:solidFill>
                    <a:latin typeface="Arial"/>
                    <a:ea typeface="Arial"/>
                    <a:cs typeface="Arial"/>
                  </a:defRPr>
                </a:pPr>
                <a:r>
                  <a:rPr lang="en-US"/>
                  <a:t>Account Balance ($)</a:t>
                </a:r>
              </a:p>
            </c:rich>
          </c:tx>
          <c:layout>
            <c:manualLayout>
              <c:xMode val="edge"/>
              <c:yMode val="edge"/>
              <c:x val="4.3307086614173228E-2"/>
              <c:y val="0.14285714285714285"/>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67767568"/>
        <c:crosses val="autoZero"/>
        <c:crossBetween val="midCat"/>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107temp.dot</Template>
  <TotalTime>0</TotalTime>
  <Pages>30</Pages>
  <Words>7668</Words>
  <Characters>36819</Characters>
  <Application>Microsoft Office Word</Application>
  <DocSecurity>0</DocSecurity>
  <Lines>306</Lines>
  <Paragraphs>88</Paragraphs>
  <ScaleCrop>false</ScaleCrop>
  <HeadingPairs>
    <vt:vector size="2" baseType="variant">
      <vt:variant>
        <vt:lpstr>Title</vt:lpstr>
      </vt:variant>
      <vt:variant>
        <vt:i4>1</vt:i4>
      </vt:variant>
    </vt:vector>
  </HeadingPairs>
  <TitlesOfParts>
    <vt:vector size="1" baseType="lpstr">
      <vt:lpstr>Voting Theory</vt:lpstr>
    </vt:vector>
  </TitlesOfParts>
  <Company>Pierce College</Company>
  <LinksUpToDate>false</LinksUpToDate>
  <CharactersWithSpaces>44399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Theory</dc:title>
  <dc:subject/>
  <dc:creator>Pierce College</dc:creator>
  <cp:keywords/>
  <cp:lastModifiedBy> </cp:lastModifiedBy>
  <cp:revision>2</cp:revision>
  <dcterms:created xsi:type="dcterms:W3CDTF">2022-07-14T02:48:00Z</dcterms:created>
  <dcterms:modified xsi:type="dcterms:W3CDTF">2022-07-14T02:48:00Z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